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2725" w14:textId="26198AB6" w:rsidR="00CA41A7" w:rsidRDefault="00C73576" w:rsidP="0060005E">
      <w:pPr>
        <w:pStyle w:val="TOSTitle"/>
        <w:jc w:val="left"/>
      </w:pPr>
      <w:r>
        <w:rPr>
          <w:noProof/>
        </w:rPr>
        <w:drawing>
          <wp:anchor distT="0" distB="0" distL="114300" distR="114300" simplePos="0" relativeHeight="251659264" behindDoc="0" locked="1" layoutInCell="1" allowOverlap="1" wp14:anchorId="54B45976" wp14:editId="5478F2A5">
            <wp:simplePos x="0" y="0"/>
            <wp:positionH relativeFrom="column">
              <wp:posOffset>5524500</wp:posOffset>
            </wp:positionH>
            <wp:positionV relativeFrom="page">
              <wp:posOffset>262890</wp:posOffset>
            </wp:positionV>
            <wp:extent cx="1040400" cy="1040400"/>
            <wp:effectExtent l="0" t="0" r="1270" b="1270"/>
            <wp:wrapNone/>
            <wp:docPr id="141193177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1772"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0400" cy="1040400"/>
                    </a:xfrm>
                    <a:prstGeom prst="rect">
                      <a:avLst/>
                    </a:prstGeom>
                  </pic:spPr>
                </pic:pic>
              </a:graphicData>
            </a:graphic>
            <wp14:sizeRelH relativeFrom="page">
              <wp14:pctWidth>0</wp14:pctWidth>
            </wp14:sizeRelH>
            <wp14:sizeRelV relativeFrom="page">
              <wp14:pctHeight>0</wp14:pctHeight>
            </wp14:sizeRelV>
          </wp:anchor>
        </w:drawing>
      </w:r>
      <w:r w:rsidR="00281B3F">
        <w:t>PROPERTY</w:t>
      </w:r>
      <w:r w:rsidR="00CA41A7">
        <w:t xml:space="preserve"> Claim Form</w:t>
      </w:r>
    </w:p>
    <w:p w14:paraId="06A37396" w14:textId="357D61B1" w:rsidR="00CA41A7" w:rsidRPr="00CE44AD" w:rsidRDefault="00CA41A7" w:rsidP="00CA41A7">
      <w:pPr>
        <w:pStyle w:val="TOSBodyText"/>
        <w:rPr>
          <w:b/>
          <w:i/>
          <w:sz w:val="20"/>
        </w:rPr>
      </w:pPr>
    </w:p>
    <w:p w14:paraId="4795FD5C" w14:textId="77777777" w:rsidR="00D24105" w:rsidRPr="00CE44AD" w:rsidRDefault="00D24105" w:rsidP="00D24105">
      <w:pPr>
        <w:pStyle w:val="TOSBodyText"/>
        <w:rPr>
          <w:b/>
          <w:sz w:val="20"/>
        </w:rPr>
      </w:pPr>
      <w:r w:rsidRPr="00CE44AD">
        <w:rPr>
          <w:b/>
          <w:sz w:val="20"/>
        </w:rPr>
        <w:t>YOUR PRIVACY</w:t>
      </w:r>
    </w:p>
    <w:p w14:paraId="60259148" w14:textId="77777777" w:rsidR="00D24105" w:rsidRPr="00CE44AD" w:rsidRDefault="00D24105" w:rsidP="00D24105">
      <w:pPr>
        <w:pStyle w:val="TOSBodyText"/>
        <w:rPr>
          <w:sz w:val="20"/>
        </w:rPr>
      </w:pPr>
    </w:p>
    <w:p w14:paraId="1C434F59" w14:textId="77777777" w:rsidR="00D24105" w:rsidRPr="00814766" w:rsidRDefault="00D24105" w:rsidP="00D24105">
      <w:pPr>
        <w:pStyle w:val="TOSBodyText"/>
        <w:rPr>
          <w:sz w:val="20"/>
        </w:rPr>
      </w:pPr>
      <w:r w:rsidRPr="00814766">
        <w:rPr>
          <w:sz w:val="20"/>
        </w:rPr>
        <w:t>The Privacy Act 1988 requires us to make the following disclosure before collecting personal information about you:</w:t>
      </w:r>
    </w:p>
    <w:p w14:paraId="5D47DB27" w14:textId="77777777" w:rsidR="00D24105" w:rsidRPr="00CE44AD" w:rsidRDefault="00D24105" w:rsidP="00D24105">
      <w:pPr>
        <w:pStyle w:val="TOSBodyText"/>
        <w:rPr>
          <w:b/>
          <w:sz w:val="20"/>
        </w:rPr>
      </w:pPr>
    </w:p>
    <w:p w14:paraId="28AF4E7F" w14:textId="77777777" w:rsidR="00D24105" w:rsidRPr="00CE44AD" w:rsidRDefault="00D24105" w:rsidP="00D24105">
      <w:pPr>
        <w:pStyle w:val="TOSListBullet"/>
        <w:numPr>
          <w:ilvl w:val="0"/>
          <w:numId w:val="7"/>
        </w:numPr>
        <w:rPr>
          <w:sz w:val="20"/>
        </w:rPr>
      </w:pPr>
      <w:r>
        <w:rPr>
          <w:sz w:val="20"/>
        </w:rPr>
        <w:t>We</w:t>
      </w:r>
      <w:r w:rsidRPr="00CE44AD">
        <w:rPr>
          <w:sz w:val="20"/>
        </w:rPr>
        <w:t xml:space="preserve"> collec</w:t>
      </w:r>
      <w:r>
        <w:rPr>
          <w:sz w:val="20"/>
        </w:rPr>
        <w:t>t</w:t>
      </w:r>
      <w:r w:rsidRPr="00CE44AD">
        <w:rPr>
          <w:sz w:val="20"/>
        </w:rPr>
        <w:t xml:space="preserve"> personal information in order to provide </w:t>
      </w:r>
      <w:r>
        <w:rPr>
          <w:sz w:val="20"/>
        </w:rPr>
        <w:t>our</w:t>
      </w:r>
      <w:r w:rsidRPr="00CE44AD">
        <w:rPr>
          <w:sz w:val="20"/>
        </w:rPr>
        <w:t xml:space="preserve"> </w:t>
      </w:r>
      <w:r>
        <w:rPr>
          <w:sz w:val="20"/>
        </w:rPr>
        <w:t xml:space="preserve">broking </w:t>
      </w:r>
      <w:r w:rsidRPr="00CE44AD">
        <w:rPr>
          <w:sz w:val="20"/>
        </w:rPr>
        <w:t xml:space="preserve">services </w:t>
      </w:r>
      <w:r>
        <w:rPr>
          <w:sz w:val="20"/>
        </w:rPr>
        <w:t>including</w:t>
      </w:r>
      <w:r w:rsidRPr="00CE44AD">
        <w:rPr>
          <w:sz w:val="20"/>
        </w:rPr>
        <w:t xml:space="preserve"> </w:t>
      </w:r>
      <w:r>
        <w:rPr>
          <w:sz w:val="20"/>
        </w:rPr>
        <w:t>assistance with insurance</w:t>
      </w:r>
      <w:r w:rsidRPr="00CE44AD">
        <w:rPr>
          <w:sz w:val="20"/>
        </w:rPr>
        <w:t xml:space="preserve"> claims.</w:t>
      </w:r>
      <w:r>
        <w:rPr>
          <w:sz w:val="20"/>
        </w:rPr>
        <w:t xml:space="preserve"> We will ask you to supply personal information on this form so we can assist you to submit your insurance claim and have it considered by the insurer. We will disclose this information to the insurer for this purpose.</w:t>
      </w:r>
      <w:r w:rsidRPr="00CE44AD">
        <w:rPr>
          <w:sz w:val="20"/>
        </w:rPr>
        <w:t xml:space="preserve">  </w:t>
      </w:r>
    </w:p>
    <w:p w14:paraId="6863241E" w14:textId="77777777" w:rsidR="00D24105" w:rsidRPr="00CE44AD" w:rsidRDefault="00D24105" w:rsidP="00D24105">
      <w:pPr>
        <w:pStyle w:val="TOSListBullet"/>
        <w:numPr>
          <w:ilvl w:val="0"/>
          <w:numId w:val="7"/>
        </w:numPr>
        <w:rPr>
          <w:sz w:val="20"/>
        </w:rPr>
      </w:pPr>
      <w:r w:rsidRPr="00CE44AD">
        <w:rPr>
          <w:sz w:val="20"/>
        </w:rPr>
        <w:t xml:space="preserve">If the personal information is not provided, </w:t>
      </w:r>
      <w:r>
        <w:rPr>
          <w:sz w:val="20"/>
        </w:rPr>
        <w:t>the insurer</w:t>
      </w:r>
      <w:r w:rsidRPr="00CE44AD">
        <w:rPr>
          <w:sz w:val="20"/>
        </w:rPr>
        <w:t xml:space="preserve"> may not be able to</w:t>
      </w:r>
      <w:r>
        <w:rPr>
          <w:sz w:val="20"/>
        </w:rPr>
        <w:t xml:space="preserve"> assess and pay the claim and we may not be</w:t>
      </w:r>
      <w:r w:rsidRPr="00CE44AD">
        <w:rPr>
          <w:sz w:val="20"/>
        </w:rPr>
        <w:t xml:space="preserve"> </w:t>
      </w:r>
      <w:r>
        <w:rPr>
          <w:sz w:val="20"/>
        </w:rPr>
        <w:t>able to assist with your claim</w:t>
      </w:r>
      <w:r w:rsidRPr="00CE44AD">
        <w:rPr>
          <w:sz w:val="20"/>
        </w:rPr>
        <w:t>.</w:t>
      </w:r>
    </w:p>
    <w:p w14:paraId="3E6D85C4" w14:textId="77777777" w:rsidR="00D24105" w:rsidRPr="00CE44AD" w:rsidRDefault="00D24105" w:rsidP="00D24105">
      <w:pPr>
        <w:pStyle w:val="TOSListBullet"/>
        <w:numPr>
          <w:ilvl w:val="0"/>
          <w:numId w:val="7"/>
        </w:numPr>
        <w:rPr>
          <w:sz w:val="20"/>
        </w:rPr>
      </w:pPr>
      <w:r>
        <w:rPr>
          <w:sz w:val="20"/>
        </w:rPr>
        <w:t>We</w:t>
      </w:r>
      <w:r w:rsidRPr="00CE44AD">
        <w:rPr>
          <w:sz w:val="20"/>
        </w:rPr>
        <w:t xml:space="preserve"> </w:t>
      </w:r>
      <w:r>
        <w:rPr>
          <w:sz w:val="20"/>
        </w:rPr>
        <w:t xml:space="preserve">and the insurer may </w:t>
      </w:r>
      <w:r w:rsidRPr="00CE44AD">
        <w:rPr>
          <w:sz w:val="20"/>
        </w:rPr>
        <w:t>disclose</w:t>
      </w:r>
      <w:r>
        <w:rPr>
          <w:sz w:val="20"/>
        </w:rPr>
        <w:t xml:space="preserve"> the</w:t>
      </w:r>
      <w:r w:rsidRPr="00CE44AD">
        <w:rPr>
          <w:sz w:val="20"/>
        </w:rPr>
        <w:t xml:space="preserve"> personal information to </w:t>
      </w:r>
      <w:r>
        <w:rPr>
          <w:sz w:val="20"/>
        </w:rPr>
        <w:t xml:space="preserve">other people involved in reviewing the claim, including </w:t>
      </w:r>
      <w:r w:rsidRPr="00CE44AD">
        <w:rPr>
          <w:sz w:val="20"/>
        </w:rPr>
        <w:t xml:space="preserve">reinsurers, other insurance intermediaries, </w:t>
      </w:r>
      <w:r>
        <w:rPr>
          <w:sz w:val="20"/>
        </w:rPr>
        <w:t>the insurer's</w:t>
      </w:r>
      <w:r w:rsidRPr="00CE44AD">
        <w:rPr>
          <w:sz w:val="20"/>
        </w:rPr>
        <w:t xml:space="preserve"> advisors such as loss adjusters, lawyers and accountants, and other parties involved in the claims handling process.   </w:t>
      </w:r>
    </w:p>
    <w:p w14:paraId="4613D158" w14:textId="77777777" w:rsidR="006C1E20" w:rsidRDefault="00D24105" w:rsidP="006C1E20">
      <w:pPr>
        <w:pStyle w:val="TOSListBullet"/>
        <w:numPr>
          <w:ilvl w:val="0"/>
          <w:numId w:val="7"/>
        </w:numPr>
        <w:rPr>
          <w:sz w:val="20"/>
        </w:rPr>
      </w:pPr>
      <w:r>
        <w:rPr>
          <w:sz w:val="20"/>
        </w:rPr>
        <w:t xml:space="preserve">Your information </w:t>
      </w:r>
      <w:r w:rsidR="006C1E20">
        <w:rPr>
          <w:sz w:val="20"/>
        </w:rPr>
        <w:t xml:space="preserve">may </w:t>
      </w:r>
      <w:r>
        <w:rPr>
          <w:sz w:val="20"/>
        </w:rPr>
        <w:t>be disclosed to organisations overseas if your policy is underwritten by an overseas insurer.</w:t>
      </w:r>
    </w:p>
    <w:p w14:paraId="72631D3E" w14:textId="66DEB45A" w:rsidR="00D24105" w:rsidRDefault="00D24105" w:rsidP="006C1E20">
      <w:pPr>
        <w:pStyle w:val="TOSListBullet"/>
        <w:numPr>
          <w:ilvl w:val="0"/>
          <w:numId w:val="7"/>
        </w:numPr>
        <w:rPr>
          <w:sz w:val="20"/>
        </w:rPr>
      </w:pPr>
      <w:r w:rsidRPr="00CE44AD">
        <w:rPr>
          <w:sz w:val="20"/>
        </w:rPr>
        <w:t xml:space="preserve">By signing this form, you </w:t>
      </w:r>
      <w:r>
        <w:rPr>
          <w:sz w:val="20"/>
        </w:rPr>
        <w:t>consent t</w:t>
      </w:r>
      <w:r w:rsidRPr="00CE44AD">
        <w:rPr>
          <w:sz w:val="20"/>
        </w:rPr>
        <w:t xml:space="preserve">o </w:t>
      </w:r>
      <w:r>
        <w:rPr>
          <w:sz w:val="20"/>
        </w:rPr>
        <w:t>us</w:t>
      </w:r>
      <w:r w:rsidRPr="00CE44AD">
        <w:rPr>
          <w:sz w:val="20"/>
        </w:rPr>
        <w:t xml:space="preserve"> and </w:t>
      </w:r>
      <w:r>
        <w:rPr>
          <w:sz w:val="20"/>
        </w:rPr>
        <w:t>the</w:t>
      </w:r>
      <w:r w:rsidRPr="00CE44AD">
        <w:rPr>
          <w:sz w:val="20"/>
        </w:rPr>
        <w:t xml:space="preserve"> parties </w:t>
      </w:r>
      <w:r>
        <w:rPr>
          <w:sz w:val="20"/>
        </w:rPr>
        <w:t xml:space="preserve">mentioned above </w:t>
      </w:r>
      <w:r w:rsidRPr="00CE44AD">
        <w:rPr>
          <w:sz w:val="20"/>
        </w:rPr>
        <w:t>collecting, using and disclosing personal and sensitive information about you</w:t>
      </w:r>
      <w:r>
        <w:rPr>
          <w:sz w:val="20"/>
        </w:rPr>
        <w:t xml:space="preserve"> for the purposes </w:t>
      </w:r>
      <w:r w:rsidRPr="00E9584B">
        <w:rPr>
          <w:sz w:val="20"/>
        </w:rPr>
        <w:t>described</w:t>
      </w:r>
      <w:r>
        <w:rPr>
          <w:color w:val="0000FF"/>
          <w:sz w:val="20"/>
        </w:rPr>
        <w:t xml:space="preserve"> </w:t>
      </w:r>
      <w:r>
        <w:rPr>
          <w:sz w:val="20"/>
        </w:rPr>
        <w:t>above</w:t>
      </w:r>
      <w:r w:rsidRPr="000A3B14">
        <w:rPr>
          <w:color w:val="0000FF"/>
          <w:sz w:val="20"/>
        </w:rPr>
        <w:t>..</w:t>
      </w:r>
      <w:r>
        <w:rPr>
          <w:sz w:val="20"/>
        </w:rPr>
        <w:t xml:space="preserve"> </w:t>
      </w:r>
    </w:p>
    <w:p w14:paraId="5F65B6BA" w14:textId="77777777" w:rsidR="00D24105" w:rsidRPr="00CE44AD" w:rsidRDefault="00D24105" w:rsidP="00D24105">
      <w:pPr>
        <w:pStyle w:val="TOSListBullet"/>
        <w:numPr>
          <w:ilvl w:val="0"/>
          <w:numId w:val="0"/>
        </w:numPr>
        <w:ind w:left="567"/>
        <w:rPr>
          <w:sz w:val="20"/>
        </w:rPr>
      </w:pPr>
    </w:p>
    <w:p w14:paraId="5C1FEA4A" w14:textId="419A406C" w:rsidR="00D24105" w:rsidRPr="00CE44AD" w:rsidRDefault="00D24105" w:rsidP="00D24105">
      <w:pPr>
        <w:pStyle w:val="TOSBodyText"/>
        <w:rPr>
          <w:sz w:val="20"/>
        </w:rPr>
      </w:pPr>
      <w:r w:rsidRPr="00CE44AD">
        <w:rPr>
          <w:sz w:val="20"/>
        </w:rPr>
        <w:t xml:space="preserve">Further </w:t>
      </w:r>
      <w:r>
        <w:rPr>
          <w:sz w:val="20"/>
        </w:rPr>
        <w:t>information about how to a</w:t>
      </w:r>
      <w:r w:rsidRPr="00CE44AD">
        <w:rPr>
          <w:sz w:val="20"/>
        </w:rPr>
        <w:t xml:space="preserve">ccess the personal information </w:t>
      </w:r>
      <w:r>
        <w:rPr>
          <w:sz w:val="20"/>
        </w:rPr>
        <w:t xml:space="preserve">we </w:t>
      </w:r>
      <w:r w:rsidRPr="00CE44AD">
        <w:rPr>
          <w:sz w:val="20"/>
        </w:rPr>
        <w:t>hold about</w:t>
      </w:r>
      <w:r>
        <w:rPr>
          <w:sz w:val="20"/>
        </w:rPr>
        <w:t>, have it updated or corrected or how to make a complaint about how your personal information is in our</w:t>
      </w:r>
      <w:r w:rsidRPr="00CE44AD">
        <w:rPr>
          <w:sz w:val="20"/>
        </w:rPr>
        <w:t xml:space="preserve"> Privacy Policy on our website: </w:t>
      </w:r>
      <w:r w:rsidRPr="00CE44AD">
        <w:rPr>
          <w:color w:val="0000FF"/>
          <w:sz w:val="20"/>
          <w:u w:val="single"/>
        </w:rPr>
        <w:t>www</w:t>
      </w:r>
      <w:r>
        <w:rPr>
          <w:color w:val="0000FF"/>
          <w:sz w:val="20"/>
          <w:u w:val="single"/>
        </w:rPr>
        <w:t>.</w:t>
      </w:r>
      <w:r w:rsidR="006C1E20">
        <w:rPr>
          <w:color w:val="0000FF"/>
          <w:sz w:val="20"/>
          <w:u w:val="single"/>
        </w:rPr>
        <w:t>seddonlane.com.au</w:t>
      </w:r>
    </w:p>
    <w:p w14:paraId="4F6C083A" w14:textId="77777777" w:rsidR="00D24105" w:rsidRPr="00CE44AD" w:rsidRDefault="00D24105" w:rsidP="00D24105">
      <w:pPr>
        <w:pStyle w:val="TOSBodyText"/>
        <w:rPr>
          <w:sz w:val="20"/>
        </w:rPr>
      </w:pPr>
    </w:p>
    <w:p w14:paraId="7E846FC2" w14:textId="77777777" w:rsidR="00D24105" w:rsidRPr="00CE44AD" w:rsidRDefault="00D24105" w:rsidP="00D24105">
      <w:pPr>
        <w:pStyle w:val="TOSBodyText"/>
        <w:rPr>
          <w:b/>
          <w:sz w:val="20"/>
        </w:rPr>
      </w:pPr>
      <w:r w:rsidRPr="00CE44AD">
        <w:rPr>
          <w:b/>
          <w:sz w:val="20"/>
        </w:rPr>
        <w:t>Contact Us</w:t>
      </w:r>
    </w:p>
    <w:p w14:paraId="39C06BC0" w14:textId="77777777" w:rsidR="00D24105" w:rsidRPr="00CE44AD" w:rsidRDefault="00D24105" w:rsidP="00D24105">
      <w:pPr>
        <w:pStyle w:val="TOSBodyText"/>
        <w:rPr>
          <w:b/>
          <w:sz w:val="20"/>
        </w:rPr>
      </w:pPr>
    </w:p>
    <w:p w14:paraId="25F26B69" w14:textId="77777777" w:rsidR="00D24105" w:rsidRPr="00CE44AD" w:rsidRDefault="00D24105" w:rsidP="00D24105">
      <w:pPr>
        <w:pStyle w:val="TOSBodyText"/>
        <w:rPr>
          <w:sz w:val="20"/>
        </w:rPr>
      </w:pPr>
      <w:r>
        <w:rPr>
          <w:sz w:val="20"/>
        </w:rPr>
        <w:t>You can c</w:t>
      </w:r>
      <w:r w:rsidRPr="00CE44AD">
        <w:rPr>
          <w:sz w:val="20"/>
        </w:rPr>
        <w:t xml:space="preserve">ontact </w:t>
      </w:r>
      <w:r>
        <w:rPr>
          <w:sz w:val="20"/>
        </w:rPr>
        <w:t>our</w:t>
      </w:r>
      <w:r w:rsidRPr="00CE44AD">
        <w:rPr>
          <w:sz w:val="20"/>
        </w:rPr>
        <w:t xml:space="preserve"> Privacy Officer </w:t>
      </w:r>
      <w:r>
        <w:rPr>
          <w:sz w:val="20"/>
        </w:rPr>
        <w:t>using</w:t>
      </w:r>
      <w:r w:rsidRPr="00CE44AD">
        <w:rPr>
          <w:sz w:val="20"/>
        </w:rPr>
        <w:t xml:space="preserve"> the details below:</w:t>
      </w:r>
    </w:p>
    <w:p w14:paraId="600F59A2" w14:textId="77777777" w:rsidR="00D24105" w:rsidRPr="00CE44AD" w:rsidRDefault="00D24105" w:rsidP="00D24105">
      <w:pPr>
        <w:pStyle w:val="TOSBodyText"/>
        <w:rPr>
          <w:sz w:val="20"/>
        </w:rPr>
      </w:pPr>
    </w:p>
    <w:p w14:paraId="47EE886C" w14:textId="77777777" w:rsidR="00D24105" w:rsidRPr="00CE44AD" w:rsidRDefault="00D24105" w:rsidP="00D24105">
      <w:pPr>
        <w:pStyle w:val="TOSBodyText"/>
        <w:rPr>
          <w:sz w:val="20"/>
        </w:rPr>
      </w:pPr>
      <w:r w:rsidRPr="00CE44AD">
        <w:rPr>
          <w:sz w:val="20"/>
        </w:rPr>
        <w:t>Privacy Officer</w:t>
      </w:r>
    </w:p>
    <w:p w14:paraId="24F478A5" w14:textId="36855B90" w:rsidR="00D24105" w:rsidRDefault="00D24105" w:rsidP="00D24105">
      <w:pPr>
        <w:pStyle w:val="TOSBodyText"/>
        <w:rPr>
          <w:sz w:val="20"/>
        </w:rPr>
      </w:pPr>
      <w:r>
        <w:rPr>
          <w:sz w:val="20"/>
        </w:rPr>
        <w:t>Address:</w:t>
      </w:r>
      <w:r>
        <w:rPr>
          <w:sz w:val="20"/>
        </w:rPr>
        <w:tab/>
      </w:r>
      <w:r>
        <w:rPr>
          <w:sz w:val="20"/>
        </w:rPr>
        <w:tab/>
      </w:r>
      <w:r w:rsidR="006C1E20">
        <w:rPr>
          <w:color w:val="0000FF"/>
          <w:sz w:val="20"/>
        </w:rPr>
        <w:t>Suite 10, Level 1, 207 Buckley Street, Essendon  Vic  3040</w:t>
      </w:r>
    </w:p>
    <w:p w14:paraId="51C50A83" w14:textId="15B09B0A" w:rsidR="00D24105" w:rsidRPr="00CE44AD" w:rsidRDefault="00D24105" w:rsidP="00D24105">
      <w:pPr>
        <w:pStyle w:val="TOSBodyText"/>
        <w:rPr>
          <w:sz w:val="20"/>
        </w:rPr>
      </w:pPr>
      <w:r w:rsidRPr="00CE44AD">
        <w:rPr>
          <w:sz w:val="20"/>
        </w:rPr>
        <w:t>E-mail</w:t>
      </w:r>
      <w:r>
        <w:rPr>
          <w:sz w:val="20"/>
        </w:rPr>
        <w:t>:</w:t>
      </w:r>
      <w:r w:rsidRPr="00CE44AD">
        <w:rPr>
          <w:sz w:val="20"/>
        </w:rPr>
        <w:tab/>
      </w:r>
      <w:r w:rsidRPr="00CE44AD">
        <w:rPr>
          <w:sz w:val="20"/>
        </w:rPr>
        <w:tab/>
      </w:r>
      <w:r w:rsidR="006C1E20">
        <w:rPr>
          <w:color w:val="0000FF"/>
          <w:sz w:val="20"/>
        </w:rPr>
        <w:t>john@seddonlane.com.au</w:t>
      </w:r>
    </w:p>
    <w:p w14:paraId="0F3122C1" w14:textId="7CEE4B89" w:rsidR="00D24105" w:rsidRPr="00CE44AD" w:rsidRDefault="00D24105" w:rsidP="00D24105">
      <w:pPr>
        <w:pStyle w:val="TOSBodyText"/>
        <w:rPr>
          <w:sz w:val="20"/>
        </w:rPr>
      </w:pPr>
      <w:r w:rsidRPr="00CE44AD">
        <w:rPr>
          <w:sz w:val="20"/>
        </w:rPr>
        <w:t>Telephone:</w:t>
      </w:r>
      <w:r w:rsidRPr="00CE44AD">
        <w:rPr>
          <w:sz w:val="20"/>
        </w:rPr>
        <w:tab/>
      </w:r>
      <w:r w:rsidR="006C1E20">
        <w:rPr>
          <w:color w:val="0000FF"/>
          <w:sz w:val="20"/>
        </w:rPr>
        <w:t>9969 1999</w:t>
      </w:r>
    </w:p>
    <w:p w14:paraId="6B0EED73" w14:textId="3C587666" w:rsidR="00D24105" w:rsidRPr="00CE44AD" w:rsidRDefault="00D24105" w:rsidP="00D24105">
      <w:pPr>
        <w:pStyle w:val="TOSBodyText"/>
        <w:rPr>
          <w:sz w:val="20"/>
        </w:rPr>
      </w:pPr>
    </w:p>
    <w:p w14:paraId="36B83C7B" w14:textId="77777777" w:rsidR="008528A4" w:rsidRPr="00EE0E06" w:rsidRDefault="008528A4" w:rsidP="008528A4">
      <w:pPr>
        <w:pStyle w:val="GSBodytext"/>
        <w:rPr>
          <w:sz w:val="20"/>
          <w:szCs w:val="20"/>
        </w:rPr>
      </w:pPr>
    </w:p>
    <w:p w14:paraId="54F4FD25" w14:textId="77777777" w:rsidR="00CA41A7" w:rsidRPr="008A2CA7" w:rsidRDefault="00CA41A7" w:rsidP="00CA41A7">
      <w:pPr>
        <w:pStyle w:val="GSBodytext"/>
        <w:rPr>
          <w:sz w:val="20"/>
        </w:rPr>
      </w:pPr>
      <w:r>
        <w:br w:type="page"/>
      </w:r>
    </w:p>
    <w:tbl>
      <w:tblPr>
        <w:tblW w:w="3450" w:type="dxa"/>
        <w:tblInd w:w="6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50"/>
      </w:tblGrid>
      <w:tr w:rsidR="00CA41A7" w:rsidRPr="000845EE" w14:paraId="02918A34" w14:textId="77777777" w:rsidTr="000845EE">
        <w:tc>
          <w:tcPr>
            <w:tcW w:w="3450" w:type="dxa"/>
            <w:tcMar>
              <w:top w:w="113" w:type="dxa"/>
              <w:bottom w:w="113" w:type="dxa"/>
            </w:tcMar>
          </w:tcPr>
          <w:p w14:paraId="55A052B3" w14:textId="77777777" w:rsidR="00CA41A7" w:rsidRPr="000845EE" w:rsidRDefault="00CA41A7" w:rsidP="006A489A">
            <w:pPr>
              <w:pStyle w:val="GSBodytext"/>
              <w:rPr>
                <w:b/>
                <w:sz w:val="20"/>
                <w:szCs w:val="20"/>
              </w:rPr>
            </w:pPr>
            <w:r w:rsidRPr="000845EE">
              <w:rPr>
                <w:b/>
                <w:sz w:val="20"/>
                <w:szCs w:val="20"/>
              </w:rPr>
              <w:lastRenderedPageBreak/>
              <w:t>Claim Number:</w:t>
            </w:r>
          </w:p>
        </w:tc>
      </w:tr>
    </w:tbl>
    <w:p w14:paraId="246F92F5" w14:textId="77777777" w:rsidR="00CA41A7" w:rsidRPr="00D839B2" w:rsidRDefault="00CA41A7" w:rsidP="00CA41A7">
      <w:pPr>
        <w:pStyle w:val="GSBodytext"/>
        <w:rPr>
          <w:b/>
          <w:sz w:val="20"/>
          <w:szCs w:val="20"/>
        </w:rPr>
      </w:pPr>
      <w:r w:rsidRPr="00D839B2">
        <w:rPr>
          <w:b/>
          <w:sz w:val="20"/>
          <w:szCs w:val="20"/>
        </w:rPr>
        <w:t>1.   Policy Details</w:t>
      </w:r>
    </w:p>
    <w:p w14:paraId="67657EF8" w14:textId="77777777" w:rsidR="00CA41A7" w:rsidRPr="00D839B2" w:rsidRDefault="00CA41A7" w:rsidP="00CA41A7">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1080"/>
        <w:gridCol w:w="1995"/>
        <w:gridCol w:w="2865"/>
      </w:tblGrid>
      <w:tr w:rsidR="00CA41A7" w:rsidRPr="00D839B2" w14:paraId="67F909D6" w14:textId="77777777">
        <w:tc>
          <w:tcPr>
            <w:tcW w:w="4680" w:type="dxa"/>
            <w:gridSpan w:val="2"/>
            <w:tcBorders>
              <w:bottom w:val="single" w:sz="6" w:space="0" w:color="auto"/>
            </w:tcBorders>
            <w:tcMar>
              <w:top w:w="57" w:type="dxa"/>
              <w:bottom w:w="57" w:type="dxa"/>
            </w:tcMar>
          </w:tcPr>
          <w:p w14:paraId="3BC4E941" w14:textId="77777777" w:rsidR="00CA41A7" w:rsidRPr="00D839B2" w:rsidRDefault="00CA41A7" w:rsidP="006A489A">
            <w:pPr>
              <w:pStyle w:val="GSBodytext"/>
              <w:rPr>
                <w:b/>
                <w:sz w:val="20"/>
                <w:szCs w:val="20"/>
              </w:rPr>
            </w:pPr>
            <w:r w:rsidRPr="00D839B2">
              <w:rPr>
                <w:b/>
                <w:sz w:val="20"/>
                <w:szCs w:val="20"/>
              </w:rPr>
              <w:t>Full Name(s) of Insured:</w:t>
            </w:r>
          </w:p>
          <w:p w14:paraId="0C353171" w14:textId="77777777" w:rsidR="00CA41A7" w:rsidRPr="00D839B2" w:rsidRDefault="00CA41A7" w:rsidP="006A489A">
            <w:pPr>
              <w:pStyle w:val="GSBodytext"/>
              <w:rPr>
                <w:sz w:val="20"/>
                <w:szCs w:val="20"/>
              </w:rPr>
            </w:pPr>
          </w:p>
          <w:p w14:paraId="6FB672D2" w14:textId="77777777" w:rsidR="00CA41A7" w:rsidRPr="00D839B2" w:rsidRDefault="00CA41A7" w:rsidP="006A489A">
            <w:pPr>
              <w:pStyle w:val="GSBodytext"/>
              <w:rPr>
                <w:sz w:val="20"/>
                <w:szCs w:val="20"/>
              </w:rPr>
            </w:pPr>
            <w:r w:rsidRPr="00D839B2">
              <w:rPr>
                <w:sz w:val="20"/>
                <w:szCs w:val="20"/>
              </w:rPr>
              <w:t>………………………………………………………</w:t>
            </w:r>
          </w:p>
          <w:p w14:paraId="455FDA06" w14:textId="77777777" w:rsidR="00CA41A7" w:rsidRPr="00D839B2" w:rsidRDefault="00CA41A7" w:rsidP="006A489A">
            <w:pPr>
              <w:pStyle w:val="GSBodytext"/>
              <w:rPr>
                <w:sz w:val="20"/>
                <w:szCs w:val="20"/>
              </w:rPr>
            </w:pPr>
          </w:p>
          <w:p w14:paraId="093BFC36" w14:textId="77777777" w:rsidR="00CA41A7" w:rsidRPr="00D839B2" w:rsidRDefault="00CA41A7" w:rsidP="006A489A">
            <w:pPr>
              <w:pStyle w:val="GSBodytext"/>
              <w:rPr>
                <w:sz w:val="20"/>
                <w:szCs w:val="20"/>
              </w:rPr>
            </w:pPr>
            <w:r w:rsidRPr="00D839B2">
              <w:rPr>
                <w:sz w:val="20"/>
                <w:szCs w:val="20"/>
              </w:rPr>
              <w:t>………………………………………………………</w:t>
            </w:r>
          </w:p>
          <w:p w14:paraId="5D4769E6" w14:textId="77777777" w:rsidR="00CA41A7" w:rsidRPr="00D839B2" w:rsidRDefault="00CA41A7" w:rsidP="006A489A">
            <w:pPr>
              <w:pStyle w:val="GSBodytext"/>
              <w:rPr>
                <w:sz w:val="20"/>
                <w:szCs w:val="20"/>
              </w:rPr>
            </w:pPr>
          </w:p>
          <w:p w14:paraId="17B684EF" w14:textId="77777777" w:rsidR="00CA41A7" w:rsidRPr="00D839B2" w:rsidRDefault="00CA41A7" w:rsidP="006A489A">
            <w:pPr>
              <w:pStyle w:val="GSBodytext"/>
              <w:rPr>
                <w:sz w:val="20"/>
                <w:szCs w:val="20"/>
              </w:rPr>
            </w:pPr>
            <w:r w:rsidRPr="00D839B2">
              <w:rPr>
                <w:sz w:val="20"/>
                <w:szCs w:val="20"/>
              </w:rPr>
              <w:t>………………………………………………………</w:t>
            </w:r>
          </w:p>
          <w:p w14:paraId="50167946" w14:textId="77777777" w:rsidR="00CA41A7" w:rsidRPr="00D839B2" w:rsidRDefault="00CA41A7" w:rsidP="006A489A">
            <w:pPr>
              <w:pStyle w:val="GSBodytext"/>
              <w:rPr>
                <w:sz w:val="20"/>
                <w:szCs w:val="20"/>
              </w:rPr>
            </w:pPr>
          </w:p>
          <w:p w14:paraId="093751F8" w14:textId="77777777" w:rsidR="00CA41A7" w:rsidRPr="00D839B2" w:rsidRDefault="00CA41A7" w:rsidP="006A489A">
            <w:pPr>
              <w:pStyle w:val="GSBodytext"/>
              <w:rPr>
                <w:sz w:val="20"/>
                <w:szCs w:val="20"/>
              </w:rPr>
            </w:pPr>
            <w:r w:rsidRPr="00D839B2">
              <w:rPr>
                <w:sz w:val="20"/>
                <w:szCs w:val="20"/>
              </w:rPr>
              <w:t>………………………………………………………</w:t>
            </w:r>
          </w:p>
          <w:p w14:paraId="2A503AE9" w14:textId="77777777" w:rsidR="00CA41A7" w:rsidRPr="00D839B2" w:rsidRDefault="00CA41A7" w:rsidP="006A489A">
            <w:pPr>
              <w:pStyle w:val="GSBodytext"/>
              <w:rPr>
                <w:b/>
                <w:sz w:val="20"/>
                <w:szCs w:val="20"/>
              </w:rPr>
            </w:pPr>
          </w:p>
        </w:tc>
        <w:tc>
          <w:tcPr>
            <w:tcW w:w="4860" w:type="dxa"/>
            <w:gridSpan w:val="2"/>
            <w:tcBorders>
              <w:bottom w:val="single" w:sz="6" w:space="0" w:color="auto"/>
            </w:tcBorders>
            <w:tcMar>
              <w:top w:w="57" w:type="dxa"/>
              <w:bottom w:w="57" w:type="dxa"/>
            </w:tcMar>
          </w:tcPr>
          <w:p w14:paraId="62F0CFBD" w14:textId="77777777" w:rsidR="00CA41A7" w:rsidRPr="00D839B2" w:rsidRDefault="00CA41A7" w:rsidP="006A489A">
            <w:pPr>
              <w:pStyle w:val="GSBodytext"/>
              <w:rPr>
                <w:b/>
                <w:sz w:val="20"/>
                <w:szCs w:val="20"/>
              </w:rPr>
            </w:pPr>
            <w:r w:rsidRPr="00D839B2">
              <w:rPr>
                <w:b/>
                <w:sz w:val="20"/>
                <w:szCs w:val="20"/>
              </w:rPr>
              <w:t>Address of Insured:</w:t>
            </w:r>
          </w:p>
          <w:p w14:paraId="4B5E705C" w14:textId="77777777" w:rsidR="00CA41A7" w:rsidRPr="00D839B2" w:rsidRDefault="00CA41A7" w:rsidP="006A489A">
            <w:pPr>
              <w:pStyle w:val="GSBodytext"/>
              <w:rPr>
                <w:sz w:val="20"/>
                <w:szCs w:val="20"/>
              </w:rPr>
            </w:pPr>
          </w:p>
          <w:p w14:paraId="01094614" w14:textId="77777777" w:rsidR="00CA41A7" w:rsidRPr="00D839B2" w:rsidRDefault="00CA41A7" w:rsidP="006A489A">
            <w:pPr>
              <w:pStyle w:val="GSBodytext"/>
              <w:rPr>
                <w:sz w:val="20"/>
                <w:szCs w:val="20"/>
              </w:rPr>
            </w:pPr>
            <w:r w:rsidRPr="00D839B2">
              <w:rPr>
                <w:sz w:val="20"/>
                <w:szCs w:val="20"/>
              </w:rPr>
              <w:t>………………………………………………………</w:t>
            </w:r>
          </w:p>
          <w:p w14:paraId="5BD219C6" w14:textId="77777777" w:rsidR="00CA41A7" w:rsidRPr="00D839B2" w:rsidRDefault="00CA41A7" w:rsidP="006A489A">
            <w:pPr>
              <w:pStyle w:val="GSBodytext"/>
              <w:rPr>
                <w:sz w:val="20"/>
                <w:szCs w:val="20"/>
              </w:rPr>
            </w:pPr>
          </w:p>
          <w:p w14:paraId="263396BA" w14:textId="77777777" w:rsidR="00CA41A7" w:rsidRPr="00D839B2" w:rsidRDefault="00CA41A7" w:rsidP="006A489A">
            <w:pPr>
              <w:pStyle w:val="GSBodytext"/>
              <w:rPr>
                <w:sz w:val="20"/>
                <w:szCs w:val="20"/>
              </w:rPr>
            </w:pPr>
            <w:r w:rsidRPr="00D839B2">
              <w:rPr>
                <w:sz w:val="20"/>
                <w:szCs w:val="20"/>
              </w:rPr>
              <w:t>……………………………………………Postcode ………………</w:t>
            </w:r>
          </w:p>
          <w:p w14:paraId="242A1BB0" w14:textId="5DD3A069" w:rsidR="00CA41A7" w:rsidRDefault="00CA41A7" w:rsidP="006A489A">
            <w:pPr>
              <w:pStyle w:val="GSBodytext"/>
              <w:rPr>
                <w:b/>
                <w:sz w:val="20"/>
                <w:szCs w:val="20"/>
              </w:rPr>
            </w:pPr>
          </w:p>
          <w:p w14:paraId="1ABDC306" w14:textId="2D904B3C" w:rsidR="00387B4F" w:rsidRDefault="00387B4F" w:rsidP="00387B4F">
            <w:pPr>
              <w:pStyle w:val="GSBodytext"/>
              <w:tabs>
                <w:tab w:val="left" w:pos="1597"/>
              </w:tabs>
              <w:rPr>
                <w:bCs/>
                <w:sz w:val="20"/>
                <w:szCs w:val="20"/>
              </w:rPr>
            </w:pPr>
            <w:r>
              <w:rPr>
                <w:b/>
                <w:sz w:val="20"/>
                <w:szCs w:val="20"/>
              </w:rPr>
              <w:t>Email Address:</w:t>
            </w:r>
            <w:r>
              <w:rPr>
                <w:b/>
                <w:sz w:val="20"/>
                <w:szCs w:val="20"/>
              </w:rPr>
              <w:tab/>
            </w:r>
            <w:r w:rsidRPr="00387B4F">
              <w:rPr>
                <w:bCs/>
                <w:sz w:val="20"/>
                <w:szCs w:val="20"/>
              </w:rPr>
              <w:t>…………………………………………..</w:t>
            </w:r>
          </w:p>
          <w:p w14:paraId="13A3094D" w14:textId="77777777" w:rsidR="00387B4F" w:rsidRPr="00387B4F" w:rsidRDefault="00387B4F" w:rsidP="00387B4F">
            <w:pPr>
              <w:pStyle w:val="GSBodytext"/>
              <w:tabs>
                <w:tab w:val="left" w:pos="1597"/>
              </w:tabs>
              <w:rPr>
                <w:bCs/>
                <w:sz w:val="20"/>
                <w:szCs w:val="20"/>
              </w:rPr>
            </w:pPr>
          </w:p>
          <w:p w14:paraId="7E74F8AA" w14:textId="77777777" w:rsidR="00CA41A7" w:rsidRPr="00D839B2" w:rsidRDefault="00CA41A7" w:rsidP="006A489A">
            <w:pPr>
              <w:pStyle w:val="GSBodytext"/>
              <w:rPr>
                <w:b/>
                <w:sz w:val="20"/>
                <w:szCs w:val="20"/>
              </w:rPr>
            </w:pPr>
            <w:r w:rsidRPr="00D839B2">
              <w:rPr>
                <w:b/>
                <w:sz w:val="20"/>
                <w:szCs w:val="20"/>
              </w:rPr>
              <w:t>Telephone Numbers:</w:t>
            </w:r>
            <w:r w:rsidRPr="00D839B2">
              <w:rPr>
                <w:b/>
                <w:sz w:val="20"/>
                <w:szCs w:val="20"/>
              </w:rPr>
              <w:tab/>
            </w:r>
          </w:p>
          <w:p w14:paraId="687487C5" w14:textId="77777777" w:rsidR="00CA41A7" w:rsidRPr="00D839B2" w:rsidRDefault="00CA41A7" w:rsidP="006A489A">
            <w:pPr>
              <w:pStyle w:val="GSBodytext"/>
              <w:rPr>
                <w:b/>
                <w:sz w:val="20"/>
                <w:szCs w:val="20"/>
              </w:rPr>
            </w:pPr>
          </w:p>
          <w:p w14:paraId="59896DB3" w14:textId="692A1F45" w:rsidR="00CA41A7" w:rsidRPr="00D839B2" w:rsidRDefault="00CA41A7" w:rsidP="006A489A">
            <w:pPr>
              <w:pStyle w:val="GSBodytext"/>
              <w:rPr>
                <w:sz w:val="20"/>
                <w:szCs w:val="20"/>
              </w:rPr>
            </w:pPr>
            <w:r>
              <w:rPr>
                <w:b/>
                <w:sz w:val="20"/>
                <w:szCs w:val="20"/>
              </w:rPr>
              <w:t>Business Hour</w:t>
            </w:r>
            <w:r w:rsidR="00387B4F">
              <w:rPr>
                <w:b/>
                <w:sz w:val="20"/>
                <w:szCs w:val="20"/>
              </w:rPr>
              <w:t>s</w:t>
            </w:r>
            <w:r w:rsidRPr="00D839B2">
              <w:rPr>
                <w:b/>
                <w:sz w:val="20"/>
                <w:szCs w:val="20"/>
              </w:rPr>
              <w:tab/>
            </w:r>
            <w:r w:rsidRPr="00D839B2">
              <w:rPr>
                <w:sz w:val="20"/>
                <w:szCs w:val="20"/>
              </w:rPr>
              <w:t>(…..) ……………………….…………………..</w:t>
            </w:r>
          </w:p>
          <w:p w14:paraId="084263C4" w14:textId="77777777" w:rsidR="00CA41A7" w:rsidRPr="00D839B2" w:rsidRDefault="00CA41A7" w:rsidP="006A489A">
            <w:pPr>
              <w:pStyle w:val="GSBodytext"/>
              <w:rPr>
                <w:sz w:val="20"/>
                <w:szCs w:val="20"/>
              </w:rPr>
            </w:pPr>
          </w:p>
          <w:p w14:paraId="75FA13B7" w14:textId="64BA2C41" w:rsidR="00CA41A7" w:rsidRDefault="00CA41A7" w:rsidP="006A489A">
            <w:pPr>
              <w:pStyle w:val="GSBodytext"/>
              <w:rPr>
                <w:sz w:val="20"/>
                <w:szCs w:val="20"/>
              </w:rPr>
            </w:pPr>
            <w:r>
              <w:rPr>
                <w:b/>
                <w:sz w:val="20"/>
                <w:szCs w:val="20"/>
              </w:rPr>
              <w:t>After Hour</w:t>
            </w:r>
            <w:r w:rsidR="00016EB2">
              <w:rPr>
                <w:b/>
                <w:sz w:val="20"/>
                <w:szCs w:val="20"/>
              </w:rPr>
              <w:t>s</w:t>
            </w:r>
            <w:r w:rsidRPr="00D839B2">
              <w:rPr>
                <w:b/>
                <w:sz w:val="20"/>
                <w:szCs w:val="20"/>
              </w:rPr>
              <w:tab/>
            </w:r>
            <w:r w:rsidRPr="00D839B2">
              <w:rPr>
                <w:sz w:val="20"/>
                <w:szCs w:val="20"/>
              </w:rPr>
              <w:t>(…..) …………………………………………...</w:t>
            </w:r>
          </w:p>
          <w:p w14:paraId="15D3588E" w14:textId="77777777" w:rsidR="00CA41A7" w:rsidRPr="00D839B2" w:rsidRDefault="00CA41A7" w:rsidP="006A489A">
            <w:pPr>
              <w:pStyle w:val="GSBodytext"/>
              <w:rPr>
                <w:b/>
                <w:sz w:val="20"/>
                <w:szCs w:val="20"/>
              </w:rPr>
            </w:pPr>
          </w:p>
        </w:tc>
      </w:tr>
      <w:tr w:rsidR="00CA41A7" w:rsidRPr="00D839B2" w14:paraId="755DEEEF" w14:textId="77777777">
        <w:tc>
          <w:tcPr>
            <w:tcW w:w="3600" w:type="dxa"/>
            <w:tcBorders>
              <w:bottom w:val="nil"/>
              <w:right w:val="nil"/>
            </w:tcBorders>
            <w:tcMar>
              <w:top w:w="57" w:type="dxa"/>
              <w:bottom w:w="57" w:type="dxa"/>
            </w:tcMar>
          </w:tcPr>
          <w:p w14:paraId="57FB572B" w14:textId="77777777" w:rsidR="00CA41A7" w:rsidRPr="00D839B2" w:rsidRDefault="00CA41A7" w:rsidP="006A489A">
            <w:pPr>
              <w:pStyle w:val="GSBodytext"/>
              <w:rPr>
                <w:sz w:val="20"/>
                <w:szCs w:val="20"/>
              </w:rPr>
            </w:pPr>
            <w:r w:rsidRPr="00D839B2">
              <w:rPr>
                <w:b/>
                <w:sz w:val="20"/>
                <w:szCs w:val="20"/>
              </w:rPr>
              <w:t>Insurer:</w:t>
            </w:r>
          </w:p>
        </w:tc>
        <w:tc>
          <w:tcPr>
            <w:tcW w:w="3075" w:type="dxa"/>
            <w:gridSpan w:val="2"/>
            <w:tcBorders>
              <w:left w:val="nil"/>
              <w:bottom w:val="nil"/>
              <w:right w:val="nil"/>
            </w:tcBorders>
          </w:tcPr>
          <w:p w14:paraId="604BF332" w14:textId="77777777" w:rsidR="00CA41A7" w:rsidRPr="00D839B2" w:rsidRDefault="00CA41A7" w:rsidP="006A489A">
            <w:pPr>
              <w:pStyle w:val="GSBodytext"/>
              <w:rPr>
                <w:sz w:val="20"/>
                <w:szCs w:val="20"/>
              </w:rPr>
            </w:pPr>
            <w:r w:rsidRPr="00D839B2">
              <w:rPr>
                <w:b/>
                <w:sz w:val="20"/>
                <w:szCs w:val="20"/>
              </w:rPr>
              <w:t>Policy No:</w:t>
            </w:r>
          </w:p>
        </w:tc>
        <w:tc>
          <w:tcPr>
            <w:tcW w:w="2865" w:type="dxa"/>
            <w:tcBorders>
              <w:left w:val="nil"/>
              <w:bottom w:val="nil"/>
            </w:tcBorders>
          </w:tcPr>
          <w:p w14:paraId="5CBDB88D" w14:textId="77777777" w:rsidR="00CA41A7" w:rsidRPr="00D839B2" w:rsidRDefault="00CA41A7" w:rsidP="006A489A">
            <w:pPr>
              <w:pStyle w:val="GSBodytext"/>
              <w:rPr>
                <w:sz w:val="20"/>
                <w:szCs w:val="20"/>
              </w:rPr>
            </w:pPr>
            <w:r w:rsidRPr="00D839B2">
              <w:rPr>
                <w:b/>
                <w:sz w:val="20"/>
                <w:szCs w:val="20"/>
              </w:rPr>
              <w:t>Expiry Date:</w:t>
            </w:r>
          </w:p>
        </w:tc>
      </w:tr>
      <w:tr w:rsidR="00CA41A7" w:rsidRPr="00D839B2" w14:paraId="1925BECB" w14:textId="77777777">
        <w:tc>
          <w:tcPr>
            <w:tcW w:w="3600" w:type="dxa"/>
            <w:tcBorders>
              <w:top w:val="nil"/>
              <w:right w:val="nil"/>
            </w:tcBorders>
            <w:tcMar>
              <w:top w:w="57" w:type="dxa"/>
              <w:bottom w:w="57" w:type="dxa"/>
            </w:tcMar>
          </w:tcPr>
          <w:p w14:paraId="2FA42E60" w14:textId="77777777" w:rsidR="00CA41A7" w:rsidRDefault="00CA41A7" w:rsidP="006A489A">
            <w:pPr>
              <w:pStyle w:val="GSBodytext"/>
              <w:rPr>
                <w:sz w:val="20"/>
                <w:szCs w:val="20"/>
              </w:rPr>
            </w:pPr>
          </w:p>
          <w:p w14:paraId="4893F3EA" w14:textId="77777777" w:rsidR="00CA41A7" w:rsidRDefault="00CA41A7" w:rsidP="006A489A">
            <w:pPr>
              <w:pStyle w:val="GSBodytext"/>
              <w:rPr>
                <w:sz w:val="20"/>
                <w:szCs w:val="20"/>
              </w:rPr>
            </w:pPr>
            <w:r w:rsidRPr="00D839B2">
              <w:rPr>
                <w:sz w:val="20"/>
                <w:szCs w:val="20"/>
              </w:rPr>
              <w:t>………………………………………..</w:t>
            </w:r>
          </w:p>
          <w:p w14:paraId="6F012615" w14:textId="77777777" w:rsidR="00CA41A7" w:rsidRPr="00D839B2" w:rsidRDefault="00CA41A7" w:rsidP="006A489A">
            <w:pPr>
              <w:pStyle w:val="GSBodytext"/>
              <w:rPr>
                <w:sz w:val="20"/>
                <w:szCs w:val="20"/>
              </w:rPr>
            </w:pPr>
          </w:p>
        </w:tc>
        <w:tc>
          <w:tcPr>
            <w:tcW w:w="3075" w:type="dxa"/>
            <w:gridSpan w:val="2"/>
            <w:tcBorders>
              <w:top w:val="nil"/>
              <w:left w:val="nil"/>
              <w:right w:val="nil"/>
            </w:tcBorders>
          </w:tcPr>
          <w:p w14:paraId="1A1ED7D0" w14:textId="77777777" w:rsidR="00CA41A7" w:rsidRDefault="00CA41A7" w:rsidP="006A489A">
            <w:pPr>
              <w:pStyle w:val="GSBodytext"/>
              <w:rPr>
                <w:sz w:val="20"/>
                <w:szCs w:val="20"/>
              </w:rPr>
            </w:pPr>
          </w:p>
          <w:p w14:paraId="2C49F47F" w14:textId="77777777" w:rsidR="00CA41A7" w:rsidRPr="00D839B2" w:rsidRDefault="00CA41A7" w:rsidP="006A489A">
            <w:pPr>
              <w:pStyle w:val="GSBodytext"/>
              <w:rPr>
                <w:sz w:val="20"/>
                <w:szCs w:val="20"/>
              </w:rPr>
            </w:pPr>
            <w:r w:rsidRPr="00D839B2">
              <w:rPr>
                <w:sz w:val="20"/>
                <w:szCs w:val="20"/>
              </w:rPr>
              <w:t>………………………………………..</w:t>
            </w:r>
          </w:p>
        </w:tc>
        <w:tc>
          <w:tcPr>
            <w:tcW w:w="2865" w:type="dxa"/>
            <w:tcBorders>
              <w:top w:val="nil"/>
              <w:left w:val="nil"/>
            </w:tcBorders>
          </w:tcPr>
          <w:p w14:paraId="2C356CE0" w14:textId="77777777" w:rsidR="00CA41A7" w:rsidRDefault="00CA41A7" w:rsidP="006A489A">
            <w:pPr>
              <w:pStyle w:val="GSBodytext"/>
              <w:rPr>
                <w:sz w:val="20"/>
                <w:szCs w:val="20"/>
              </w:rPr>
            </w:pPr>
          </w:p>
          <w:p w14:paraId="189EA4D2" w14:textId="77777777" w:rsidR="00CA41A7" w:rsidRPr="00D839B2" w:rsidRDefault="00CA41A7" w:rsidP="006A489A">
            <w:pPr>
              <w:pStyle w:val="GSBodytext"/>
              <w:rPr>
                <w:sz w:val="20"/>
                <w:szCs w:val="20"/>
              </w:rPr>
            </w:pPr>
            <w:r w:rsidRPr="00D839B2">
              <w:rPr>
                <w:sz w:val="20"/>
                <w:szCs w:val="20"/>
              </w:rPr>
              <w:t>……. / ………………… / 20……</w:t>
            </w:r>
          </w:p>
        </w:tc>
      </w:tr>
    </w:tbl>
    <w:p w14:paraId="5815358E" w14:textId="77777777" w:rsidR="00CA41A7" w:rsidRPr="00D839B2" w:rsidRDefault="00CA41A7" w:rsidP="00CA41A7">
      <w:pPr>
        <w:pStyle w:val="GSBodytext"/>
        <w:rPr>
          <w:rFonts w:ascii="Arial Rounded MT Bold" w:hAnsi="Arial Rounded MT Bold"/>
          <w:sz w:val="20"/>
          <w:szCs w:val="20"/>
        </w:rPr>
      </w:pPr>
    </w:p>
    <w:p w14:paraId="40B47130" w14:textId="77777777" w:rsidR="00CA41A7" w:rsidRPr="00D839B2" w:rsidRDefault="00CA41A7" w:rsidP="00CA41A7">
      <w:pPr>
        <w:pStyle w:val="GSBodytext"/>
        <w:rPr>
          <w:b/>
          <w:sz w:val="20"/>
          <w:szCs w:val="20"/>
        </w:rPr>
      </w:pPr>
      <w:r w:rsidRPr="00D839B2">
        <w:rPr>
          <w:b/>
          <w:sz w:val="20"/>
          <w:szCs w:val="20"/>
        </w:rPr>
        <w:t>2.   General Details of Loss / Damage</w:t>
      </w:r>
    </w:p>
    <w:p w14:paraId="656707CA" w14:textId="77777777" w:rsidR="00CA41A7" w:rsidRPr="00D839B2" w:rsidRDefault="00CA41A7" w:rsidP="00CA41A7">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2853"/>
        <w:gridCol w:w="2205"/>
        <w:gridCol w:w="2277"/>
      </w:tblGrid>
      <w:tr w:rsidR="00CA41A7" w:rsidRPr="00D839B2" w14:paraId="066A9C7D" w14:textId="77777777">
        <w:tc>
          <w:tcPr>
            <w:tcW w:w="2205" w:type="dxa"/>
            <w:tcMar>
              <w:top w:w="57" w:type="dxa"/>
              <w:bottom w:w="57" w:type="dxa"/>
            </w:tcMar>
          </w:tcPr>
          <w:p w14:paraId="3CA2C9EB" w14:textId="77777777" w:rsidR="00CA41A7" w:rsidRPr="003F482D" w:rsidRDefault="00281B3F" w:rsidP="006A489A">
            <w:pPr>
              <w:pStyle w:val="GSBodytext"/>
              <w:rPr>
                <w:b/>
                <w:sz w:val="20"/>
                <w:szCs w:val="20"/>
              </w:rPr>
            </w:pPr>
            <w:r>
              <w:rPr>
                <w:b/>
                <w:sz w:val="20"/>
                <w:szCs w:val="20"/>
              </w:rPr>
              <w:t>Location of loss / damage</w:t>
            </w:r>
          </w:p>
        </w:tc>
        <w:tc>
          <w:tcPr>
            <w:tcW w:w="7335" w:type="dxa"/>
            <w:gridSpan w:val="3"/>
            <w:tcMar>
              <w:top w:w="57" w:type="dxa"/>
              <w:bottom w:w="57" w:type="dxa"/>
            </w:tcMar>
          </w:tcPr>
          <w:p w14:paraId="4C2907AC" w14:textId="77777777" w:rsidR="00CA41A7" w:rsidRPr="00D839B2" w:rsidRDefault="00CA41A7" w:rsidP="006A489A">
            <w:pPr>
              <w:pStyle w:val="GSBodytext"/>
              <w:rPr>
                <w:sz w:val="20"/>
                <w:szCs w:val="20"/>
              </w:rPr>
            </w:pPr>
          </w:p>
          <w:p w14:paraId="5D184060" w14:textId="565E8D5E" w:rsidR="00CA41A7" w:rsidRPr="00D839B2" w:rsidRDefault="00387B4F" w:rsidP="006A489A">
            <w:pPr>
              <w:pStyle w:val="GSBodytext"/>
              <w:rPr>
                <w:sz w:val="20"/>
                <w:szCs w:val="20"/>
              </w:rPr>
            </w:pPr>
            <w:r>
              <w:rPr>
                <w:sz w:val="20"/>
                <w:szCs w:val="20"/>
              </w:rPr>
              <w:t>………………………………………………………………………………………………………</w:t>
            </w:r>
          </w:p>
        </w:tc>
      </w:tr>
      <w:tr w:rsidR="00CA41A7" w:rsidRPr="00D839B2" w14:paraId="27E5B2B5" w14:textId="77777777">
        <w:tc>
          <w:tcPr>
            <w:tcW w:w="2205" w:type="dxa"/>
            <w:tcMar>
              <w:top w:w="57" w:type="dxa"/>
              <w:bottom w:w="57" w:type="dxa"/>
            </w:tcMar>
          </w:tcPr>
          <w:p w14:paraId="43021351" w14:textId="77777777" w:rsidR="00CA41A7" w:rsidRPr="003F482D" w:rsidRDefault="00281B3F" w:rsidP="006A489A">
            <w:pPr>
              <w:pStyle w:val="GSBodytext"/>
              <w:rPr>
                <w:b/>
                <w:sz w:val="20"/>
                <w:szCs w:val="20"/>
              </w:rPr>
            </w:pPr>
            <w:r>
              <w:rPr>
                <w:b/>
                <w:sz w:val="20"/>
                <w:szCs w:val="20"/>
              </w:rPr>
              <w:t>Actual date of loss / damage</w:t>
            </w:r>
          </w:p>
        </w:tc>
        <w:tc>
          <w:tcPr>
            <w:tcW w:w="2853" w:type="dxa"/>
            <w:tcBorders>
              <w:right w:val="nil"/>
            </w:tcBorders>
            <w:tcMar>
              <w:top w:w="57" w:type="dxa"/>
              <w:bottom w:w="57" w:type="dxa"/>
            </w:tcMar>
          </w:tcPr>
          <w:p w14:paraId="41ABF533" w14:textId="77777777" w:rsidR="00CA41A7" w:rsidRPr="00D839B2" w:rsidRDefault="00CA41A7" w:rsidP="006A489A">
            <w:pPr>
              <w:pStyle w:val="GSBodytext"/>
              <w:rPr>
                <w:sz w:val="20"/>
                <w:szCs w:val="20"/>
              </w:rPr>
            </w:pPr>
          </w:p>
          <w:p w14:paraId="7CEA7925" w14:textId="77777777" w:rsidR="00CA41A7" w:rsidRPr="00D839B2" w:rsidRDefault="00CA41A7" w:rsidP="006A489A">
            <w:pPr>
              <w:pStyle w:val="GSBodytext"/>
              <w:rPr>
                <w:sz w:val="20"/>
                <w:szCs w:val="20"/>
              </w:rPr>
            </w:pPr>
            <w:r w:rsidRPr="00D839B2">
              <w:rPr>
                <w:sz w:val="20"/>
                <w:szCs w:val="20"/>
              </w:rPr>
              <w:t>……. / ………………… / 20……</w:t>
            </w:r>
          </w:p>
        </w:tc>
        <w:tc>
          <w:tcPr>
            <w:tcW w:w="2205" w:type="dxa"/>
            <w:tcBorders>
              <w:left w:val="single" w:sz="6" w:space="0" w:color="auto"/>
              <w:right w:val="nil"/>
            </w:tcBorders>
            <w:tcMar>
              <w:top w:w="57" w:type="dxa"/>
              <w:bottom w:w="57" w:type="dxa"/>
            </w:tcMar>
          </w:tcPr>
          <w:p w14:paraId="4A36758E" w14:textId="77777777" w:rsidR="00CA41A7" w:rsidRPr="003F482D" w:rsidRDefault="00CA41A7" w:rsidP="006A489A">
            <w:pPr>
              <w:pStyle w:val="GSBodytext"/>
              <w:rPr>
                <w:b/>
                <w:sz w:val="20"/>
                <w:szCs w:val="20"/>
              </w:rPr>
            </w:pPr>
            <w:r w:rsidRPr="003F482D">
              <w:rPr>
                <w:b/>
                <w:sz w:val="20"/>
                <w:szCs w:val="20"/>
              </w:rPr>
              <w:t>Approx</w:t>
            </w:r>
            <w:r w:rsidR="007206B5">
              <w:rPr>
                <w:b/>
                <w:sz w:val="20"/>
                <w:szCs w:val="20"/>
              </w:rPr>
              <w:t>imate</w:t>
            </w:r>
            <w:r w:rsidRPr="003F482D">
              <w:rPr>
                <w:b/>
                <w:sz w:val="20"/>
                <w:szCs w:val="20"/>
              </w:rPr>
              <w:t xml:space="preserve"> time of loss / damage</w:t>
            </w:r>
          </w:p>
        </w:tc>
        <w:tc>
          <w:tcPr>
            <w:tcW w:w="2277" w:type="dxa"/>
            <w:tcBorders>
              <w:left w:val="nil"/>
            </w:tcBorders>
            <w:tcMar>
              <w:top w:w="57" w:type="dxa"/>
              <w:bottom w:w="57" w:type="dxa"/>
            </w:tcMar>
          </w:tcPr>
          <w:p w14:paraId="26489ED5" w14:textId="77777777" w:rsidR="00CA41A7" w:rsidRPr="00D839B2" w:rsidRDefault="00CA41A7" w:rsidP="006A489A">
            <w:pPr>
              <w:pStyle w:val="GSBodytext"/>
              <w:rPr>
                <w:sz w:val="20"/>
                <w:szCs w:val="20"/>
              </w:rPr>
            </w:pPr>
          </w:p>
          <w:p w14:paraId="4B02077A" w14:textId="68FA660E" w:rsidR="00CA41A7" w:rsidRPr="00D839B2" w:rsidRDefault="00CA41A7" w:rsidP="006A489A">
            <w:pPr>
              <w:pStyle w:val="GSBodytext"/>
              <w:rPr>
                <w:sz w:val="20"/>
                <w:szCs w:val="20"/>
              </w:rPr>
            </w:pPr>
            <w:r w:rsidRPr="00D839B2">
              <w:rPr>
                <w:sz w:val="20"/>
                <w:szCs w:val="20"/>
              </w:rPr>
              <w:t>…………………… am/pm</w:t>
            </w:r>
          </w:p>
        </w:tc>
      </w:tr>
      <w:tr w:rsidR="00281B3F" w:rsidRPr="00D839B2" w14:paraId="540D4DD4" w14:textId="77777777">
        <w:tc>
          <w:tcPr>
            <w:tcW w:w="2205" w:type="dxa"/>
            <w:tcMar>
              <w:top w:w="57" w:type="dxa"/>
              <w:bottom w:w="57" w:type="dxa"/>
            </w:tcMar>
          </w:tcPr>
          <w:p w14:paraId="320585FF" w14:textId="77777777" w:rsidR="00281B3F" w:rsidRDefault="00281B3F" w:rsidP="006A489A">
            <w:pPr>
              <w:pStyle w:val="GSBodytext"/>
              <w:rPr>
                <w:b/>
                <w:sz w:val="20"/>
                <w:szCs w:val="20"/>
              </w:rPr>
            </w:pPr>
            <w:r>
              <w:rPr>
                <w:b/>
                <w:sz w:val="20"/>
                <w:szCs w:val="20"/>
              </w:rPr>
              <w:t>Was the lost/damage property:</w:t>
            </w:r>
          </w:p>
          <w:p w14:paraId="18F262FA" w14:textId="77777777" w:rsidR="00281B3F" w:rsidRDefault="00281B3F" w:rsidP="00281B3F">
            <w:pPr>
              <w:pStyle w:val="GSBodytext"/>
              <w:numPr>
                <w:ilvl w:val="0"/>
                <w:numId w:val="21"/>
              </w:numPr>
              <w:rPr>
                <w:b/>
                <w:sz w:val="20"/>
                <w:szCs w:val="20"/>
              </w:rPr>
            </w:pPr>
            <w:r>
              <w:rPr>
                <w:b/>
                <w:sz w:val="20"/>
                <w:szCs w:val="20"/>
              </w:rPr>
              <w:t>subject to a Lease or an Agreement?</w:t>
            </w:r>
          </w:p>
          <w:p w14:paraId="25CBD468" w14:textId="77777777" w:rsidR="00281B3F" w:rsidRPr="003F482D" w:rsidRDefault="00281B3F" w:rsidP="00281B3F">
            <w:pPr>
              <w:pStyle w:val="GSBodytext"/>
              <w:numPr>
                <w:ilvl w:val="0"/>
                <w:numId w:val="21"/>
              </w:numPr>
              <w:rPr>
                <w:b/>
                <w:sz w:val="20"/>
                <w:szCs w:val="20"/>
              </w:rPr>
            </w:pPr>
            <w:r>
              <w:rPr>
                <w:b/>
                <w:sz w:val="20"/>
                <w:szCs w:val="20"/>
              </w:rPr>
              <w:t>Covered under another insurance policy?</w:t>
            </w:r>
          </w:p>
        </w:tc>
        <w:tc>
          <w:tcPr>
            <w:tcW w:w="7335" w:type="dxa"/>
            <w:gridSpan w:val="3"/>
            <w:tcMar>
              <w:top w:w="57" w:type="dxa"/>
              <w:bottom w:w="57" w:type="dxa"/>
            </w:tcMar>
          </w:tcPr>
          <w:p w14:paraId="17A06D7B" w14:textId="77777777" w:rsidR="00281B3F" w:rsidRDefault="00281B3F" w:rsidP="006A489A">
            <w:pPr>
              <w:pStyle w:val="GSBodytext"/>
              <w:rPr>
                <w:sz w:val="20"/>
                <w:szCs w:val="20"/>
              </w:rPr>
            </w:pPr>
          </w:p>
          <w:p w14:paraId="0094B70B" w14:textId="77777777" w:rsidR="00281B3F" w:rsidRDefault="00281B3F" w:rsidP="006A489A">
            <w:pPr>
              <w:pStyle w:val="GSBodytext"/>
              <w:rPr>
                <w:sz w:val="20"/>
                <w:szCs w:val="20"/>
              </w:rPr>
            </w:pPr>
          </w:p>
          <w:p w14:paraId="643ECCAD" w14:textId="77777777" w:rsidR="00281B3F" w:rsidRDefault="00281B3F" w:rsidP="006A489A">
            <w:pPr>
              <w:pStyle w:val="GSBodytext"/>
              <w:rPr>
                <w:sz w:val="20"/>
                <w:szCs w:val="20"/>
              </w:rPr>
            </w:pPr>
            <w:r>
              <w:rPr>
                <w:sz w:val="20"/>
                <w:szCs w:val="20"/>
              </w:rPr>
              <w:fldChar w:fldCharType="begin">
                <w:ffData>
                  <w:name w:val="Check2"/>
                  <w:enabled/>
                  <w:calcOnExit w:val="0"/>
                  <w:checkBox>
                    <w:sizeAuto/>
                    <w:default w:val="0"/>
                  </w:checkBox>
                </w:ffData>
              </w:fldChar>
            </w:r>
            <w:bookmarkStart w:id="0" w:name="Check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Pr>
                <w:sz w:val="20"/>
                <w:szCs w:val="20"/>
              </w:rPr>
              <w:t xml:space="preserve"> YES     </w:t>
            </w:r>
            <w:r>
              <w:rPr>
                <w:sz w:val="20"/>
                <w:szCs w:val="20"/>
              </w:rPr>
              <w:fldChar w:fldCharType="begin">
                <w:ffData>
                  <w:name w:val="Check3"/>
                  <w:enabled/>
                  <w:calcOnExit w:val="0"/>
                  <w:checkBox>
                    <w:sizeAuto/>
                    <w:default w:val="0"/>
                  </w:checkBox>
                </w:ffData>
              </w:fldChar>
            </w:r>
            <w:bookmarkStart w:id="1" w:name="Check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
            <w:r>
              <w:rPr>
                <w:sz w:val="20"/>
                <w:szCs w:val="20"/>
              </w:rPr>
              <w:t xml:space="preserve"> No</w:t>
            </w:r>
          </w:p>
          <w:p w14:paraId="583F0514" w14:textId="77777777" w:rsidR="00281B3F" w:rsidRDefault="00281B3F" w:rsidP="006A489A">
            <w:pPr>
              <w:pStyle w:val="GSBodytext"/>
              <w:rPr>
                <w:sz w:val="20"/>
                <w:szCs w:val="20"/>
              </w:rPr>
            </w:pPr>
          </w:p>
          <w:p w14:paraId="04B2BBB7" w14:textId="77777777" w:rsidR="00281B3F" w:rsidRDefault="00281B3F" w:rsidP="006A489A">
            <w:pPr>
              <w:pStyle w:val="GSBodytext"/>
              <w:rPr>
                <w:sz w:val="20"/>
                <w:szCs w:val="20"/>
              </w:rPr>
            </w:pPr>
          </w:p>
          <w:p w14:paraId="57D82116" w14:textId="77777777" w:rsidR="00281B3F" w:rsidRDefault="00281B3F" w:rsidP="006A489A">
            <w:pPr>
              <w:pStyle w:val="GSBodytext"/>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No</w:t>
            </w:r>
          </w:p>
          <w:p w14:paraId="197A3F62" w14:textId="77777777" w:rsidR="00281B3F" w:rsidRDefault="00281B3F" w:rsidP="006A489A">
            <w:pPr>
              <w:pStyle w:val="GSBodytext"/>
              <w:rPr>
                <w:sz w:val="20"/>
                <w:szCs w:val="20"/>
              </w:rPr>
            </w:pPr>
          </w:p>
          <w:p w14:paraId="01DE45C8" w14:textId="77777777" w:rsidR="00281B3F" w:rsidRDefault="00281B3F" w:rsidP="006A489A">
            <w:pPr>
              <w:pStyle w:val="GSBodytext"/>
              <w:rPr>
                <w:sz w:val="20"/>
                <w:szCs w:val="20"/>
              </w:rPr>
            </w:pPr>
            <w:r>
              <w:rPr>
                <w:sz w:val="20"/>
                <w:szCs w:val="20"/>
              </w:rPr>
              <w:t>If YES to either or both, please give details:</w:t>
            </w:r>
          </w:p>
          <w:p w14:paraId="4727BF74" w14:textId="77777777" w:rsidR="00281B3F" w:rsidRDefault="00281B3F" w:rsidP="006A489A">
            <w:pPr>
              <w:pStyle w:val="GSBodytext"/>
              <w:rPr>
                <w:sz w:val="20"/>
                <w:szCs w:val="20"/>
              </w:rPr>
            </w:pPr>
          </w:p>
          <w:p w14:paraId="5AE8AF04" w14:textId="77777777" w:rsidR="00281B3F" w:rsidRDefault="00281B3F" w:rsidP="006A489A">
            <w:pPr>
              <w:pStyle w:val="GSBodytext"/>
              <w:rPr>
                <w:sz w:val="20"/>
                <w:szCs w:val="20"/>
              </w:rPr>
            </w:pPr>
            <w:r w:rsidRPr="00D839B2">
              <w:rPr>
                <w:sz w:val="20"/>
                <w:szCs w:val="20"/>
              </w:rPr>
              <w:t>…………………………………………………………………………………………………</w:t>
            </w:r>
          </w:p>
          <w:p w14:paraId="2B8F102F" w14:textId="77777777" w:rsidR="00281B3F" w:rsidRDefault="00281B3F" w:rsidP="006A489A">
            <w:pPr>
              <w:pStyle w:val="GSBodytext"/>
              <w:rPr>
                <w:sz w:val="20"/>
                <w:szCs w:val="20"/>
              </w:rPr>
            </w:pPr>
          </w:p>
          <w:p w14:paraId="2A6CABD9" w14:textId="77777777" w:rsidR="00281B3F" w:rsidRDefault="00281B3F" w:rsidP="006A489A">
            <w:pPr>
              <w:pStyle w:val="GSBodytext"/>
              <w:rPr>
                <w:sz w:val="20"/>
                <w:szCs w:val="20"/>
              </w:rPr>
            </w:pPr>
            <w:r w:rsidRPr="00D839B2">
              <w:rPr>
                <w:sz w:val="20"/>
                <w:szCs w:val="20"/>
              </w:rPr>
              <w:t>…………………………………………………………………………………………………</w:t>
            </w:r>
          </w:p>
          <w:p w14:paraId="26097654" w14:textId="77777777" w:rsidR="00281B3F" w:rsidRPr="00D839B2" w:rsidRDefault="00281B3F" w:rsidP="006A489A">
            <w:pPr>
              <w:pStyle w:val="GSBodytext"/>
              <w:rPr>
                <w:sz w:val="20"/>
                <w:szCs w:val="20"/>
              </w:rPr>
            </w:pPr>
          </w:p>
        </w:tc>
      </w:tr>
      <w:tr w:rsidR="00CA41A7" w:rsidRPr="00D839B2" w14:paraId="0C9657FD" w14:textId="77777777">
        <w:tc>
          <w:tcPr>
            <w:tcW w:w="2205" w:type="dxa"/>
            <w:tcMar>
              <w:top w:w="57" w:type="dxa"/>
              <w:bottom w:w="57" w:type="dxa"/>
            </w:tcMar>
          </w:tcPr>
          <w:p w14:paraId="1D6FABA3" w14:textId="77777777" w:rsidR="00CA41A7" w:rsidRPr="003F482D" w:rsidRDefault="007B5B40" w:rsidP="006A489A">
            <w:pPr>
              <w:pStyle w:val="GSBodytext"/>
              <w:rPr>
                <w:b/>
                <w:sz w:val="20"/>
                <w:szCs w:val="20"/>
              </w:rPr>
            </w:pPr>
            <w:r>
              <w:rPr>
                <w:b/>
                <w:sz w:val="20"/>
                <w:szCs w:val="20"/>
              </w:rPr>
              <w:t>What steps have been taken to recover the lost property or minimise damage to the property?</w:t>
            </w:r>
          </w:p>
          <w:p w14:paraId="60185C16" w14:textId="77777777" w:rsidR="00CA41A7" w:rsidRPr="003F482D" w:rsidRDefault="00CA41A7" w:rsidP="006A489A">
            <w:pPr>
              <w:pStyle w:val="GSBodytext"/>
              <w:rPr>
                <w:b/>
                <w:sz w:val="20"/>
                <w:szCs w:val="20"/>
              </w:rPr>
            </w:pPr>
          </w:p>
        </w:tc>
        <w:tc>
          <w:tcPr>
            <w:tcW w:w="7335" w:type="dxa"/>
            <w:gridSpan w:val="3"/>
            <w:tcMar>
              <w:top w:w="57" w:type="dxa"/>
              <w:bottom w:w="57" w:type="dxa"/>
            </w:tcMar>
          </w:tcPr>
          <w:p w14:paraId="2191A9F6" w14:textId="77777777" w:rsidR="00CA41A7" w:rsidRPr="00D839B2" w:rsidRDefault="00CA41A7" w:rsidP="006A489A">
            <w:pPr>
              <w:pStyle w:val="GSBodytext"/>
              <w:rPr>
                <w:sz w:val="20"/>
                <w:szCs w:val="20"/>
              </w:rPr>
            </w:pPr>
          </w:p>
          <w:p w14:paraId="6C320068" w14:textId="77777777" w:rsidR="00CA41A7" w:rsidRPr="00D839B2" w:rsidRDefault="00CA41A7" w:rsidP="006A489A">
            <w:pPr>
              <w:pStyle w:val="GSBodytext"/>
              <w:rPr>
                <w:sz w:val="20"/>
                <w:szCs w:val="20"/>
              </w:rPr>
            </w:pPr>
            <w:r w:rsidRPr="00D839B2">
              <w:rPr>
                <w:sz w:val="20"/>
                <w:szCs w:val="20"/>
              </w:rPr>
              <w:t>…………………………………………………………………………………………………</w:t>
            </w:r>
            <w:r w:rsidRPr="00D839B2">
              <w:rPr>
                <w:sz w:val="20"/>
                <w:szCs w:val="20"/>
              </w:rPr>
              <w:br/>
            </w:r>
          </w:p>
          <w:p w14:paraId="55467EE8" w14:textId="77777777" w:rsidR="00CA41A7" w:rsidRPr="00D839B2" w:rsidRDefault="00CA41A7" w:rsidP="006A489A">
            <w:pPr>
              <w:pStyle w:val="GSBodytext"/>
              <w:rPr>
                <w:sz w:val="20"/>
                <w:szCs w:val="20"/>
              </w:rPr>
            </w:pPr>
            <w:r w:rsidRPr="00D839B2">
              <w:rPr>
                <w:sz w:val="20"/>
                <w:szCs w:val="20"/>
              </w:rPr>
              <w:t>…………………………………………………………………………………………………</w:t>
            </w:r>
          </w:p>
          <w:p w14:paraId="0C7F5E21" w14:textId="77777777" w:rsidR="00CA41A7" w:rsidRPr="00D839B2" w:rsidRDefault="00CA41A7" w:rsidP="006A489A">
            <w:pPr>
              <w:pStyle w:val="GSBodytext"/>
              <w:rPr>
                <w:sz w:val="20"/>
                <w:szCs w:val="20"/>
              </w:rPr>
            </w:pPr>
          </w:p>
          <w:p w14:paraId="0D4AD548" w14:textId="77777777" w:rsidR="00CA41A7" w:rsidRPr="00D839B2" w:rsidRDefault="00CA41A7" w:rsidP="006A489A">
            <w:pPr>
              <w:pStyle w:val="GSBodytext"/>
              <w:rPr>
                <w:sz w:val="20"/>
                <w:szCs w:val="20"/>
              </w:rPr>
            </w:pPr>
            <w:r w:rsidRPr="00D839B2">
              <w:rPr>
                <w:sz w:val="20"/>
                <w:szCs w:val="20"/>
              </w:rPr>
              <w:t>…………………………………………………………………………………………………</w:t>
            </w:r>
          </w:p>
          <w:p w14:paraId="0AE4F4F7" w14:textId="77777777" w:rsidR="00CA41A7" w:rsidRPr="00D839B2" w:rsidRDefault="00CA41A7" w:rsidP="007B5B40">
            <w:pPr>
              <w:pStyle w:val="GSBodytext"/>
              <w:rPr>
                <w:sz w:val="20"/>
                <w:szCs w:val="20"/>
              </w:rPr>
            </w:pPr>
          </w:p>
        </w:tc>
      </w:tr>
      <w:tr w:rsidR="007B5B40" w:rsidRPr="00D839B2" w14:paraId="29F57D6C" w14:textId="77777777">
        <w:tc>
          <w:tcPr>
            <w:tcW w:w="2205" w:type="dxa"/>
            <w:tcMar>
              <w:top w:w="57" w:type="dxa"/>
              <w:bottom w:w="57" w:type="dxa"/>
            </w:tcMar>
          </w:tcPr>
          <w:p w14:paraId="7EBA377C" w14:textId="0FFE8165" w:rsidR="007B5B40" w:rsidRPr="003F482D" w:rsidRDefault="007B5B40" w:rsidP="007B5147">
            <w:pPr>
              <w:pStyle w:val="GSBodytext"/>
              <w:rPr>
                <w:b/>
                <w:sz w:val="20"/>
                <w:szCs w:val="20"/>
              </w:rPr>
            </w:pPr>
            <w:r>
              <w:rPr>
                <w:b/>
                <w:sz w:val="20"/>
                <w:szCs w:val="20"/>
              </w:rPr>
              <w:t>Describe the circumstances and cause of the loss/ damage.</w:t>
            </w:r>
          </w:p>
          <w:p w14:paraId="48EF8130" w14:textId="77777777" w:rsidR="007B5B40" w:rsidRPr="003F482D" w:rsidRDefault="007B5B40" w:rsidP="007B5147">
            <w:pPr>
              <w:pStyle w:val="GSBodytext"/>
              <w:rPr>
                <w:b/>
                <w:sz w:val="20"/>
                <w:szCs w:val="20"/>
              </w:rPr>
            </w:pPr>
          </w:p>
        </w:tc>
        <w:tc>
          <w:tcPr>
            <w:tcW w:w="7335" w:type="dxa"/>
            <w:gridSpan w:val="3"/>
            <w:tcMar>
              <w:top w:w="57" w:type="dxa"/>
              <w:bottom w:w="57" w:type="dxa"/>
            </w:tcMar>
          </w:tcPr>
          <w:p w14:paraId="273BF311" w14:textId="77777777" w:rsidR="007B5B40" w:rsidRPr="00D839B2" w:rsidRDefault="007B5B40" w:rsidP="007B5147">
            <w:pPr>
              <w:pStyle w:val="GSBodytext"/>
              <w:rPr>
                <w:sz w:val="20"/>
                <w:szCs w:val="20"/>
              </w:rPr>
            </w:pPr>
          </w:p>
          <w:p w14:paraId="41E8AAD8" w14:textId="77777777" w:rsidR="007B5B40" w:rsidRPr="00D839B2" w:rsidRDefault="007B5B40" w:rsidP="007B5147">
            <w:pPr>
              <w:pStyle w:val="GSBodytext"/>
              <w:rPr>
                <w:sz w:val="20"/>
                <w:szCs w:val="20"/>
              </w:rPr>
            </w:pPr>
            <w:r w:rsidRPr="00D839B2">
              <w:rPr>
                <w:sz w:val="20"/>
                <w:szCs w:val="20"/>
              </w:rPr>
              <w:t>…………………………………………………………………………………………………</w:t>
            </w:r>
            <w:r w:rsidRPr="00D839B2">
              <w:rPr>
                <w:sz w:val="20"/>
                <w:szCs w:val="20"/>
              </w:rPr>
              <w:br/>
            </w:r>
          </w:p>
          <w:p w14:paraId="4F2DC543" w14:textId="2CED8274" w:rsidR="007B5B40" w:rsidRPr="00D839B2" w:rsidRDefault="007B5B40" w:rsidP="00387B4F">
            <w:pPr>
              <w:pStyle w:val="GSBodytext"/>
              <w:rPr>
                <w:sz w:val="20"/>
                <w:szCs w:val="20"/>
              </w:rPr>
            </w:pPr>
            <w:r w:rsidRPr="00D839B2">
              <w:rPr>
                <w:sz w:val="20"/>
                <w:szCs w:val="20"/>
              </w:rPr>
              <w:t>…………………………………………………………………………………………………</w:t>
            </w:r>
          </w:p>
        </w:tc>
      </w:tr>
      <w:tr w:rsidR="007B5B40" w:rsidRPr="00D839B2" w14:paraId="3331041E" w14:textId="77777777">
        <w:tc>
          <w:tcPr>
            <w:tcW w:w="2205" w:type="dxa"/>
            <w:tcMar>
              <w:top w:w="57" w:type="dxa"/>
              <w:bottom w:w="57" w:type="dxa"/>
            </w:tcMar>
          </w:tcPr>
          <w:p w14:paraId="49D96928" w14:textId="77777777" w:rsidR="007B5B40" w:rsidRPr="003F482D" w:rsidRDefault="007B5B40" w:rsidP="006A489A">
            <w:pPr>
              <w:pStyle w:val="GSBodytext"/>
              <w:rPr>
                <w:b/>
                <w:sz w:val="20"/>
                <w:szCs w:val="20"/>
              </w:rPr>
            </w:pPr>
            <w:r>
              <w:rPr>
                <w:b/>
                <w:sz w:val="20"/>
                <w:szCs w:val="20"/>
              </w:rPr>
              <w:lastRenderedPageBreak/>
              <w:t>How was the loss/ damage discovered?</w:t>
            </w:r>
          </w:p>
        </w:tc>
        <w:tc>
          <w:tcPr>
            <w:tcW w:w="7335" w:type="dxa"/>
            <w:gridSpan w:val="3"/>
            <w:tcMar>
              <w:top w:w="57" w:type="dxa"/>
              <w:bottom w:w="57" w:type="dxa"/>
            </w:tcMar>
          </w:tcPr>
          <w:p w14:paraId="34A403F7" w14:textId="77777777" w:rsidR="007B5B40" w:rsidRPr="00D839B2" w:rsidRDefault="007B5B40" w:rsidP="007B5147">
            <w:pPr>
              <w:pStyle w:val="GSBodytext"/>
              <w:rPr>
                <w:sz w:val="20"/>
                <w:szCs w:val="20"/>
              </w:rPr>
            </w:pPr>
          </w:p>
          <w:p w14:paraId="1338EBCE" w14:textId="77777777" w:rsidR="007B5B40" w:rsidRPr="00D839B2" w:rsidRDefault="007B5B40" w:rsidP="007B5147">
            <w:pPr>
              <w:pStyle w:val="GSBodytext"/>
              <w:rPr>
                <w:sz w:val="20"/>
                <w:szCs w:val="20"/>
              </w:rPr>
            </w:pPr>
            <w:r w:rsidRPr="00D839B2">
              <w:rPr>
                <w:sz w:val="20"/>
                <w:szCs w:val="20"/>
              </w:rPr>
              <w:t>…………………………………………………………………………………………………</w:t>
            </w:r>
            <w:r w:rsidRPr="00D839B2">
              <w:rPr>
                <w:sz w:val="20"/>
                <w:szCs w:val="20"/>
              </w:rPr>
              <w:br/>
            </w:r>
          </w:p>
          <w:p w14:paraId="09BB05D8" w14:textId="77777777" w:rsidR="007B5B40" w:rsidRPr="00D839B2" w:rsidRDefault="007B5B40" w:rsidP="007B5147">
            <w:pPr>
              <w:pStyle w:val="GSBodytext"/>
              <w:rPr>
                <w:sz w:val="20"/>
                <w:szCs w:val="20"/>
              </w:rPr>
            </w:pPr>
            <w:r w:rsidRPr="00D839B2">
              <w:rPr>
                <w:sz w:val="20"/>
                <w:szCs w:val="20"/>
              </w:rPr>
              <w:t>…………………………………………………………………………………………………</w:t>
            </w:r>
          </w:p>
          <w:p w14:paraId="66DBF84C" w14:textId="77777777" w:rsidR="007B5B40" w:rsidRPr="00D839B2" w:rsidRDefault="007B5B40" w:rsidP="007B5147">
            <w:pPr>
              <w:pStyle w:val="GSBodytext"/>
              <w:rPr>
                <w:sz w:val="20"/>
                <w:szCs w:val="20"/>
              </w:rPr>
            </w:pPr>
          </w:p>
          <w:p w14:paraId="1FD16ABB" w14:textId="77777777" w:rsidR="007B5B40" w:rsidRPr="00D839B2" w:rsidRDefault="007B5B40" w:rsidP="007B5147">
            <w:pPr>
              <w:pStyle w:val="GSBodytext"/>
              <w:rPr>
                <w:sz w:val="20"/>
                <w:szCs w:val="20"/>
              </w:rPr>
            </w:pPr>
            <w:r w:rsidRPr="00D839B2">
              <w:rPr>
                <w:sz w:val="20"/>
                <w:szCs w:val="20"/>
              </w:rPr>
              <w:t>…………………………………………………………………………………………………</w:t>
            </w:r>
          </w:p>
          <w:p w14:paraId="3FF849B9" w14:textId="77777777" w:rsidR="007B5B40" w:rsidRPr="00D839B2" w:rsidRDefault="007B5B40" w:rsidP="007B5147">
            <w:pPr>
              <w:pStyle w:val="GSBodytext"/>
              <w:rPr>
                <w:sz w:val="20"/>
                <w:szCs w:val="20"/>
              </w:rPr>
            </w:pPr>
          </w:p>
        </w:tc>
      </w:tr>
      <w:tr w:rsidR="007B5B40" w:rsidRPr="00D839B2" w14:paraId="5513C875" w14:textId="77777777">
        <w:tc>
          <w:tcPr>
            <w:tcW w:w="2205" w:type="dxa"/>
            <w:tcMar>
              <w:top w:w="57" w:type="dxa"/>
              <w:bottom w:w="57" w:type="dxa"/>
            </w:tcMar>
          </w:tcPr>
          <w:p w14:paraId="7A77B86E" w14:textId="77777777" w:rsidR="007B5B40" w:rsidRPr="003F482D" w:rsidRDefault="007B5B40" w:rsidP="006A489A">
            <w:pPr>
              <w:pStyle w:val="GSBodytext"/>
              <w:rPr>
                <w:b/>
                <w:sz w:val="20"/>
                <w:szCs w:val="20"/>
              </w:rPr>
            </w:pPr>
            <w:r>
              <w:rPr>
                <w:b/>
                <w:sz w:val="20"/>
                <w:szCs w:val="20"/>
              </w:rPr>
              <w:t>Were the police notified?</w:t>
            </w:r>
          </w:p>
        </w:tc>
        <w:tc>
          <w:tcPr>
            <w:tcW w:w="7335" w:type="dxa"/>
            <w:gridSpan w:val="3"/>
            <w:tcMar>
              <w:top w:w="57" w:type="dxa"/>
              <w:bottom w:w="57" w:type="dxa"/>
            </w:tcMar>
          </w:tcPr>
          <w:p w14:paraId="7078DC36" w14:textId="6BCB3E18" w:rsidR="007B5B40" w:rsidRDefault="007B5B40" w:rsidP="00A21BF7">
            <w:pPr>
              <w:pStyle w:val="GSBodytext"/>
              <w:tabs>
                <w:tab w:val="left" w:pos="1092"/>
                <w:tab w:val="left" w:pos="2510"/>
              </w:tabs>
              <w:rPr>
                <w:sz w:val="20"/>
                <w:szCs w:val="20"/>
              </w:rPr>
            </w:pPr>
            <w:r w:rsidRPr="007B5B40">
              <w:rPr>
                <w:sz w:val="20"/>
                <w:szCs w:val="20"/>
              </w:rPr>
              <w:fldChar w:fldCharType="begin">
                <w:ffData>
                  <w:name w:val="Check1"/>
                  <w:enabled/>
                  <w:calcOnExit w:val="0"/>
                  <w:checkBox>
                    <w:sizeAuto/>
                    <w:default w:val="0"/>
                  </w:checkBox>
                </w:ffData>
              </w:fldChar>
            </w:r>
            <w:r w:rsidRPr="007B5B40">
              <w:rPr>
                <w:sz w:val="20"/>
                <w:szCs w:val="20"/>
              </w:rPr>
              <w:instrText xml:space="preserve"> FORMCHECKBOX </w:instrText>
            </w:r>
            <w:r w:rsidR="00000000">
              <w:rPr>
                <w:sz w:val="20"/>
                <w:szCs w:val="20"/>
              </w:rPr>
            </w:r>
            <w:r w:rsidR="00000000">
              <w:rPr>
                <w:sz w:val="20"/>
                <w:szCs w:val="20"/>
              </w:rPr>
              <w:fldChar w:fldCharType="separate"/>
            </w:r>
            <w:r w:rsidRPr="007B5B40">
              <w:rPr>
                <w:sz w:val="20"/>
                <w:szCs w:val="20"/>
              </w:rPr>
              <w:fldChar w:fldCharType="end"/>
            </w:r>
            <w:r w:rsidRPr="007B5B40">
              <w:rPr>
                <w:sz w:val="20"/>
                <w:szCs w:val="20"/>
              </w:rPr>
              <w:t xml:space="preserve"> Yes  </w:t>
            </w:r>
            <w:r w:rsidRPr="007B5B40">
              <w:rPr>
                <w:sz w:val="20"/>
                <w:szCs w:val="20"/>
              </w:rPr>
              <w:tab/>
              <w:t xml:space="preserve">    </w:t>
            </w:r>
            <w:r w:rsidRPr="007B5B40">
              <w:rPr>
                <w:sz w:val="20"/>
                <w:szCs w:val="20"/>
              </w:rPr>
              <w:fldChar w:fldCharType="begin">
                <w:ffData>
                  <w:name w:val="Check1"/>
                  <w:enabled/>
                  <w:calcOnExit w:val="0"/>
                  <w:checkBox>
                    <w:sizeAuto/>
                    <w:default w:val="0"/>
                  </w:checkBox>
                </w:ffData>
              </w:fldChar>
            </w:r>
            <w:r w:rsidRPr="007B5B40">
              <w:rPr>
                <w:sz w:val="20"/>
                <w:szCs w:val="20"/>
              </w:rPr>
              <w:instrText xml:space="preserve"> FORMCHECKBOX </w:instrText>
            </w:r>
            <w:r w:rsidR="00000000">
              <w:rPr>
                <w:sz w:val="20"/>
                <w:szCs w:val="20"/>
              </w:rPr>
            </w:r>
            <w:r w:rsidR="00000000">
              <w:rPr>
                <w:sz w:val="20"/>
                <w:szCs w:val="20"/>
              </w:rPr>
              <w:fldChar w:fldCharType="separate"/>
            </w:r>
            <w:r w:rsidRPr="007B5B40">
              <w:rPr>
                <w:sz w:val="20"/>
                <w:szCs w:val="20"/>
              </w:rPr>
              <w:fldChar w:fldCharType="end"/>
            </w:r>
            <w:r w:rsidRPr="007B5B40">
              <w:rPr>
                <w:sz w:val="20"/>
                <w:szCs w:val="20"/>
              </w:rPr>
              <w:t xml:space="preserve"> No</w:t>
            </w:r>
            <w:r w:rsidRPr="007B5B40">
              <w:rPr>
                <w:sz w:val="20"/>
                <w:szCs w:val="20"/>
              </w:rPr>
              <w:tab/>
              <w:t>If Yes, please state:</w:t>
            </w:r>
          </w:p>
          <w:p w14:paraId="67A4ECE4" w14:textId="77777777" w:rsidR="007B5B40" w:rsidRPr="007B5B40" w:rsidRDefault="007B5B40" w:rsidP="006A489A">
            <w:pPr>
              <w:pStyle w:val="GSBodytext"/>
              <w:rPr>
                <w:sz w:val="20"/>
                <w:szCs w:val="20"/>
              </w:rPr>
            </w:pPr>
          </w:p>
          <w:tbl>
            <w:tblPr>
              <w:tblW w:w="0" w:type="auto"/>
              <w:tblLayout w:type="fixed"/>
              <w:tblLook w:val="01E0" w:firstRow="1" w:lastRow="1" w:firstColumn="1" w:lastColumn="1" w:noHBand="0" w:noVBand="0"/>
            </w:tblPr>
            <w:tblGrid>
              <w:gridCol w:w="2547"/>
              <w:gridCol w:w="4557"/>
            </w:tblGrid>
            <w:tr w:rsidR="007B5B40" w:rsidRPr="000845EE" w14:paraId="4CE0CC6F" w14:textId="77777777" w:rsidTr="000845EE">
              <w:tc>
                <w:tcPr>
                  <w:tcW w:w="2547" w:type="dxa"/>
                </w:tcPr>
                <w:p w14:paraId="3D20C89C" w14:textId="3ADBCB0B" w:rsidR="007B5B40" w:rsidRPr="000845EE" w:rsidRDefault="00BC3286" w:rsidP="000845EE">
                  <w:pPr>
                    <w:pStyle w:val="GSBodytext"/>
                    <w:numPr>
                      <w:ilvl w:val="0"/>
                      <w:numId w:val="24"/>
                    </w:numPr>
                    <w:rPr>
                      <w:sz w:val="20"/>
                      <w:szCs w:val="20"/>
                    </w:rPr>
                  </w:pPr>
                  <w:r>
                    <w:rPr>
                      <w:sz w:val="20"/>
                      <w:szCs w:val="20"/>
                    </w:rPr>
                    <w:t>D</w:t>
                  </w:r>
                  <w:r w:rsidR="007B5B40" w:rsidRPr="000845EE">
                    <w:rPr>
                      <w:sz w:val="20"/>
                      <w:szCs w:val="20"/>
                    </w:rPr>
                    <w:t>ate of report:</w:t>
                  </w:r>
                </w:p>
                <w:p w14:paraId="2DBCE416" w14:textId="77777777" w:rsidR="007B5B40" w:rsidRPr="000845EE" w:rsidRDefault="007B5B40" w:rsidP="006A489A">
                  <w:pPr>
                    <w:pStyle w:val="GSBodytext"/>
                    <w:rPr>
                      <w:sz w:val="20"/>
                      <w:szCs w:val="20"/>
                    </w:rPr>
                  </w:pPr>
                </w:p>
              </w:tc>
              <w:tc>
                <w:tcPr>
                  <w:tcW w:w="4557" w:type="dxa"/>
                </w:tcPr>
                <w:p w14:paraId="4286EA8C" w14:textId="77777777" w:rsidR="007B5B40" w:rsidRPr="000845EE" w:rsidRDefault="007B5B40" w:rsidP="006A489A">
                  <w:pPr>
                    <w:pStyle w:val="GSBodytext"/>
                    <w:rPr>
                      <w:sz w:val="20"/>
                      <w:szCs w:val="20"/>
                    </w:rPr>
                  </w:pPr>
                  <w:r w:rsidRPr="000845EE">
                    <w:rPr>
                      <w:sz w:val="20"/>
                      <w:szCs w:val="20"/>
                    </w:rPr>
                    <w:t>………. / …………. / ……….</w:t>
                  </w:r>
                </w:p>
              </w:tc>
            </w:tr>
            <w:tr w:rsidR="007B5B40" w:rsidRPr="000845EE" w14:paraId="46125A48" w14:textId="77777777" w:rsidTr="000845EE">
              <w:tc>
                <w:tcPr>
                  <w:tcW w:w="2547" w:type="dxa"/>
                </w:tcPr>
                <w:p w14:paraId="670F946A" w14:textId="40E6F37E" w:rsidR="007B5B40" w:rsidRPr="000845EE" w:rsidRDefault="00BC3286" w:rsidP="000845EE">
                  <w:pPr>
                    <w:pStyle w:val="GSBodytext"/>
                    <w:numPr>
                      <w:ilvl w:val="0"/>
                      <w:numId w:val="24"/>
                    </w:numPr>
                    <w:rPr>
                      <w:sz w:val="20"/>
                      <w:szCs w:val="20"/>
                    </w:rPr>
                  </w:pPr>
                  <w:r>
                    <w:rPr>
                      <w:sz w:val="20"/>
                      <w:szCs w:val="20"/>
                    </w:rPr>
                    <w:t>a</w:t>
                  </w:r>
                  <w:r w:rsidR="007B5B40" w:rsidRPr="000845EE">
                    <w:rPr>
                      <w:sz w:val="20"/>
                      <w:szCs w:val="20"/>
                    </w:rPr>
                    <w:t>pproximate time of report:</w:t>
                  </w:r>
                </w:p>
                <w:p w14:paraId="5BBD9B65" w14:textId="77777777" w:rsidR="007B5B40" w:rsidRPr="000845EE" w:rsidRDefault="007B5B40" w:rsidP="006A489A">
                  <w:pPr>
                    <w:pStyle w:val="GSBodytext"/>
                    <w:rPr>
                      <w:sz w:val="20"/>
                      <w:szCs w:val="20"/>
                    </w:rPr>
                  </w:pPr>
                </w:p>
              </w:tc>
              <w:tc>
                <w:tcPr>
                  <w:tcW w:w="4557" w:type="dxa"/>
                </w:tcPr>
                <w:p w14:paraId="13FF5952" w14:textId="3332ADD1" w:rsidR="007B5B40" w:rsidRPr="000845EE" w:rsidRDefault="00A21BF7" w:rsidP="00A21BF7">
                  <w:pPr>
                    <w:pStyle w:val="GSBodytext"/>
                    <w:tabs>
                      <w:tab w:val="left" w:pos="2286"/>
                    </w:tabs>
                    <w:rPr>
                      <w:sz w:val="20"/>
                      <w:szCs w:val="20"/>
                    </w:rPr>
                  </w:pPr>
                  <w:r>
                    <w:rPr>
                      <w:sz w:val="20"/>
                      <w:szCs w:val="20"/>
                    </w:rPr>
                    <w:tab/>
                  </w:r>
                  <w:r w:rsidR="007B5B40" w:rsidRPr="000845EE">
                    <w:rPr>
                      <w:sz w:val="20"/>
                      <w:szCs w:val="20"/>
                    </w:rPr>
                    <w:t xml:space="preserve"> am / pm</w:t>
                  </w:r>
                </w:p>
              </w:tc>
            </w:tr>
            <w:tr w:rsidR="007B5B40" w:rsidRPr="000845EE" w14:paraId="441CD8B2" w14:textId="77777777" w:rsidTr="000845EE">
              <w:tc>
                <w:tcPr>
                  <w:tcW w:w="2547" w:type="dxa"/>
                </w:tcPr>
                <w:p w14:paraId="491E5E89" w14:textId="77777777" w:rsidR="007B5B40" w:rsidRPr="000845EE" w:rsidRDefault="007B5B40" w:rsidP="000845EE">
                  <w:pPr>
                    <w:pStyle w:val="GSBodytext"/>
                    <w:numPr>
                      <w:ilvl w:val="0"/>
                      <w:numId w:val="24"/>
                    </w:numPr>
                    <w:rPr>
                      <w:sz w:val="20"/>
                      <w:szCs w:val="20"/>
                    </w:rPr>
                  </w:pPr>
                  <w:r w:rsidRPr="000845EE">
                    <w:rPr>
                      <w:sz w:val="20"/>
                      <w:szCs w:val="20"/>
                    </w:rPr>
                    <w:t>Name of Police Station:</w:t>
                  </w:r>
                </w:p>
                <w:p w14:paraId="2D1D9A91" w14:textId="77777777" w:rsidR="007B5B40" w:rsidRPr="000845EE" w:rsidRDefault="007B5B40" w:rsidP="006A489A">
                  <w:pPr>
                    <w:pStyle w:val="GSBodytext"/>
                    <w:rPr>
                      <w:sz w:val="20"/>
                      <w:szCs w:val="20"/>
                    </w:rPr>
                  </w:pPr>
                </w:p>
              </w:tc>
              <w:tc>
                <w:tcPr>
                  <w:tcW w:w="4557" w:type="dxa"/>
                </w:tcPr>
                <w:p w14:paraId="63BF7C9F" w14:textId="7205B457" w:rsidR="007B5B40" w:rsidRPr="000845EE" w:rsidRDefault="007B5B40" w:rsidP="006A489A">
                  <w:pPr>
                    <w:pStyle w:val="GSBodytext"/>
                    <w:rPr>
                      <w:sz w:val="20"/>
                      <w:szCs w:val="20"/>
                    </w:rPr>
                  </w:pPr>
                </w:p>
              </w:tc>
            </w:tr>
            <w:tr w:rsidR="007B5B40" w:rsidRPr="000845EE" w14:paraId="7971ED8E" w14:textId="77777777" w:rsidTr="000845EE">
              <w:tc>
                <w:tcPr>
                  <w:tcW w:w="2547" w:type="dxa"/>
                </w:tcPr>
                <w:p w14:paraId="21B204F3" w14:textId="77777777" w:rsidR="007B5B40" w:rsidRPr="000845EE" w:rsidRDefault="007B5B40" w:rsidP="000845EE">
                  <w:pPr>
                    <w:pStyle w:val="GSBodytext"/>
                    <w:numPr>
                      <w:ilvl w:val="0"/>
                      <w:numId w:val="24"/>
                    </w:numPr>
                    <w:rPr>
                      <w:sz w:val="20"/>
                      <w:szCs w:val="20"/>
                    </w:rPr>
                  </w:pPr>
                  <w:r w:rsidRPr="000845EE">
                    <w:rPr>
                      <w:sz w:val="20"/>
                      <w:szCs w:val="20"/>
                    </w:rPr>
                    <w:t>Name of Police Officer:</w:t>
                  </w:r>
                </w:p>
                <w:p w14:paraId="4574A16A" w14:textId="77777777" w:rsidR="007B5B40" w:rsidRPr="000845EE" w:rsidRDefault="007B5B40" w:rsidP="006A489A">
                  <w:pPr>
                    <w:pStyle w:val="GSBodytext"/>
                    <w:rPr>
                      <w:sz w:val="20"/>
                      <w:szCs w:val="20"/>
                    </w:rPr>
                  </w:pPr>
                </w:p>
              </w:tc>
              <w:tc>
                <w:tcPr>
                  <w:tcW w:w="4557" w:type="dxa"/>
                </w:tcPr>
                <w:p w14:paraId="26612FC2" w14:textId="15517BC3" w:rsidR="007B5B40" w:rsidRPr="000845EE" w:rsidRDefault="007B5B40" w:rsidP="006A489A">
                  <w:pPr>
                    <w:pStyle w:val="GSBodytext"/>
                    <w:rPr>
                      <w:sz w:val="20"/>
                      <w:szCs w:val="20"/>
                    </w:rPr>
                  </w:pPr>
                </w:p>
              </w:tc>
            </w:tr>
            <w:tr w:rsidR="00A21BF7" w:rsidRPr="000845EE" w14:paraId="599D5C37" w14:textId="77777777" w:rsidTr="000845EE">
              <w:tc>
                <w:tcPr>
                  <w:tcW w:w="2547" w:type="dxa"/>
                </w:tcPr>
                <w:p w14:paraId="64B887B0" w14:textId="7EC0C913" w:rsidR="00A21BF7" w:rsidRPr="000845EE" w:rsidRDefault="00A21BF7" w:rsidP="000845EE">
                  <w:pPr>
                    <w:pStyle w:val="GSBodytext"/>
                    <w:numPr>
                      <w:ilvl w:val="0"/>
                      <w:numId w:val="24"/>
                    </w:numPr>
                    <w:rPr>
                      <w:sz w:val="20"/>
                      <w:szCs w:val="20"/>
                    </w:rPr>
                  </w:pPr>
                  <w:r>
                    <w:rPr>
                      <w:sz w:val="20"/>
                      <w:szCs w:val="20"/>
                    </w:rPr>
                    <w:t>Event Number</w:t>
                  </w:r>
                </w:p>
              </w:tc>
              <w:tc>
                <w:tcPr>
                  <w:tcW w:w="4557" w:type="dxa"/>
                </w:tcPr>
                <w:p w14:paraId="1CFEEA36" w14:textId="77777777" w:rsidR="00A21BF7" w:rsidRDefault="00A21BF7" w:rsidP="006A489A">
                  <w:pPr>
                    <w:pStyle w:val="GSBodytext"/>
                    <w:rPr>
                      <w:sz w:val="20"/>
                      <w:szCs w:val="20"/>
                    </w:rPr>
                  </w:pPr>
                </w:p>
                <w:p w14:paraId="163A6765" w14:textId="44EEECCA" w:rsidR="00A21BF7" w:rsidRPr="000845EE" w:rsidRDefault="00A21BF7" w:rsidP="006A489A">
                  <w:pPr>
                    <w:pStyle w:val="GSBodytext"/>
                    <w:rPr>
                      <w:sz w:val="20"/>
                      <w:szCs w:val="20"/>
                    </w:rPr>
                  </w:pPr>
                </w:p>
              </w:tc>
            </w:tr>
          </w:tbl>
          <w:p w14:paraId="22B356C0" w14:textId="77777777" w:rsidR="007B5B40" w:rsidRPr="007B5B40" w:rsidRDefault="007B5B40" w:rsidP="007B5B40">
            <w:pPr>
              <w:pStyle w:val="TOSBodyText"/>
            </w:pPr>
          </w:p>
        </w:tc>
      </w:tr>
      <w:tr w:rsidR="007B5B40" w:rsidRPr="00D839B2" w14:paraId="65571233" w14:textId="77777777">
        <w:tc>
          <w:tcPr>
            <w:tcW w:w="2205" w:type="dxa"/>
            <w:tcBorders>
              <w:top w:val="single" w:sz="6" w:space="0" w:color="auto"/>
              <w:left w:val="single" w:sz="6" w:space="0" w:color="auto"/>
              <w:bottom w:val="single" w:sz="6" w:space="0" w:color="auto"/>
              <w:right w:val="single" w:sz="6" w:space="0" w:color="auto"/>
            </w:tcBorders>
            <w:tcMar>
              <w:top w:w="57" w:type="dxa"/>
              <w:bottom w:w="57" w:type="dxa"/>
            </w:tcMar>
          </w:tcPr>
          <w:p w14:paraId="72FE1FFF" w14:textId="77777777" w:rsidR="007B5B40" w:rsidRPr="003F482D" w:rsidRDefault="007B5B40" w:rsidP="007B5147">
            <w:pPr>
              <w:pStyle w:val="GSBodytext"/>
              <w:rPr>
                <w:b/>
                <w:sz w:val="20"/>
                <w:szCs w:val="20"/>
              </w:rPr>
            </w:pPr>
            <w:r>
              <w:rPr>
                <w:b/>
                <w:sz w:val="20"/>
                <w:szCs w:val="20"/>
              </w:rPr>
              <w:t>Has any property been recovered?</w:t>
            </w:r>
          </w:p>
        </w:tc>
        <w:tc>
          <w:tcPr>
            <w:tcW w:w="7335" w:type="dxa"/>
            <w:gridSpan w:val="3"/>
            <w:tcBorders>
              <w:top w:val="single" w:sz="6" w:space="0" w:color="auto"/>
              <w:left w:val="single" w:sz="6" w:space="0" w:color="auto"/>
              <w:bottom w:val="single" w:sz="6" w:space="0" w:color="auto"/>
              <w:right w:val="single" w:sz="6" w:space="0" w:color="auto"/>
            </w:tcBorders>
            <w:tcMar>
              <w:top w:w="57" w:type="dxa"/>
              <w:bottom w:w="57" w:type="dxa"/>
            </w:tcMar>
          </w:tcPr>
          <w:p w14:paraId="1A1E5E45" w14:textId="77777777" w:rsidR="007B5B40" w:rsidRPr="00D839B2" w:rsidRDefault="007B5B40" w:rsidP="007B5B40">
            <w:pPr>
              <w:pStyle w:val="GSBodytext"/>
              <w:rPr>
                <w:sz w:val="20"/>
                <w:szCs w:val="20"/>
              </w:rPr>
            </w:pP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Yes  </w:t>
            </w:r>
            <w:r w:rsidRPr="00D839B2">
              <w:rPr>
                <w:sz w:val="20"/>
                <w:szCs w:val="20"/>
              </w:rPr>
              <w:tab/>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No</w:t>
            </w:r>
            <w:r w:rsidRPr="00D839B2">
              <w:rPr>
                <w:sz w:val="20"/>
                <w:szCs w:val="20"/>
              </w:rPr>
              <w:tab/>
            </w:r>
            <w:r w:rsidRPr="00D839B2">
              <w:rPr>
                <w:i/>
                <w:sz w:val="20"/>
                <w:szCs w:val="20"/>
              </w:rPr>
              <w:t xml:space="preserve">(If </w:t>
            </w:r>
            <w:r>
              <w:rPr>
                <w:i/>
                <w:sz w:val="20"/>
                <w:szCs w:val="20"/>
              </w:rPr>
              <w:t>Y</w:t>
            </w:r>
            <w:r w:rsidRPr="00D839B2">
              <w:rPr>
                <w:i/>
                <w:sz w:val="20"/>
                <w:szCs w:val="20"/>
              </w:rPr>
              <w:t>es, please give details)</w:t>
            </w:r>
          </w:p>
          <w:p w14:paraId="1A132E72" w14:textId="77777777" w:rsidR="007B5B40" w:rsidRPr="00D839B2" w:rsidRDefault="007B5B40" w:rsidP="007B5147">
            <w:pPr>
              <w:pStyle w:val="GSBodytext"/>
              <w:rPr>
                <w:sz w:val="20"/>
                <w:szCs w:val="20"/>
              </w:rPr>
            </w:pPr>
          </w:p>
          <w:p w14:paraId="6CE999C9" w14:textId="77777777" w:rsidR="007B5B40" w:rsidRPr="00D839B2" w:rsidRDefault="007B5B40" w:rsidP="007B5147">
            <w:pPr>
              <w:pStyle w:val="GSBodytext"/>
              <w:rPr>
                <w:sz w:val="20"/>
                <w:szCs w:val="20"/>
              </w:rPr>
            </w:pPr>
            <w:r w:rsidRPr="00D839B2">
              <w:rPr>
                <w:sz w:val="20"/>
                <w:szCs w:val="20"/>
              </w:rPr>
              <w:t>…………………………………………………………………………………………………</w:t>
            </w:r>
          </w:p>
          <w:p w14:paraId="58BDB412" w14:textId="77777777" w:rsidR="007B5B40" w:rsidRPr="00D839B2" w:rsidRDefault="007B5B40" w:rsidP="007B5147">
            <w:pPr>
              <w:pStyle w:val="GSBodytext"/>
              <w:rPr>
                <w:sz w:val="20"/>
                <w:szCs w:val="20"/>
              </w:rPr>
            </w:pPr>
          </w:p>
          <w:p w14:paraId="00B200B7" w14:textId="77777777" w:rsidR="007B5B40" w:rsidRPr="00D839B2" w:rsidRDefault="007B5B40" w:rsidP="007B5147">
            <w:pPr>
              <w:pStyle w:val="GSBodytext"/>
              <w:rPr>
                <w:sz w:val="20"/>
                <w:szCs w:val="20"/>
              </w:rPr>
            </w:pPr>
            <w:r w:rsidRPr="00D839B2">
              <w:rPr>
                <w:sz w:val="20"/>
                <w:szCs w:val="20"/>
              </w:rPr>
              <w:t>…………………………………………………………………………………………………</w:t>
            </w:r>
          </w:p>
          <w:p w14:paraId="47D22EB8" w14:textId="77777777" w:rsidR="007B5B40" w:rsidRPr="00D839B2" w:rsidRDefault="007B5B40" w:rsidP="007B5147">
            <w:pPr>
              <w:pStyle w:val="GSBodytext"/>
              <w:rPr>
                <w:sz w:val="20"/>
                <w:szCs w:val="20"/>
              </w:rPr>
            </w:pPr>
          </w:p>
        </w:tc>
      </w:tr>
      <w:tr w:rsidR="007B5B40" w:rsidRPr="00D839B2" w14:paraId="5B80D9EF" w14:textId="77777777">
        <w:tc>
          <w:tcPr>
            <w:tcW w:w="2205" w:type="dxa"/>
            <w:tcBorders>
              <w:top w:val="single" w:sz="6" w:space="0" w:color="auto"/>
              <w:left w:val="single" w:sz="6" w:space="0" w:color="auto"/>
              <w:bottom w:val="single" w:sz="6" w:space="0" w:color="auto"/>
              <w:right w:val="single" w:sz="6" w:space="0" w:color="auto"/>
            </w:tcBorders>
            <w:tcMar>
              <w:top w:w="57" w:type="dxa"/>
              <w:bottom w:w="57" w:type="dxa"/>
            </w:tcMar>
          </w:tcPr>
          <w:p w14:paraId="58620D29" w14:textId="77777777" w:rsidR="007B5B40" w:rsidRPr="003F482D" w:rsidRDefault="007B5B40" w:rsidP="007B5147">
            <w:pPr>
              <w:pStyle w:val="GSBodytext"/>
              <w:rPr>
                <w:b/>
                <w:sz w:val="20"/>
                <w:szCs w:val="20"/>
              </w:rPr>
            </w:pPr>
            <w:r>
              <w:rPr>
                <w:b/>
                <w:sz w:val="20"/>
                <w:szCs w:val="20"/>
              </w:rPr>
              <w:t>Was any other party responsible for the loss/ damage?</w:t>
            </w:r>
          </w:p>
        </w:tc>
        <w:tc>
          <w:tcPr>
            <w:tcW w:w="7335" w:type="dxa"/>
            <w:gridSpan w:val="3"/>
            <w:tcBorders>
              <w:top w:val="single" w:sz="6" w:space="0" w:color="auto"/>
              <w:left w:val="single" w:sz="6" w:space="0" w:color="auto"/>
              <w:bottom w:val="single" w:sz="6" w:space="0" w:color="auto"/>
              <w:right w:val="single" w:sz="6" w:space="0" w:color="auto"/>
            </w:tcBorders>
            <w:tcMar>
              <w:top w:w="57" w:type="dxa"/>
              <w:bottom w:w="57" w:type="dxa"/>
            </w:tcMar>
          </w:tcPr>
          <w:p w14:paraId="449FC78B" w14:textId="77777777" w:rsidR="007B5B40" w:rsidRPr="00D839B2" w:rsidRDefault="007B5B40" w:rsidP="007B5B40">
            <w:pPr>
              <w:pStyle w:val="GSBodytext"/>
              <w:rPr>
                <w:sz w:val="20"/>
                <w:szCs w:val="20"/>
              </w:rPr>
            </w:pP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Yes  </w:t>
            </w:r>
            <w:r w:rsidRPr="00D839B2">
              <w:rPr>
                <w:sz w:val="20"/>
                <w:szCs w:val="20"/>
              </w:rPr>
              <w:tab/>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No</w:t>
            </w:r>
            <w:r w:rsidRPr="00D839B2">
              <w:rPr>
                <w:sz w:val="20"/>
                <w:szCs w:val="20"/>
              </w:rPr>
              <w:tab/>
            </w:r>
            <w:r w:rsidRPr="00D839B2">
              <w:rPr>
                <w:i/>
                <w:sz w:val="20"/>
                <w:szCs w:val="20"/>
              </w:rPr>
              <w:t xml:space="preserve">(If </w:t>
            </w:r>
            <w:r>
              <w:rPr>
                <w:i/>
                <w:sz w:val="20"/>
                <w:szCs w:val="20"/>
              </w:rPr>
              <w:t>Y</w:t>
            </w:r>
            <w:r w:rsidRPr="00D839B2">
              <w:rPr>
                <w:i/>
                <w:sz w:val="20"/>
                <w:szCs w:val="20"/>
              </w:rPr>
              <w:t>es, please give details)</w:t>
            </w:r>
          </w:p>
          <w:p w14:paraId="40B6FDAE" w14:textId="77777777" w:rsidR="007B5B40" w:rsidRPr="00D839B2" w:rsidRDefault="007B5B40" w:rsidP="007B5147">
            <w:pPr>
              <w:pStyle w:val="GSBodytext"/>
              <w:rPr>
                <w:sz w:val="20"/>
                <w:szCs w:val="20"/>
              </w:rPr>
            </w:pPr>
          </w:p>
          <w:p w14:paraId="472EE26A" w14:textId="77777777" w:rsidR="007B5B40" w:rsidRPr="00D839B2" w:rsidRDefault="007B5B40" w:rsidP="007B5147">
            <w:pPr>
              <w:pStyle w:val="GSBodytext"/>
              <w:rPr>
                <w:sz w:val="20"/>
                <w:szCs w:val="20"/>
              </w:rPr>
            </w:pPr>
            <w:r w:rsidRPr="00D839B2">
              <w:rPr>
                <w:sz w:val="20"/>
                <w:szCs w:val="20"/>
              </w:rPr>
              <w:t>…………………………………………………………………………………………………</w:t>
            </w:r>
          </w:p>
          <w:p w14:paraId="6CB0CD0E" w14:textId="77777777" w:rsidR="007B5B40" w:rsidRPr="00D839B2" w:rsidRDefault="007B5B40" w:rsidP="007B5147">
            <w:pPr>
              <w:pStyle w:val="GSBodytext"/>
              <w:rPr>
                <w:sz w:val="20"/>
                <w:szCs w:val="20"/>
              </w:rPr>
            </w:pPr>
          </w:p>
          <w:p w14:paraId="55B7760A" w14:textId="77777777" w:rsidR="007B5B40" w:rsidRPr="00D839B2" w:rsidRDefault="007B5B40" w:rsidP="007B5147">
            <w:pPr>
              <w:pStyle w:val="GSBodytext"/>
              <w:rPr>
                <w:sz w:val="20"/>
                <w:szCs w:val="20"/>
              </w:rPr>
            </w:pPr>
            <w:r w:rsidRPr="00D839B2">
              <w:rPr>
                <w:sz w:val="20"/>
                <w:szCs w:val="20"/>
              </w:rPr>
              <w:t>…………………………………………………………………………………………………</w:t>
            </w:r>
          </w:p>
          <w:p w14:paraId="7A384375" w14:textId="77777777" w:rsidR="007B5B40" w:rsidRPr="00D839B2" w:rsidRDefault="007B5B40" w:rsidP="007B5147">
            <w:pPr>
              <w:pStyle w:val="GSBodytext"/>
              <w:rPr>
                <w:sz w:val="20"/>
                <w:szCs w:val="20"/>
              </w:rPr>
            </w:pPr>
          </w:p>
        </w:tc>
      </w:tr>
      <w:tr w:rsidR="007B5B40" w:rsidRPr="00D839B2" w14:paraId="29065860" w14:textId="77777777">
        <w:tc>
          <w:tcPr>
            <w:tcW w:w="2205" w:type="dxa"/>
            <w:tcBorders>
              <w:top w:val="single" w:sz="6" w:space="0" w:color="auto"/>
              <w:left w:val="single" w:sz="6" w:space="0" w:color="auto"/>
              <w:bottom w:val="single" w:sz="6" w:space="0" w:color="auto"/>
              <w:right w:val="single" w:sz="6" w:space="0" w:color="auto"/>
            </w:tcBorders>
            <w:tcMar>
              <w:top w:w="57" w:type="dxa"/>
              <w:bottom w:w="57" w:type="dxa"/>
            </w:tcMar>
          </w:tcPr>
          <w:p w14:paraId="79359E88" w14:textId="77777777" w:rsidR="007B5B40" w:rsidRPr="003F482D" w:rsidRDefault="007B5B40" w:rsidP="007B5147">
            <w:pPr>
              <w:pStyle w:val="GSBodytext"/>
              <w:rPr>
                <w:b/>
                <w:sz w:val="20"/>
                <w:szCs w:val="20"/>
              </w:rPr>
            </w:pPr>
            <w:r>
              <w:rPr>
                <w:b/>
                <w:sz w:val="20"/>
                <w:szCs w:val="20"/>
              </w:rPr>
              <w:t>Has anyone been charged for the loss/ damage?</w:t>
            </w:r>
          </w:p>
        </w:tc>
        <w:tc>
          <w:tcPr>
            <w:tcW w:w="7335" w:type="dxa"/>
            <w:gridSpan w:val="3"/>
            <w:tcBorders>
              <w:top w:val="single" w:sz="6" w:space="0" w:color="auto"/>
              <w:left w:val="single" w:sz="6" w:space="0" w:color="auto"/>
              <w:bottom w:val="single" w:sz="6" w:space="0" w:color="auto"/>
              <w:right w:val="single" w:sz="6" w:space="0" w:color="auto"/>
            </w:tcBorders>
            <w:tcMar>
              <w:top w:w="57" w:type="dxa"/>
              <w:bottom w:w="57" w:type="dxa"/>
            </w:tcMar>
          </w:tcPr>
          <w:p w14:paraId="190FB926" w14:textId="77777777" w:rsidR="007B5B40" w:rsidRPr="00D839B2" w:rsidRDefault="007B5B40" w:rsidP="007B5B40">
            <w:pPr>
              <w:pStyle w:val="GSBodytext"/>
              <w:rPr>
                <w:sz w:val="20"/>
                <w:szCs w:val="20"/>
              </w:rPr>
            </w:pP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Yes  </w:t>
            </w:r>
            <w:r w:rsidRPr="00D839B2">
              <w:rPr>
                <w:sz w:val="20"/>
                <w:szCs w:val="20"/>
              </w:rPr>
              <w:tab/>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No</w:t>
            </w:r>
            <w:r w:rsidRPr="00D839B2">
              <w:rPr>
                <w:sz w:val="20"/>
                <w:szCs w:val="20"/>
              </w:rPr>
              <w:tab/>
            </w:r>
            <w:r w:rsidRPr="00D839B2">
              <w:rPr>
                <w:i/>
                <w:sz w:val="20"/>
                <w:szCs w:val="20"/>
              </w:rPr>
              <w:t xml:space="preserve">(If </w:t>
            </w:r>
            <w:r>
              <w:rPr>
                <w:i/>
                <w:sz w:val="20"/>
                <w:szCs w:val="20"/>
              </w:rPr>
              <w:t>Y</w:t>
            </w:r>
            <w:r w:rsidRPr="00D839B2">
              <w:rPr>
                <w:i/>
                <w:sz w:val="20"/>
                <w:szCs w:val="20"/>
              </w:rPr>
              <w:t>es, please give details)</w:t>
            </w:r>
          </w:p>
          <w:p w14:paraId="0B3EB675" w14:textId="77777777" w:rsidR="007B5B40" w:rsidRPr="00D839B2" w:rsidRDefault="007B5B40" w:rsidP="007B5147">
            <w:pPr>
              <w:pStyle w:val="GSBodytext"/>
              <w:rPr>
                <w:sz w:val="20"/>
                <w:szCs w:val="20"/>
              </w:rPr>
            </w:pPr>
          </w:p>
          <w:p w14:paraId="7FEA5D33" w14:textId="77777777" w:rsidR="007B5B40" w:rsidRPr="00D839B2" w:rsidRDefault="007B5B40" w:rsidP="007B5147">
            <w:pPr>
              <w:pStyle w:val="GSBodytext"/>
              <w:rPr>
                <w:sz w:val="20"/>
                <w:szCs w:val="20"/>
              </w:rPr>
            </w:pPr>
            <w:r w:rsidRPr="00D839B2">
              <w:rPr>
                <w:sz w:val="20"/>
                <w:szCs w:val="20"/>
              </w:rPr>
              <w:t>…………………………………………………………………………………………………</w:t>
            </w:r>
          </w:p>
          <w:p w14:paraId="5D065E4B" w14:textId="77777777" w:rsidR="007B5B40" w:rsidRPr="00D839B2" w:rsidRDefault="007B5B40" w:rsidP="007B5147">
            <w:pPr>
              <w:pStyle w:val="GSBodytext"/>
              <w:rPr>
                <w:sz w:val="20"/>
                <w:szCs w:val="20"/>
              </w:rPr>
            </w:pPr>
          </w:p>
          <w:p w14:paraId="585C4B52" w14:textId="77777777" w:rsidR="007B5B40" w:rsidRPr="00D839B2" w:rsidRDefault="007B5B40" w:rsidP="007B5147">
            <w:pPr>
              <w:pStyle w:val="GSBodytext"/>
              <w:rPr>
                <w:sz w:val="20"/>
                <w:szCs w:val="20"/>
              </w:rPr>
            </w:pPr>
            <w:r w:rsidRPr="00D839B2">
              <w:rPr>
                <w:sz w:val="20"/>
                <w:szCs w:val="20"/>
              </w:rPr>
              <w:t>…………………………………………………………………………………………………</w:t>
            </w:r>
          </w:p>
          <w:p w14:paraId="67C26E17" w14:textId="77777777" w:rsidR="007B5B40" w:rsidRPr="00D839B2" w:rsidRDefault="007B5B40" w:rsidP="007B5147">
            <w:pPr>
              <w:pStyle w:val="GSBodytext"/>
              <w:rPr>
                <w:sz w:val="20"/>
                <w:szCs w:val="20"/>
              </w:rPr>
            </w:pPr>
          </w:p>
        </w:tc>
      </w:tr>
    </w:tbl>
    <w:p w14:paraId="7379238D" w14:textId="77777777" w:rsidR="00CA41A7" w:rsidRPr="00D839B2" w:rsidRDefault="00CA41A7" w:rsidP="00CA41A7">
      <w:pPr>
        <w:pStyle w:val="GSBodytext"/>
        <w:rPr>
          <w:sz w:val="20"/>
          <w:szCs w:val="20"/>
        </w:rPr>
      </w:pPr>
    </w:p>
    <w:p w14:paraId="0955DFC6" w14:textId="77777777" w:rsidR="00CA41A7" w:rsidRPr="00D839B2" w:rsidRDefault="00CA41A7" w:rsidP="00CA41A7">
      <w:pPr>
        <w:pStyle w:val="GSBodytext"/>
        <w:rPr>
          <w:b/>
          <w:sz w:val="20"/>
          <w:szCs w:val="20"/>
        </w:rPr>
      </w:pPr>
      <w:r w:rsidRPr="00D839B2">
        <w:rPr>
          <w:b/>
          <w:sz w:val="20"/>
          <w:szCs w:val="20"/>
        </w:rPr>
        <w:t xml:space="preserve">3.   </w:t>
      </w:r>
      <w:r w:rsidR="007B5B40">
        <w:rPr>
          <w:b/>
          <w:sz w:val="20"/>
          <w:szCs w:val="20"/>
        </w:rPr>
        <w:t>Complete this section for Personal Valuables / Burglary / Theft</w:t>
      </w:r>
    </w:p>
    <w:p w14:paraId="3E7652AC" w14:textId="77777777" w:rsidR="00CA41A7" w:rsidRPr="00D839B2" w:rsidRDefault="00CA41A7" w:rsidP="00CA41A7">
      <w:pPr>
        <w:pStyle w:val="GSBodytext"/>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7335"/>
      </w:tblGrid>
      <w:tr w:rsidR="00CA41A7" w:rsidRPr="00D839B2" w14:paraId="54C83022" w14:textId="77777777">
        <w:tc>
          <w:tcPr>
            <w:tcW w:w="2205" w:type="dxa"/>
            <w:tcMar>
              <w:top w:w="57" w:type="dxa"/>
              <w:bottom w:w="57" w:type="dxa"/>
            </w:tcMar>
          </w:tcPr>
          <w:p w14:paraId="5C4E5C9C" w14:textId="77777777" w:rsidR="00CA41A7" w:rsidRPr="003F482D" w:rsidRDefault="007B5B40" w:rsidP="006A489A">
            <w:pPr>
              <w:pStyle w:val="GSBodytext"/>
              <w:rPr>
                <w:b/>
                <w:sz w:val="20"/>
                <w:szCs w:val="20"/>
              </w:rPr>
            </w:pPr>
            <w:r>
              <w:rPr>
                <w:b/>
                <w:sz w:val="20"/>
                <w:szCs w:val="20"/>
              </w:rPr>
              <w:t>How were the premises entered?</w:t>
            </w:r>
          </w:p>
        </w:tc>
        <w:tc>
          <w:tcPr>
            <w:tcW w:w="7335" w:type="dxa"/>
            <w:tcMar>
              <w:top w:w="57" w:type="dxa"/>
              <w:bottom w:w="57" w:type="dxa"/>
            </w:tcMar>
          </w:tcPr>
          <w:p w14:paraId="4543BB7E" w14:textId="77777777" w:rsidR="00CA41A7" w:rsidRPr="00D839B2" w:rsidRDefault="00CA41A7" w:rsidP="006A489A">
            <w:pPr>
              <w:pStyle w:val="GSBodytext"/>
              <w:rPr>
                <w:sz w:val="20"/>
                <w:szCs w:val="20"/>
              </w:rPr>
            </w:pPr>
          </w:p>
          <w:p w14:paraId="527C9D0D" w14:textId="77777777" w:rsidR="00CA41A7" w:rsidRPr="00D839B2" w:rsidRDefault="00CA41A7" w:rsidP="006A489A">
            <w:pPr>
              <w:pStyle w:val="GSBodytext"/>
              <w:rPr>
                <w:sz w:val="20"/>
                <w:szCs w:val="20"/>
              </w:rPr>
            </w:pPr>
            <w:r w:rsidRPr="00D839B2">
              <w:rPr>
                <w:sz w:val="20"/>
                <w:szCs w:val="20"/>
              </w:rPr>
              <w:t>…………………………………………………………………………………………………</w:t>
            </w:r>
          </w:p>
          <w:p w14:paraId="11A1D21E" w14:textId="77777777" w:rsidR="00CA41A7" w:rsidRPr="00D839B2" w:rsidRDefault="00CA41A7" w:rsidP="006A489A">
            <w:pPr>
              <w:pStyle w:val="GSBodytext"/>
              <w:rPr>
                <w:sz w:val="20"/>
                <w:szCs w:val="20"/>
              </w:rPr>
            </w:pPr>
          </w:p>
          <w:p w14:paraId="08068CF0" w14:textId="77777777" w:rsidR="00CA41A7" w:rsidRPr="00D839B2" w:rsidRDefault="00CA41A7" w:rsidP="006A489A">
            <w:pPr>
              <w:pStyle w:val="GSBodytext"/>
              <w:rPr>
                <w:sz w:val="20"/>
                <w:szCs w:val="20"/>
              </w:rPr>
            </w:pPr>
            <w:r w:rsidRPr="00D839B2">
              <w:rPr>
                <w:sz w:val="20"/>
                <w:szCs w:val="20"/>
              </w:rPr>
              <w:t>…………………………………………………………………………………………………</w:t>
            </w:r>
          </w:p>
          <w:p w14:paraId="7E5983F6" w14:textId="77777777" w:rsidR="00CA41A7" w:rsidRPr="00D839B2" w:rsidRDefault="00CA41A7" w:rsidP="006A489A">
            <w:pPr>
              <w:pStyle w:val="GSBodytext"/>
              <w:rPr>
                <w:sz w:val="20"/>
                <w:szCs w:val="20"/>
              </w:rPr>
            </w:pPr>
          </w:p>
          <w:p w14:paraId="4B287E16" w14:textId="77777777" w:rsidR="00CA41A7" w:rsidRPr="00D839B2" w:rsidRDefault="00CA41A7" w:rsidP="006A489A">
            <w:pPr>
              <w:pStyle w:val="GSBodytext"/>
              <w:rPr>
                <w:sz w:val="20"/>
                <w:szCs w:val="20"/>
              </w:rPr>
            </w:pPr>
            <w:r w:rsidRPr="00D839B2">
              <w:rPr>
                <w:sz w:val="20"/>
                <w:szCs w:val="20"/>
              </w:rPr>
              <w:t>…………………………………………………………………………………………………</w:t>
            </w:r>
          </w:p>
          <w:p w14:paraId="6B79E66F" w14:textId="77777777" w:rsidR="00CA41A7" w:rsidRDefault="00CA41A7" w:rsidP="006A489A">
            <w:pPr>
              <w:pStyle w:val="GSBodytext"/>
              <w:rPr>
                <w:sz w:val="20"/>
                <w:szCs w:val="20"/>
              </w:rPr>
            </w:pPr>
          </w:p>
          <w:p w14:paraId="3E8A255D" w14:textId="77777777" w:rsidR="00CA41A7" w:rsidRPr="00D839B2" w:rsidRDefault="00CA41A7" w:rsidP="006A489A">
            <w:pPr>
              <w:pStyle w:val="GSBodytext"/>
              <w:rPr>
                <w:sz w:val="20"/>
                <w:szCs w:val="20"/>
              </w:rPr>
            </w:pPr>
          </w:p>
        </w:tc>
      </w:tr>
      <w:tr w:rsidR="007B5B40" w:rsidRPr="00D839B2" w14:paraId="052D8594" w14:textId="77777777">
        <w:tc>
          <w:tcPr>
            <w:tcW w:w="2205" w:type="dxa"/>
            <w:tcMar>
              <w:top w:w="57" w:type="dxa"/>
              <w:bottom w:w="57" w:type="dxa"/>
            </w:tcMar>
          </w:tcPr>
          <w:p w14:paraId="1EEB6FE8" w14:textId="77777777" w:rsidR="007B5B40" w:rsidRPr="003F482D" w:rsidRDefault="007B5B40" w:rsidP="006A489A">
            <w:pPr>
              <w:pStyle w:val="GSBodytext"/>
              <w:rPr>
                <w:b/>
                <w:sz w:val="20"/>
                <w:szCs w:val="20"/>
              </w:rPr>
            </w:pPr>
            <w:r>
              <w:rPr>
                <w:b/>
                <w:sz w:val="20"/>
                <w:szCs w:val="20"/>
              </w:rPr>
              <w:t>Were the premises occupied at the time of loss?</w:t>
            </w:r>
          </w:p>
        </w:tc>
        <w:tc>
          <w:tcPr>
            <w:tcW w:w="7335" w:type="dxa"/>
            <w:tcMar>
              <w:top w:w="57" w:type="dxa"/>
              <w:bottom w:w="57" w:type="dxa"/>
            </w:tcMar>
          </w:tcPr>
          <w:p w14:paraId="4930CBCE" w14:textId="77777777" w:rsidR="007B5B40" w:rsidRPr="007B5B40" w:rsidRDefault="007B5B40" w:rsidP="007B5147">
            <w:pPr>
              <w:pStyle w:val="GSBodytext"/>
              <w:rPr>
                <w:sz w:val="20"/>
                <w:szCs w:val="20"/>
              </w:rPr>
            </w:pPr>
            <w:r w:rsidRPr="007B5B40">
              <w:rPr>
                <w:sz w:val="20"/>
                <w:szCs w:val="20"/>
              </w:rPr>
              <w:fldChar w:fldCharType="begin">
                <w:ffData>
                  <w:name w:val="Check1"/>
                  <w:enabled/>
                  <w:calcOnExit w:val="0"/>
                  <w:checkBox>
                    <w:sizeAuto/>
                    <w:default w:val="0"/>
                  </w:checkBox>
                </w:ffData>
              </w:fldChar>
            </w:r>
            <w:r w:rsidRPr="007B5B40">
              <w:rPr>
                <w:sz w:val="20"/>
                <w:szCs w:val="20"/>
              </w:rPr>
              <w:instrText xml:space="preserve"> FORMCHECKBOX </w:instrText>
            </w:r>
            <w:r w:rsidR="00000000">
              <w:rPr>
                <w:sz w:val="20"/>
                <w:szCs w:val="20"/>
              </w:rPr>
            </w:r>
            <w:r w:rsidR="00000000">
              <w:rPr>
                <w:sz w:val="20"/>
                <w:szCs w:val="20"/>
              </w:rPr>
              <w:fldChar w:fldCharType="separate"/>
            </w:r>
            <w:r w:rsidRPr="007B5B40">
              <w:rPr>
                <w:sz w:val="20"/>
                <w:szCs w:val="20"/>
              </w:rPr>
              <w:fldChar w:fldCharType="end"/>
            </w:r>
            <w:r w:rsidRPr="007B5B40">
              <w:rPr>
                <w:sz w:val="20"/>
                <w:szCs w:val="20"/>
              </w:rPr>
              <w:t xml:space="preserve"> Yes  </w:t>
            </w:r>
            <w:r w:rsidRPr="007B5B40">
              <w:rPr>
                <w:sz w:val="20"/>
                <w:szCs w:val="20"/>
              </w:rPr>
              <w:tab/>
              <w:t xml:space="preserve">    </w:t>
            </w:r>
            <w:r w:rsidRPr="007B5B40">
              <w:rPr>
                <w:sz w:val="20"/>
                <w:szCs w:val="20"/>
              </w:rPr>
              <w:fldChar w:fldCharType="begin">
                <w:ffData>
                  <w:name w:val="Check1"/>
                  <w:enabled/>
                  <w:calcOnExit w:val="0"/>
                  <w:checkBox>
                    <w:sizeAuto/>
                    <w:default w:val="0"/>
                  </w:checkBox>
                </w:ffData>
              </w:fldChar>
            </w:r>
            <w:r w:rsidRPr="007B5B40">
              <w:rPr>
                <w:sz w:val="20"/>
                <w:szCs w:val="20"/>
              </w:rPr>
              <w:instrText xml:space="preserve"> FORMCHECKBOX </w:instrText>
            </w:r>
            <w:r w:rsidR="00000000">
              <w:rPr>
                <w:sz w:val="20"/>
                <w:szCs w:val="20"/>
              </w:rPr>
            </w:r>
            <w:r w:rsidR="00000000">
              <w:rPr>
                <w:sz w:val="20"/>
                <w:szCs w:val="20"/>
              </w:rPr>
              <w:fldChar w:fldCharType="separate"/>
            </w:r>
            <w:r w:rsidRPr="007B5B40">
              <w:rPr>
                <w:sz w:val="20"/>
                <w:szCs w:val="20"/>
              </w:rPr>
              <w:fldChar w:fldCharType="end"/>
            </w:r>
            <w:r w:rsidRPr="007B5B40">
              <w:rPr>
                <w:sz w:val="20"/>
                <w:szCs w:val="20"/>
              </w:rPr>
              <w:t xml:space="preserve"> No</w:t>
            </w:r>
            <w:r w:rsidRPr="007B5B40">
              <w:rPr>
                <w:sz w:val="20"/>
                <w:szCs w:val="20"/>
              </w:rPr>
              <w:tab/>
            </w:r>
          </w:p>
          <w:p w14:paraId="70078456" w14:textId="77777777" w:rsidR="007B5B40" w:rsidRPr="007B5B40" w:rsidRDefault="007B5B40" w:rsidP="007B5147">
            <w:pPr>
              <w:pStyle w:val="GSBodytext"/>
              <w:rPr>
                <w:sz w:val="20"/>
                <w:szCs w:val="20"/>
              </w:rPr>
            </w:pPr>
          </w:p>
          <w:p w14:paraId="6B6CC3A9" w14:textId="77777777" w:rsidR="007B5B40" w:rsidRDefault="007B5B40" w:rsidP="007B5147">
            <w:pPr>
              <w:pStyle w:val="GSBodytext"/>
              <w:rPr>
                <w:sz w:val="20"/>
                <w:szCs w:val="20"/>
              </w:rPr>
            </w:pPr>
            <w:r w:rsidRPr="007B5B40">
              <w:rPr>
                <w:sz w:val="20"/>
                <w:szCs w:val="20"/>
              </w:rPr>
              <w:t xml:space="preserve">If </w:t>
            </w:r>
            <w:r>
              <w:rPr>
                <w:sz w:val="20"/>
                <w:szCs w:val="20"/>
              </w:rPr>
              <w:t>No</w:t>
            </w:r>
            <w:r w:rsidRPr="007B5B40">
              <w:rPr>
                <w:sz w:val="20"/>
                <w:szCs w:val="20"/>
              </w:rPr>
              <w:t>, please state:</w:t>
            </w:r>
          </w:p>
          <w:p w14:paraId="469B244E" w14:textId="77777777" w:rsidR="007B5B40" w:rsidRDefault="007B5B40" w:rsidP="007B5147">
            <w:pPr>
              <w:pStyle w:val="GSBodytext"/>
              <w:rPr>
                <w:sz w:val="20"/>
                <w:szCs w:val="20"/>
              </w:rPr>
            </w:pPr>
          </w:p>
          <w:tbl>
            <w:tblPr>
              <w:tblW w:w="0" w:type="auto"/>
              <w:tblLayout w:type="fixed"/>
              <w:tblLook w:val="01E0" w:firstRow="1" w:lastRow="1" w:firstColumn="1" w:lastColumn="1" w:noHBand="0" w:noVBand="0"/>
            </w:tblPr>
            <w:tblGrid>
              <w:gridCol w:w="3087"/>
              <w:gridCol w:w="4017"/>
            </w:tblGrid>
            <w:tr w:rsidR="007B5B40" w:rsidRPr="000845EE" w14:paraId="014B49D2" w14:textId="77777777" w:rsidTr="000845EE">
              <w:tc>
                <w:tcPr>
                  <w:tcW w:w="3087" w:type="dxa"/>
                </w:tcPr>
                <w:p w14:paraId="48CC8C31" w14:textId="4EEFA25F" w:rsidR="007B5B40" w:rsidRPr="000845EE" w:rsidRDefault="00BC3286" w:rsidP="000845EE">
                  <w:pPr>
                    <w:pStyle w:val="GSBodytext"/>
                    <w:numPr>
                      <w:ilvl w:val="0"/>
                      <w:numId w:val="25"/>
                    </w:numPr>
                    <w:rPr>
                      <w:sz w:val="20"/>
                      <w:szCs w:val="20"/>
                    </w:rPr>
                  </w:pPr>
                  <w:r>
                    <w:rPr>
                      <w:sz w:val="20"/>
                      <w:szCs w:val="20"/>
                    </w:rPr>
                    <w:t>D</w:t>
                  </w:r>
                  <w:r w:rsidR="007B5B40" w:rsidRPr="000845EE">
                    <w:rPr>
                      <w:sz w:val="20"/>
                      <w:szCs w:val="20"/>
                    </w:rPr>
                    <w:t>ate last occupied:</w:t>
                  </w:r>
                </w:p>
                <w:p w14:paraId="6A2B150E" w14:textId="77777777" w:rsidR="007B5B40" w:rsidRPr="000845EE" w:rsidRDefault="007B5B40" w:rsidP="007B5147">
                  <w:pPr>
                    <w:pStyle w:val="GSBodytext"/>
                    <w:rPr>
                      <w:sz w:val="20"/>
                      <w:szCs w:val="20"/>
                    </w:rPr>
                  </w:pPr>
                </w:p>
              </w:tc>
              <w:tc>
                <w:tcPr>
                  <w:tcW w:w="4017" w:type="dxa"/>
                </w:tcPr>
                <w:p w14:paraId="11D3B173" w14:textId="77777777" w:rsidR="007B5B40" w:rsidRPr="000845EE" w:rsidRDefault="007B5B40" w:rsidP="007B5147">
                  <w:pPr>
                    <w:pStyle w:val="GSBodytext"/>
                    <w:rPr>
                      <w:sz w:val="20"/>
                      <w:szCs w:val="20"/>
                    </w:rPr>
                  </w:pPr>
                  <w:r w:rsidRPr="000845EE">
                    <w:rPr>
                      <w:sz w:val="20"/>
                      <w:szCs w:val="20"/>
                    </w:rPr>
                    <w:t>………. / …………. / ……….</w:t>
                  </w:r>
                </w:p>
              </w:tc>
            </w:tr>
            <w:tr w:rsidR="007B5B40" w:rsidRPr="000845EE" w14:paraId="660EB8C3" w14:textId="77777777" w:rsidTr="000845EE">
              <w:tc>
                <w:tcPr>
                  <w:tcW w:w="3087" w:type="dxa"/>
                </w:tcPr>
                <w:p w14:paraId="405BA3E1" w14:textId="77777777" w:rsidR="007B5B40" w:rsidRPr="000845EE" w:rsidRDefault="007B5B40" w:rsidP="000845EE">
                  <w:pPr>
                    <w:pStyle w:val="GSBodytext"/>
                    <w:numPr>
                      <w:ilvl w:val="0"/>
                      <w:numId w:val="25"/>
                    </w:numPr>
                    <w:rPr>
                      <w:sz w:val="20"/>
                      <w:szCs w:val="20"/>
                    </w:rPr>
                  </w:pPr>
                  <w:r w:rsidRPr="000845EE">
                    <w:rPr>
                      <w:sz w:val="20"/>
                      <w:szCs w:val="20"/>
                    </w:rPr>
                    <w:t>Approx. time last occupied:</w:t>
                  </w:r>
                </w:p>
                <w:p w14:paraId="16AAB71F" w14:textId="77777777" w:rsidR="007B5B40" w:rsidRPr="000845EE" w:rsidRDefault="007B5B40" w:rsidP="007B5147">
                  <w:pPr>
                    <w:pStyle w:val="GSBodytext"/>
                    <w:rPr>
                      <w:sz w:val="20"/>
                      <w:szCs w:val="20"/>
                    </w:rPr>
                  </w:pPr>
                </w:p>
              </w:tc>
              <w:tc>
                <w:tcPr>
                  <w:tcW w:w="4017" w:type="dxa"/>
                </w:tcPr>
                <w:p w14:paraId="2E3FF109" w14:textId="77777777" w:rsidR="007B5B40" w:rsidRPr="000845EE" w:rsidRDefault="007B5B40" w:rsidP="007B5147">
                  <w:pPr>
                    <w:pStyle w:val="GSBodytext"/>
                    <w:rPr>
                      <w:sz w:val="20"/>
                      <w:szCs w:val="20"/>
                    </w:rPr>
                  </w:pPr>
                  <w:r w:rsidRPr="000845EE">
                    <w:rPr>
                      <w:sz w:val="20"/>
                      <w:szCs w:val="20"/>
                    </w:rPr>
                    <w:t>………………… am / pm</w:t>
                  </w:r>
                </w:p>
              </w:tc>
            </w:tr>
          </w:tbl>
          <w:p w14:paraId="5DD31084" w14:textId="77777777" w:rsidR="007B5B40" w:rsidRPr="007B5B40" w:rsidRDefault="007B5B40" w:rsidP="007B5147">
            <w:pPr>
              <w:pStyle w:val="TOSBodyText"/>
            </w:pPr>
          </w:p>
        </w:tc>
      </w:tr>
    </w:tbl>
    <w:p w14:paraId="0997F766" w14:textId="77777777" w:rsidR="00CA41A7" w:rsidRPr="00D839B2" w:rsidRDefault="00CA41A7" w:rsidP="00CA41A7">
      <w:pPr>
        <w:pStyle w:val="GSBodytext"/>
        <w:rPr>
          <w:b/>
          <w:sz w:val="20"/>
          <w:szCs w:val="20"/>
        </w:rPr>
      </w:pPr>
      <w:r w:rsidRPr="00D839B2">
        <w:rPr>
          <w:b/>
          <w:sz w:val="20"/>
          <w:szCs w:val="20"/>
        </w:rPr>
        <w:lastRenderedPageBreak/>
        <w:t xml:space="preserve">4.   </w:t>
      </w:r>
      <w:r w:rsidR="007B5B40">
        <w:rPr>
          <w:b/>
          <w:sz w:val="20"/>
          <w:szCs w:val="20"/>
        </w:rPr>
        <w:t>Complete this section for Fire / Damage to Premises</w:t>
      </w:r>
    </w:p>
    <w:p w14:paraId="25FAC219" w14:textId="77777777" w:rsidR="00CA41A7" w:rsidRPr="00D839B2" w:rsidRDefault="00CA41A7" w:rsidP="00CA41A7">
      <w:pPr>
        <w:pStyle w:val="GSBodytext"/>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7335"/>
      </w:tblGrid>
      <w:tr w:rsidR="007B5B40" w:rsidRPr="00D839B2" w14:paraId="39C671B8" w14:textId="77777777">
        <w:tc>
          <w:tcPr>
            <w:tcW w:w="2205" w:type="dxa"/>
            <w:tcMar>
              <w:top w:w="57" w:type="dxa"/>
              <w:bottom w:w="57" w:type="dxa"/>
            </w:tcMar>
          </w:tcPr>
          <w:p w14:paraId="1FF4FBD8" w14:textId="77777777" w:rsidR="007B5B40" w:rsidRPr="003F482D" w:rsidRDefault="007B5B40" w:rsidP="007B5147">
            <w:pPr>
              <w:pStyle w:val="GSBodytext"/>
              <w:rPr>
                <w:b/>
                <w:sz w:val="20"/>
                <w:szCs w:val="20"/>
              </w:rPr>
            </w:pPr>
            <w:r>
              <w:rPr>
                <w:b/>
                <w:sz w:val="20"/>
                <w:szCs w:val="20"/>
              </w:rPr>
              <w:t>Who was in the premises at the time of damage?</w:t>
            </w:r>
          </w:p>
        </w:tc>
        <w:tc>
          <w:tcPr>
            <w:tcW w:w="7335" w:type="dxa"/>
            <w:tcMar>
              <w:top w:w="57" w:type="dxa"/>
              <w:bottom w:w="57" w:type="dxa"/>
            </w:tcMar>
          </w:tcPr>
          <w:p w14:paraId="146E613E" w14:textId="77777777" w:rsidR="007B5B40" w:rsidRPr="00D839B2" w:rsidRDefault="007B5B40" w:rsidP="007B5147">
            <w:pPr>
              <w:pStyle w:val="GSBodytext"/>
              <w:rPr>
                <w:sz w:val="20"/>
                <w:szCs w:val="20"/>
              </w:rPr>
            </w:pPr>
          </w:p>
          <w:p w14:paraId="69953DD8" w14:textId="77777777" w:rsidR="007B5B40" w:rsidRPr="00D839B2" w:rsidRDefault="007B5B40" w:rsidP="007B5147">
            <w:pPr>
              <w:pStyle w:val="GSBodytext"/>
              <w:rPr>
                <w:sz w:val="20"/>
                <w:szCs w:val="20"/>
              </w:rPr>
            </w:pPr>
            <w:r w:rsidRPr="00D839B2">
              <w:rPr>
                <w:sz w:val="20"/>
                <w:szCs w:val="20"/>
              </w:rPr>
              <w:t>…………………………………………………………………………………………………</w:t>
            </w:r>
          </w:p>
          <w:p w14:paraId="1D727BC3" w14:textId="77777777" w:rsidR="007B5B40" w:rsidRPr="00D839B2" w:rsidRDefault="007B5B40" w:rsidP="007B5147">
            <w:pPr>
              <w:pStyle w:val="GSBodytext"/>
              <w:rPr>
                <w:sz w:val="20"/>
                <w:szCs w:val="20"/>
              </w:rPr>
            </w:pPr>
          </w:p>
          <w:p w14:paraId="4C0297B8" w14:textId="77777777" w:rsidR="007B5B40" w:rsidRPr="00D839B2" w:rsidRDefault="007B5B40" w:rsidP="007B5147">
            <w:pPr>
              <w:pStyle w:val="GSBodytext"/>
              <w:rPr>
                <w:sz w:val="20"/>
                <w:szCs w:val="20"/>
              </w:rPr>
            </w:pPr>
            <w:r w:rsidRPr="00D839B2">
              <w:rPr>
                <w:sz w:val="20"/>
                <w:szCs w:val="20"/>
              </w:rPr>
              <w:t>…………………………………………………………………………………………………</w:t>
            </w:r>
          </w:p>
          <w:p w14:paraId="1A834A4F" w14:textId="77777777" w:rsidR="007B5B40" w:rsidRPr="00D839B2" w:rsidRDefault="007B5B40" w:rsidP="007B5147">
            <w:pPr>
              <w:pStyle w:val="GSBodytext"/>
              <w:rPr>
                <w:sz w:val="20"/>
                <w:szCs w:val="20"/>
              </w:rPr>
            </w:pPr>
          </w:p>
        </w:tc>
      </w:tr>
      <w:tr w:rsidR="007B5B40" w:rsidRPr="00D839B2" w14:paraId="25906AF4" w14:textId="77777777">
        <w:tc>
          <w:tcPr>
            <w:tcW w:w="2205" w:type="dxa"/>
            <w:tcMar>
              <w:top w:w="57" w:type="dxa"/>
              <w:bottom w:w="57" w:type="dxa"/>
            </w:tcMar>
          </w:tcPr>
          <w:p w14:paraId="0D058274" w14:textId="77777777" w:rsidR="007B5B40" w:rsidRPr="003F482D" w:rsidRDefault="007B5B40" w:rsidP="007B5147">
            <w:pPr>
              <w:pStyle w:val="GSBodytext"/>
              <w:rPr>
                <w:b/>
                <w:sz w:val="20"/>
                <w:szCs w:val="20"/>
              </w:rPr>
            </w:pPr>
            <w:r>
              <w:rPr>
                <w:b/>
                <w:sz w:val="20"/>
                <w:szCs w:val="20"/>
              </w:rPr>
              <w:t>For what purpose?</w:t>
            </w:r>
          </w:p>
        </w:tc>
        <w:tc>
          <w:tcPr>
            <w:tcW w:w="7335" w:type="dxa"/>
            <w:tcMar>
              <w:top w:w="57" w:type="dxa"/>
              <w:bottom w:w="57" w:type="dxa"/>
            </w:tcMar>
          </w:tcPr>
          <w:p w14:paraId="276A511E" w14:textId="77777777" w:rsidR="007B5B40" w:rsidRPr="00D839B2" w:rsidRDefault="007B5B40" w:rsidP="007B5147">
            <w:pPr>
              <w:pStyle w:val="GSBodytext"/>
              <w:rPr>
                <w:sz w:val="20"/>
                <w:szCs w:val="20"/>
              </w:rPr>
            </w:pPr>
          </w:p>
          <w:p w14:paraId="34B6AF7C" w14:textId="77777777" w:rsidR="007B5B40" w:rsidRPr="00D839B2" w:rsidRDefault="007B5B40" w:rsidP="007B5147">
            <w:pPr>
              <w:pStyle w:val="GSBodytext"/>
              <w:rPr>
                <w:sz w:val="20"/>
                <w:szCs w:val="20"/>
              </w:rPr>
            </w:pPr>
            <w:r w:rsidRPr="00D839B2">
              <w:rPr>
                <w:sz w:val="20"/>
                <w:szCs w:val="20"/>
              </w:rPr>
              <w:t>…………………………………………………………………………………………………</w:t>
            </w:r>
          </w:p>
          <w:p w14:paraId="5F76FBBD" w14:textId="77777777" w:rsidR="007B5B40" w:rsidRPr="00D839B2" w:rsidRDefault="007B5B40" w:rsidP="007B5147">
            <w:pPr>
              <w:pStyle w:val="GSBodytext"/>
              <w:rPr>
                <w:sz w:val="20"/>
                <w:szCs w:val="20"/>
              </w:rPr>
            </w:pPr>
          </w:p>
          <w:p w14:paraId="72A47DBD" w14:textId="77777777" w:rsidR="007B5B40" w:rsidRPr="00D839B2" w:rsidRDefault="007B5B40" w:rsidP="007B5147">
            <w:pPr>
              <w:pStyle w:val="GSBodytext"/>
              <w:rPr>
                <w:sz w:val="20"/>
                <w:szCs w:val="20"/>
              </w:rPr>
            </w:pPr>
            <w:r w:rsidRPr="00D839B2">
              <w:rPr>
                <w:sz w:val="20"/>
                <w:szCs w:val="20"/>
              </w:rPr>
              <w:t>…………………………………………………………………………………………………</w:t>
            </w:r>
          </w:p>
          <w:p w14:paraId="2B78B412" w14:textId="77777777" w:rsidR="007B5B40" w:rsidRPr="00D839B2" w:rsidRDefault="007B5B40" w:rsidP="007B5147">
            <w:pPr>
              <w:pStyle w:val="GSBodytext"/>
              <w:rPr>
                <w:sz w:val="20"/>
                <w:szCs w:val="20"/>
              </w:rPr>
            </w:pPr>
          </w:p>
          <w:p w14:paraId="50A0EC7B" w14:textId="77777777" w:rsidR="007B5B40" w:rsidRPr="00D839B2" w:rsidRDefault="007B5B40" w:rsidP="007B5147">
            <w:pPr>
              <w:pStyle w:val="GSBodytext"/>
              <w:rPr>
                <w:sz w:val="20"/>
                <w:szCs w:val="20"/>
              </w:rPr>
            </w:pPr>
            <w:r w:rsidRPr="00D839B2">
              <w:rPr>
                <w:sz w:val="20"/>
                <w:szCs w:val="20"/>
              </w:rPr>
              <w:t>…………………………………………………………………………………………………</w:t>
            </w:r>
          </w:p>
          <w:p w14:paraId="489D11A3" w14:textId="77777777" w:rsidR="007B5B40" w:rsidRDefault="007B5B40" w:rsidP="007B5147">
            <w:pPr>
              <w:pStyle w:val="GSBodytext"/>
              <w:rPr>
                <w:sz w:val="20"/>
                <w:szCs w:val="20"/>
              </w:rPr>
            </w:pPr>
          </w:p>
          <w:p w14:paraId="4CBA63B8" w14:textId="77777777" w:rsidR="007B5B40" w:rsidRPr="00D839B2" w:rsidRDefault="007B5B40" w:rsidP="007B5147">
            <w:pPr>
              <w:pStyle w:val="GSBodytext"/>
              <w:rPr>
                <w:sz w:val="20"/>
                <w:szCs w:val="20"/>
              </w:rPr>
            </w:pPr>
          </w:p>
        </w:tc>
      </w:tr>
    </w:tbl>
    <w:p w14:paraId="3063D5B4" w14:textId="77777777" w:rsidR="00CA41A7" w:rsidRPr="00D839B2" w:rsidRDefault="00CA41A7" w:rsidP="00CA41A7">
      <w:pPr>
        <w:pStyle w:val="GSBodytext"/>
        <w:rPr>
          <w:sz w:val="20"/>
          <w:szCs w:val="20"/>
        </w:rPr>
      </w:pPr>
    </w:p>
    <w:p w14:paraId="010A23AD" w14:textId="77777777" w:rsidR="007B5B40" w:rsidRPr="00D839B2" w:rsidRDefault="007B5B40" w:rsidP="007B5B40">
      <w:pPr>
        <w:pStyle w:val="GSBodytext"/>
        <w:rPr>
          <w:b/>
          <w:sz w:val="20"/>
          <w:szCs w:val="20"/>
        </w:rPr>
      </w:pPr>
      <w:r>
        <w:rPr>
          <w:b/>
          <w:sz w:val="20"/>
          <w:szCs w:val="20"/>
        </w:rPr>
        <w:t>5</w:t>
      </w:r>
      <w:r w:rsidRPr="00D839B2">
        <w:rPr>
          <w:b/>
          <w:sz w:val="20"/>
          <w:szCs w:val="20"/>
        </w:rPr>
        <w:t xml:space="preserve">   </w:t>
      </w:r>
      <w:r>
        <w:rPr>
          <w:b/>
          <w:sz w:val="20"/>
          <w:szCs w:val="20"/>
        </w:rPr>
        <w:t>Complete this section for Transit Loss / Personal Baggage</w:t>
      </w:r>
    </w:p>
    <w:p w14:paraId="7D0749AF" w14:textId="77777777" w:rsidR="007B5B40" w:rsidRPr="00D839B2" w:rsidRDefault="007B5B40" w:rsidP="007B5B40">
      <w:pPr>
        <w:pStyle w:val="GSBodytext"/>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7335"/>
      </w:tblGrid>
      <w:tr w:rsidR="007B5B40" w:rsidRPr="00D839B2" w14:paraId="71E76F18" w14:textId="77777777">
        <w:tc>
          <w:tcPr>
            <w:tcW w:w="2205" w:type="dxa"/>
            <w:tcMar>
              <w:top w:w="57" w:type="dxa"/>
              <w:bottom w:w="57" w:type="dxa"/>
            </w:tcMar>
          </w:tcPr>
          <w:p w14:paraId="1BA2B45D" w14:textId="77777777" w:rsidR="007B5B40" w:rsidRPr="003F482D" w:rsidRDefault="007B5B40" w:rsidP="007B5147">
            <w:pPr>
              <w:pStyle w:val="GSBodytext"/>
              <w:rPr>
                <w:b/>
                <w:sz w:val="20"/>
                <w:szCs w:val="20"/>
              </w:rPr>
            </w:pPr>
            <w:r>
              <w:rPr>
                <w:b/>
                <w:sz w:val="20"/>
                <w:szCs w:val="20"/>
              </w:rPr>
              <w:t>Total value of goods carried</w:t>
            </w:r>
          </w:p>
        </w:tc>
        <w:tc>
          <w:tcPr>
            <w:tcW w:w="7335" w:type="dxa"/>
            <w:tcMar>
              <w:top w:w="57" w:type="dxa"/>
              <w:bottom w:w="57" w:type="dxa"/>
            </w:tcMar>
          </w:tcPr>
          <w:p w14:paraId="4BEE277B" w14:textId="77777777" w:rsidR="007B5B40" w:rsidRDefault="007B5B40" w:rsidP="007B5147">
            <w:pPr>
              <w:pStyle w:val="GSBodytext"/>
              <w:rPr>
                <w:sz w:val="20"/>
                <w:szCs w:val="20"/>
              </w:rPr>
            </w:pPr>
          </w:p>
          <w:p w14:paraId="0A6D6F68" w14:textId="77777777" w:rsidR="007B5B40" w:rsidRDefault="007B5B40" w:rsidP="007B5147">
            <w:pPr>
              <w:pStyle w:val="GSBodytext"/>
              <w:rPr>
                <w:sz w:val="20"/>
                <w:szCs w:val="20"/>
              </w:rPr>
            </w:pPr>
            <w:r>
              <w:rPr>
                <w:sz w:val="20"/>
                <w:szCs w:val="20"/>
              </w:rPr>
              <w:t>$ ………………………………..</w:t>
            </w:r>
          </w:p>
          <w:p w14:paraId="23579477" w14:textId="77777777" w:rsidR="007B5B40" w:rsidRPr="007B5B40" w:rsidRDefault="007B5B40" w:rsidP="007B5147">
            <w:pPr>
              <w:pStyle w:val="GSBodytext"/>
              <w:rPr>
                <w:i/>
                <w:sz w:val="20"/>
                <w:szCs w:val="20"/>
              </w:rPr>
            </w:pPr>
            <w:r w:rsidRPr="007B5B40">
              <w:rPr>
                <w:b/>
                <w:i/>
                <w:sz w:val="20"/>
                <w:szCs w:val="20"/>
              </w:rPr>
              <w:t>Note</w:t>
            </w:r>
            <w:r w:rsidRPr="007B5B40">
              <w:rPr>
                <w:i/>
                <w:sz w:val="20"/>
                <w:szCs w:val="20"/>
              </w:rPr>
              <w:t>: Personal baggage claims must be accompanied by the original Policy document.</w:t>
            </w:r>
          </w:p>
        </w:tc>
      </w:tr>
      <w:tr w:rsidR="007B5B40" w:rsidRPr="00D839B2" w14:paraId="72370BD7" w14:textId="77777777">
        <w:tc>
          <w:tcPr>
            <w:tcW w:w="2205" w:type="dxa"/>
            <w:tcMar>
              <w:top w:w="57" w:type="dxa"/>
              <w:bottom w:w="57" w:type="dxa"/>
            </w:tcMar>
          </w:tcPr>
          <w:p w14:paraId="569DF210" w14:textId="77777777" w:rsidR="007B5B40" w:rsidRPr="003F482D" w:rsidRDefault="007B5B40" w:rsidP="007B5147">
            <w:pPr>
              <w:pStyle w:val="GSBodytext"/>
              <w:rPr>
                <w:b/>
                <w:sz w:val="20"/>
                <w:szCs w:val="20"/>
              </w:rPr>
            </w:pPr>
            <w:r>
              <w:rPr>
                <w:b/>
                <w:sz w:val="20"/>
                <w:szCs w:val="20"/>
              </w:rPr>
              <w:t>If travelling by road/ air/ rail, please advise the name of carrier and tour agent.</w:t>
            </w:r>
          </w:p>
        </w:tc>
        <w:tc>
          <w:tcPr>
            <w:tcW w:w="7335" w:type="dxa"/>
            <w:tcMar>
              <w:top w:w="57" w:type="dxa"/>
              <w:bottom w:w="57" w:type="dxa"/>
            </w:tcMar>
          </w:tcPr>
          <w:p w14:paraId="045C43E1" w14:textId="77777777" w:rsidR="007B5B40" w:rsidRPr="00D839B2" w:rsidRDefault="007B5B40" w:rsidP="007B5147">
            <w:pPr>
              <w:pStyle w:val="GSBodytext"/>
              <w:rPr>
                <w:sz w:val="20"/>
                <w:szCs w:val="20"/>
              </w:rPr>
            </w:pPr>
          </w:p>
          <w:p w14:paraId="62A4D013" w14:textId="77777777" w:rsidR="007B5B40" w:rsidRPr="00D839B2" w:rsidRDefault="007B5B40" w:rsidP="007B5147">
            <w:pPr>
              <w:pStyle w:val="GSBodytext"/>
              <w:rPr>
                <w:sz w:val="20"/>
                <w:szCs w:val="20"/>
              </w:rPr>
            </w:pPr>
            <w:r w:rsidRPr="00D839B2">
              <w:rPr>
                <w:sz w:val="20"/>
                <w:szCs w:val="20"/>
              </w:rPr>
              <w:t>…………………………………………………………………………………………………</w:t>
            </w:r>
          </w:p>
          <w:p w14:paraId="67CF51BA" w14:textId="77777777" w:rsidR="007B5B40" w:rsidRPr="00D839B2" w:rsidRDefault="007B5B40" w:rsidP="007B5147">
            <w:pPr>
              <w:pStyle w:val="GSBodytext"/>
              <w:rPr>
                <w:sz w:val="20"/>
                <w:szCs w:val="20"/>
              </w:rPr>
            </w:pPr>
          </w:p>
          <w:p w14:paraId="177F2AD5" w14:textId="77777777" w:rsidR="007B5B40" w:rsidRPr="00D839B2" w:rsidRDefault="007B5B40" w:rsidP="007B5147">
            <w:pPr>
              <w:pStyle w:val="GSBodytext"/>
              <w:rPr>
                <w:sz w:val="20"/>
                <w:szCs w:val="20"/>
              </w:rPr>
            </w:pPr>
            <w:r w:rsidRPr="00D839B2">
              <w:rPr>
                <w:sz w:val="20"/>
                <w:szCs w:val="20"/>
              </w:rPr>
              <w:t>…………………………………………………………………………………………………</w:t>
            </w:r>
          </w:p>
          <w:p w14:paraId="049AF431" w14:textId="77777777" w:rsidR="007B5B40" w:rsidRPr="00D839B2" w:rsidRDefault="007B5B40" w:rsidP="007B5147">
            <w:pPr>
              <w:pStyle w:val="GSBodytext"/>
              <w:rPr>
                <w:sz w:val="20"/>
                <w:szCs w:val="20"/>
              </w:rPr>
            </w:pPr>
          </w:p>
          <w:p w14:paraId="4796A1DD" w14:textId="77777777" w:rsidR="007B5B40" w:rsidRPr="00D839B2" w:rsidRDefault="007B5B40" w:rsidP="007B5147">
            <w:pPr>
              <w:pStyle w:val="GSBodytext"/>
              <w:rPr>
                <w:sz w:val="20"/>
                <w:szCs w:val="20"/>
              </w:rPr>
            </w:pPr>
            <w:r w:rsidRPr="00D839B2">
              <w:rPr>
                <w:sz w:val="20"/>
                <w:szCs w:val="20"/>
              </w:rPr>
              <w:t>…………………………………………………………………………………………………</w:t>
            </w:r>
          </w:p>
          <w:p w14:paraId="78CC7F9C" w14:textId="77777777" w:rsidR="007B5B40" w:rsidRDefault="007B5B40" w:rsidP="007B5147">
            <w:pPr>
              <w:pStyle w:val="GSBodytext"/>
              <w:rPr>
                <w:sz w:val="20"/>
                <w:szCs w:val="20"/>
              </w:rPr>
            </w:pPr>
          </w:p>
          <w:p w14:paraId="58488C31" w14:textId="77777777" w:rsidR="007B5B40" w:rsidRPr="00D839B2" w:rsidRDefault="007B5B40" w:rsidP="007B5147">
            <w:pPr>
              <w:pStyle w:val="GSBodytext"/>
              <w:rPr>
                <w:sz w:val="20"/>
                <w:szCs w:val="20"/>
              </w:rPr>
            </w:pPr>
          </w:p>
        </w:tc>
      </w:tr>
    </w:tbl>
    <w:p w14:paraId="44CE215B" w14:textId="77777777" w:rsidR="00CA41A7" w:rsidRPr="00D839B2" w:rsidRDefault="00CA41A7" w:rsidP="00CA41A7">
      <w:pPr>
        <w:pStyle w:val="GSBodytext"/>
        <w:rPr>
          <w:b/>
          <w:sz w:val="20"/>
          <w:szCs w:val="20"/>
        </w:rPr>
      </w:pPr>
    </w:p>
    <w:p w14:paraId="32E2696A" w14:textId="77777777" w:rsidR="007B5B40" w:rsidRPr="00D839B2" w:rsidRDefault="007B5B40" w:rsidP="007B5B40">
      <w:pPr>
        <w:pStyle w:val="GSBodytext"/>
        <w:rPr>
          <w:b/>
          <w:sz w:val="20"/>
          <w:szCs w:val="20"/>
        </w:rPr>
      </w:pPr>
      <w:r>
        <w:rPr>
          <w:b/>
          <w:sz w:val="20"/>
          <w:szCs w:val="20"/>
        </w:rPr>
        <w:t>6</w:t>
      </w:r>
      <w:r w:rsidRPr="00D839B2">
        <w:rPr>
          <w:b/>
          <w:sz w:val="20"/>
          <w:szCs w:val="20"/>
        </w:rPr>
        <w:t xml:space="preserve">.   </w:t>
      </w:r>
      <w:r>
        <w:rPr>
          <w:b/>
          <w:sz w:val="20"/>
          <w:szCs w:val="20"/>
        </w:rPr>
        <w:t>Statement of Claim</w:t>
      </w:r>
    </w:p>
    <w:p w14:paraId="32F2DAAE" w14:textId="77777777" w:rsidR="007B5B40" w:rsidRPr="00D839B2" w:rsidRDefault="007B5B40" w:rsidP="007B5B40">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1080"/>
        <w:gridCol w:w="1260"/>
        <w:gridCol w:w="1260"/>
        <w:gridCol w:w="1260"/>
      </w:tblGrid>
      <w:tr w:rsidR="007B5B40" w:rsidRPr="007B5B40" w14:paraId="31A98C31" w14:textId="77777777">
        <w:trPr>
          <w:tblHeader/>
        </w:trPr>
        <w:tc>
          <w:tcPr>
            <w:tcW w:w="4680" w:type="dxa"/>
            <w:tcMar>
              <w:top w:w="57" w:type="dxa"/>
              <w:bottom w:w="57" w:type="dxa"/>
            </w:tcMar>
          </w:tcPr>
          <w:p w14:paraId="29BC1084" w14:textId="77777777" w:rsidR="007B5B40" w:rsidRPr="007B5B40" w:rsidRDefault="007B5B40" w:rsidP="007B5147">
            <w:pPr>
              <w:pStyle w:val="GSBodytext"/>
              <w:rPr>
                <w:b/>
                <w:sz w:val="20"/>
                <w:szCs w:val="20"/>
              </w:rPr>
            </w:pPr>
            <w:r w:rsidRPr="007B5B40">
              <w:rPr>
                <w:b/>
                <w:sz w:val="20"/>
                <w:szCs w:val="20"/>
              </w:rPr>
              <w:t>Description of Property / Article lost, stolen, damaged or destroyed</w:t>
            </w:r>
          </w:p>
        </w:tc>
        <w:tc>
          <w:tcPr>
            <w:tcW w:w="1080" w:type="dxa"/>
            <w:tcMar>
              <w:top w:w="57" w:type="dxa"/>
              <w:bottom w:w="57" w:type="dxa"/>
            </w:tcMar>
          </w:tcPr>
          <w:p w14:paraId="2ED2607C" w14:textId="77777777" w:rsidR="007B5B40" w:rsidRPr="007B5B40" w:rsidRDefault="007B5B40" w:rsidP="007B5147">
            <w:pPr>
              <w:pStyle w:val="GSBodytext"/>
              <w:rPr>
                <w:b/>
                <w:sz w:val="20"/>
                <w:szCs w:val="20"/>
              </w:rPr>
            </w:pPr>
            <w:r w:rsidRPr="007B5B40">
              <w:rPr>
                <w:b/>
                <w:sz w:val="20"/>
                <w:szCs w:val="20"/>
              </w:rPr>
              <w:t>Date of Purchase</w:t>
            </w:r>
          </w:p>
        </w:tc>
        <w:tc>
          <w:tcPr>
            <w:tcW w:w="1260" w:type="dxa"/>
          </w:tcPr>
          <w:p w14:paraId="57CC484B" w14:textId="77777777" w:rsidR="007B5B40" w:rsidRPr="007B5B40" w:rsidRDefault="007B5B40" w:rsidP="007B5147">
            <w:pPr>
              <w:pStyle w:val="GSBodytext"/>
              <w:rPr>
                <w:b/>
                <w:sz w:val="20"/>
                <w:szCs w:val="20"/>
              </w:rPr>
            </w:pPr>
            <w:r w:rsidRPr="007B5B40">
              <w:rPr>
                <w:b/>
                <w:sz w:val="20"/>
                <w:szCs w:val="20"/>
              </w:rPr>
              <w:t>Purchase Price ($)</w:t>
            </w:r>
          </w:p>
        </w:tc>
        <w:tc>
          <w:tcPr>
            <w:tcW w:w="1260" w:type="dxa"/>
          </w:tcPr>
          <w:p w14:paraId="52FE3784" w14:textId="77777777" w:rsidR="007B5B40" w:rsidRPr="007B5B40" w:rsidRDefault="007B5B40" w:rsidP="007B5147">
            <w:pPr>
              <w:pStyle w:val="GSBodytext"/>
              <w:rPr>
                <w:b/>
                <w:sz w:val="20"/>
                <w:szCs w:val="20"/>
              </w:rPr>
            </w:pPr>
            <w:r w:rsidRPr="007B5B40">
              <w:rPr>
                <w:b/>
                <w:sz w:val="20"/>
                <w:szCs w:val="20"/>
              </w:rPr>
              <w:t>Replacement Cost ($)</w:t>
            </w:r>
          </w:p>
        </w:tc>
        <w:tc>
          <w:tcPr>
            <w:tcW w:w="1260" w:type="dxa"/>
          </w:tcPr>
          <w:p w14:paraId="7DA4ADB9" w14:textId="77777777" w:rsidR="007B5B40" w:rsidRPr="007B5B40" w:rsidRDefault="007B5B40" w:rsidP="007B5147">
            <w:pPr>
              <w:pStyle w:val="GSBodytext"/>
              <w:rPr>
                <w:b/>
                <w:sz w:val="20"/>
                <w:szCs w:val="20"/>
              </w:rPr>
            </w:pPr>
            <w:r w:rsidRPr="007B5B40">
              <w:rPr>
                <w:b/>
                <w:sz w:val="20"/>
                <w:szCs w:val="20"/>
              </w:rPr>
              <w:t>Net Amount Claimed ($)</w:t>
            </w:r>
          </w:p>
        </w:tc>
      </w:tr>
      <w:tr w:rsidR="007B5B40" w:rsidRPr="00D839B2" w14:paraId="212A57AF" w14:textId="77777777">
        <w:tc>
          <w:tcPr>
            <w:tcW w:w="4680" w:type="dxa"/>
            <w:tcMar>
              <w:top w:w="57" w:type="dxa"/>
              <w:bottom w:w="57" w:type="dxa"/>
            </w:tcMar>
          </w:tcPr>
          <w:p w14:paraId="5074028D" w14:textId="77777777" w:rsidR="007B5B40" w:rsidRPr="003F482D" w:rsidRDefault="007B5B40" w:rsidP="007B5147">
            <w:pPr>
              <w:pStyle w:val="GSBodytext"/>
              <w:rPr>
                <w:b/>
                <w:sz w:val="20"/>
                <w:szCs w:val="20"/>
              </w:rPr>
            </w:pPr>
          </w:p>
        </w:tc>
        <w:tc>
          <w:tcPr>
            <w:tcW w:w="1080" w:type="dxa"/>
            <w:tcMar>
              <w:top w:w="57" w:type="dxa"/>
              <w:bottom w:w="57" w:type="dxa"/>
            </w:tcMar>
          </w:tcPr>
          <w:p w14:paraId="0D92B165" w14:textId="77777777" w:rsidR="007B5B40" w:rsidRPr="00D839B2" w:rsidRDefault="007B5B40" w:rsidP="007B5147">
            <w:pPr>
              <w:pStyle w:val="GSBodytext"/>
              <w:rPr>
                <w:sz w:val="20"/>
                <w:szCs w:val="20"/>
              </w:rPr>
            </w:pPr>
          </w:p>
        </w:tc>
        <w:tc>
          <w:tcPr>
            <w:tcW w:w="1260" w:type="dxa"/>
          </w:tcPr>
          <w:p w14:paraId="4FAC1ED2" w14:textId="77777777" w:rsidR="007B5B40" w:rsidRPr="00D839B2" w:rsidRDefault="007B5B40" w:rsidP="007B5147">
            <w:pPr>
              <w:pStyle w:val="GSBodytext"/>
              <w:rPr>
                <w:sz w:val="20"/>
                <w:szCs w:val="20"/>
              </w:rPr>
            </w:pPr>
          </w:p>
        </w:tc>
        <w:tc>
          <w:tcPr>
            <w:tcW w:w="1260" w:type="dxa"/>
          </w:tcPr>
          <w:p w14:paraId="192741CC" w14:textId="77777777" w:rsidR="007B5B40" w:rsidRPr="00D839B2" w:rsidRDefault="007B5B40" w:rsidP="007B5147">
            <w:pPr>
              <w:pStyle w:val="GSBodytext"/>
              <w:rPr>
                <w:sz w:val="20"/>
                <w:szCs w:val="20"/>
              </w:rPr>
            </w:pPr>
          </w:p>
        </w:tc>
        <w:tc>
          <w:tcPr>
            <w:tcW w:w="1260" w:type="dxa"/>
          </w:tcPr>
          <w:p w14:paraId="1213EAFB" w14:textId="77777777" w:rsidR="007B5B40" w:rsidRPr="00D839B2" w:rsidRDefault="007B5B40" w:rsidP="007B5147">
            <w:pPr>
              <w:pStyle w:val="GSBodytext"/>
              <w:rPr>
                <w:sz w:val="20"/>
                <w:szCs w:val="20"/>
              </w:rPr>
            </w:pPr>
          </w:p>
        </w:tc>
      </w:tr>
      <w:tr w:rsidR="007B5B40" w:rsidRPr="00D839B2" w14:paraId="0EA2FEF0" w14:textId="77777777">
        <w:tc>
          <w:tcPr>
            <w:tcW w:w="4680" w:type="dxa"/>
            <w:tcMar>
              <w:top w:w="57" w:type="dxa"/>
              <w:bottom w:w="57" w:type="dxa"/>
            </w:tcMar>
          </w:tcPr>
          <w:p w14:paraId="70728666" w14:textId="77777777" w:rsidR="007B5B40" w:rsidRPr="003F482D" w:rsidRDefault="007B5B40" w:rsidP="007B5147">
            <w:pPr>
              <w:pStyle w:val="GSBodytext"/>
              <w:rPr>
                <w:b/>
                <w:sz w:val="20"/>
                <w:szCs w:val="20"/>
              </w:rPr>
            </w:pPr>
          </w:p>
        </w:tc>
        <w:tc>
          <w:tcPr>
            <w:tcW w:w="1080" w:type="dxa"/>
            <w:tcMar>
              <w:top w:w="57" w:type="dxa"/>
              <w:bottom w:w="57" w:type="dxa"/>
            </w:tcMar>
          </w:tcPr>
          <w:p w14:paraId="749AEF3D" w14:textId="77777777" w:rsidR="007B5B40" w:rsidRPr="00D839B2" w:rsidRDefault="007B5B40" w:rsidP="007B5147">
            <w:pPr>
              <w:pStyle w:val="GSBodytext"/>
              <w:rPr>
                <w:sz w:val="20"/>
                <w:szCs w:val="20"/>
              </w:rPr>
            </w:pPr>
          </w:p>
        </w:tc>
        <w:tc>
          <w:tcPr>
            <w:tcW w:w="1260" w:type="dxa"/>
          </w:tcPr>
          <w:p w14:paraId="76D8DE7C" w14:textId="77777777" w:rsidR="007B5B40" w:rsidRPr="00D839B2" w:rsidRDefault="007B5B40" w:rsidP="007B5147">
            <w:pPr>
              <w:pStyle w:val="GSBodytext"/>
              <w:rPr>
                <w:sz w:val="20"/>
                <w:szCs w:val="20"/>
              </w:rPr>
            </w:pPr>
          </w:p>
        </w:tc>
        <w:tc>
          <w:tcPr>
            <w:tcW w:w="1260" w:type="dxa"/>
          </w:tcPr>
          <w:p w14:paraId="78DC2777" w14:textId="77777777" w:rsidR="007B5B40" w:rsidRPr="00D839B2" w:rsidRDefault="007B5B40" w:rsidP="007B5147">
            <w:pPr>
              <w:pStyle w:val="GSBodytext"/>
              <w:rPr>
                <w:sz w:val="20"/>
                <w:szCs w:val="20"/>
              </w:rPr>
            </w:pPr>
          </w:p>
        </w:tc>
        <w:tc>
          <w:tcPr>
            <w:tcW w:w="1260" w:type="dxa"/>
          </w:tcPr>
          <w:p w14:paraId="30E2FA24" w14:textId="77777777" w:rsidR="007B5B40" w:rsidRPr="00D839B2" w:rsidRDefault="007B5B40" w:rsidP="007B5147">
            <w:pPr>
              <w:pStyle w:val="GSBodytext"/>
              <w:rPr>
                <w:sz w:val="20"/>
                <w:szCs w:val="20"/>
              </w:rPr>
            </w:pPr>
          </w:p>
        </w:tc>
      </w:tr>
      <w:tr w:rsidR="007B5B40" w:rsidRPr="00D839B2" w14:paraId="42217A20" w14:textId="77777777">
        <w:tc>
          <w:tcPr>
            <w:tcW w:w="4680" w:type="dxa"/>
            <w:tcMar>
              <w:top w:w="57" w:type="dxa"/>
              <w:bottom w:w="57" w:type="dxa"/>
            </w:tcMar>
          </w:tcPr>
          <w:p w14:paraId="1E1AF815" w14:textId="77777777" w:rsidR="007B5B40" w:rsidRPr="003F482D" w:rsidRDefault="007B5B40" w:rsidP="007B5147">
            <w:pPr>
              <w:pStyle w:val="GSBodytext"/>
              <w:rPr>
                <w:b/>
                <w:sz w:val="20"/>
                <w:szCs w:val="20"/>
              </w:rPr>
            </w:pPr>
          </w:p>
        </w:tc>
        <w:tc>
          <w:tcPr>
            <w:tcW w:w="1080" w:type="dxa"/>
            <w:tcMar>
              <w:top w:w="57" w:type="dxa"/>
              <w:bottom w:w="57" w:type="dxa"/>
            </w:tcMar>
          </w:tcPr>
          <w:p w14:paraId="0BAC0EA1" w14:textId="77777777" w:rsidR="007B5B40" w:rsidRPr="00D839B2" w:rsidRDefault="007B5B40" w:rsidP="007B5147">
            <w:pPr>
              <w:pStyle w:val="GSBodytext"/>
              <w:rPr>
                <w:sz w:val="20"/>
                <w:szCs w:val="20"/>
              </w:rPr>
            </w:pPr>
          </w:p>
        </w:tc>
        <w:tc>
          <w:tcPr>
            <w:tcW w:w="1260" w:type="dxa"/>
          </w:tcPr>
          <w:p w14:paraId="62B9F786" w14:textId="77777777" w:rsidR="007B5B40" w:rsidRPr="00D839B2" w:rsidRDefault="007B5B40" w:rsidP="007B5147">
            <w:pPr>
              <w:pStyle w:val="GSBodytext"/>
              <w:rPr>
                <w:sz w:val="20"/>
                <w:szCs w:val="20"/>
              </w:rPr>
            </w:pPr>
          </w:p>
        </w:tc>
        <w:tc>
          <w:tcPr>
            <w:tcW w:w="1260" w:type="dxa"/>
          </w:tcPr>
          <w:p w14:paraId="1359C2FF" w14:textId="77777777" w:rsidR="007B5B40" w:rsidRPr="00D839B2" w:rsidRDefault="007B5B40" w:rsidP="007B5147">
            <w:pPr>
              <w:pStyle w:val="GSBodytext"/>
              <w:rPr>
                <w:sz w:val="20"/>
                <w:szCs w:val="20"/>
              </w:rPr>
            </w:pPr>
          </w:p>
        </w:tc>
        <w:tc>
          <w:tcPr>
            <w:tcW w:w="1260" w:type="dxa"/>
          </w:tcPr>
          <w:p w14:paraId="759A7904" w14:textId="77777777" w:rsidR="007B5B40" w:rsidRPr="00D839B2" w:rsidRDefault="007B5B40" w:rsidP="007B5147">
            <w:pPr>
              <w:pStyle w:val="GSBodytext"/>
              <w:rPr>
                <w:sz w:val="20"/>
                <w:szCs w:val="20"/>
              </w:rPr>
            </w:pPr>
          </w:p>
        </w:tc>
      </w:tr>
      <w:tr w:rsidR="007B5B40" w:rsidRPr="00D839B2" w14:paraId="6E7B0F4F" w14:textId="77777777">
        <w:tc>
          <w:tcPr>
            <w:tcW w:w="4680" w:type="dxa"/>
            <w:tcMar>
              <w:top w:w="57" w:type="dxa"/>
              <w:bottom w:w="57" w:type="dxa"/>
            </w:tcMar>
          </w:tcPr>
          <w:p w14:paraId="1956F837" w14:textId="77777777" w:rsidR="007B5B40" w:rsidRPr="003F482D" w:rsidRDefault="007B5B40" w:rsidP="007B5147">
            <w:pPr>
              <w:pStyle w:val="GSBodytext"/>
              <w:rPr>
                <w:b/>
                <w:sz w:val="20"/>
                <w:szCs w:val="20"/>
              </w:rPr>
            </w:pPr>
          </w:p>
        </w:tc>
        <w:tc>
          <w:tcPr>
            <w:tcW w:w="1080" w:type="dxa"/>
            <w:tcMar>
              <w:top w:w="57" w:type="dxa"/>
              <w:bottom w:w="57" w:type="dxa"/>
            </w:tcMar>
          </w:tcPr>
          <w:p w14:paraId="387D209C" w14:textId="77777777" w:rsidR="007B5B40" w:rsidRPr="00D839B2" w:rsidRDefault="007B5B40" w:rsidP="007B5147">
            <w:pPr>
              <w:pStyle w:val="GSBodytext"/>
              <w:rPr>
                <w:sz w:val="20"/>
                <w:szCs w:val="20"/>
              </w:rPr>
            </w:pPr>
          </w:p>
        </w:tc>
        <w:tc>
          <w:tcPr>
            <w:tcW w:w="1260" w:type="dxa"/>
          </w:tcPr>
          <w:p w14:paraId="3358D737" w14:textId="77777777" w:rsidR="007B5B40" w:rsidRPr="00D839B2" w:rsidRDefault="007B5B40" w:rsidP="007B5147">
            <w:pPr>
              <w:pStyle w:val="GSBodytext"/>
              <w:rPr>
                <w:sz w:val="20"/>
                <w:szCs w:val="20"/>
              </w:rPr>
            </w:pPr>
          </w:p>
        </w:tc>
        <w:tc>
          <w:tcPr>
            <w:tcW w:w="1260" w:type="dxa"/>
          </w:tcPr>
          <w:p w14:paraId="72452AF3" w14:textId="77777777" w:rsidR="007B5B40" w:rsidRPr="00D839B2" w:rsidRDefault="007B5B40" w:rsidP="007B5147">
            <w:pPr>
              <w:pStyle w:val="GSBodytext"/>
              <w:rPr>
                <w:sz w:val="20"/>
                <w:szCs w:val="20"/>
              </w:rPr>
            </w:pPr>
          </w:p>
        </w:tc>
        <w:tc>
          <w:tcPr>
            <w:tcW w:w="1260" w:type="dxa"/>
          </w:tcPr>
          <w:p w14:paraId="628DA18A" w14:textId="77777777" w:rsidR="007B5B40" w:rsidRPr="00D839B2" w:rsidRDefault="007B5B40" w:rsidP="007B5147">
            <w:pPr>
              <w:pStyle w:val="GSBodytext"/>
              <w:rPr>
                <w:sz w:val="20"/>
                <w:szCs w:val="20"/>
              </w:rPr>
            </w:pPr>
          </w:p>
        </w:tc>
      </w:tr>
      <w:tr w:rsidR="007B5B40" w:rsidRPr="00D839B2" w14:paraId="7124D033" w14:textId="77777777">
        <w:tc>
          <w:tcPr>
            <w:tcW w:w="4680" w:type="dxa"/>
            <w:tcMar>
              <w:top w:w="57" w:type="dxa"/>
              <w:bottom w:w="57" w:type="dxa"/>
            </w:tcMar>
          </w:tcPr>
          <w:p w14:paraId="02074449" w14:textId="77777777" w:rsidR="007B5B40" w:rsidRPr="003F482D" w:rsidRDefault="007B5B40" w:rsidP="007B5147">
            <w:pPr>
              <w:pStyle w:val="GSBodytext"/>
              <w:rPr>
                <w:b/>
                <w:sz w:val="20"/>
                <w:szCs w:val="20"/>
              </w:rPr>
            </w:pPr>
          </w:p>
        </w:tc>
        <w:tc>
          <w:tcPr>
            <w:tcW w:w="1080" w:type="dxa"/>
            <w:tcMar>
              <w:top w:w="57" w:type="dxa"/>
              <w:bottom w:w="57" w:type="dxa"/>
            </w:tcMar>
          </w:tcPr>
          <w:p w14:paraId="6BD35E49" w14:textId="77777777" w:rsidR="007B5B40" w:rsidRPr="00D839B2" w:rsidRDefault="007B5B40" w:rsidP="007B5147">
            <w:pPr>
              <w:pStyle w:val="GSBodytext"/>
              <w:rPr>
                <w:sz w:val="20"/>
                <w:szCs w:val="20"/>
              </w:rPr>
            </w:pPr>
          </w:p>
        </w:tc>
        <w:tc>
          <w:tcPr>
            <w:tcW w:w="1260" w:type="dxa"/>
          </w:tcPr>
          <w:p w14:paraId="26D51873" w14:textId="77777777" w:rsidR="007B5B40" w:rsidRPr="00D839B2" w:rsidRDefault="007B5B40" w:rsidP="007B5147">
            <w:pPr>
              <w:pStyle w:val="GSBodytext"/>
              <w:rPr>
                <w:sz w:val="20"/>
                <w:szCs w:val="20"/>
              </w:rPr>
            </w:pPr>
          </w:p>
        </w:tc>
        <w:tc>
          <w:tcPr>
            <w:tcW w:w="1260" w:type="dxa"/>
          </w:tcPr>
          <w:p w14:paraId="5817BCFB" w14:textId="77777777" w:rsidR="007B5B40" w:rsidRPr="00D839B2" w:rsidRDefault="007B5B40" w:rsidP="007B5147">
            <w:pPr>
              <w:pStyle w:val="GSBodytext"/>
              <w:rPr>
                <w:sz w:val="20"/>
                <w:szCs w:val="20"/>
              </w:rPr>
            </w:pPr>
          </w:p>
        </w:tc>
        <w:tc>
          <w:tcPr>
            <w:tcW w:w="1260" w:type="dxa"/>
          </w:tcPr>
          <w:p w14:paraId="21B9D4C8" w14:textId="77777777" w:rsidR="007B5B40" w:rsidRPr="00D839B2" w:rsidRDefault="007B5B40" w:rsidP="007B5147">
            <w:pPr>
              <w:pStyle w:val="GSBodytext"/>
              <w:rPr>
                <w:sz w:val="20"/>
                <w:szCs w:val="20"/>
              </w:rPr>
            </w:pPr>
          </w:p>
        </w:tc>
      </w:tr>
      <w:tr w:rsidR="007B5B40" w:rsidRPr="00D839B2" w14:paraId="7523AC5B" w14:textId="77777777">
        <w:tc>
          <w:tcPr>
            <w:tcW w:w="4680" w:type="dxa"/>
            <w:tcMar>
              <w:top w:w="57" w:type="dxa"/>
              <w:bottom w:w="57" w:type="dxa"/>
            </w:tcMar>
          </w:tcPr>
          <w:p w14:paraId="2C5422AC" w14:textId="77777777" w:rsidR="007B5B40" w:rsidRPr="003F482D" w:rsidRDefault="007B5B40" w:rsidP="007B5147">
            <w:pPr>
              <w:pStyle w:val="GSBodytext"/>
              <w:rPr>
                <w:b/>
                <w:sz w:val="20"/>
                <w:szCs w:val="20"/>
              </w:rPr>
            </w:pPr>
          </w:p>
        </w:tc>
        <w:tc>
          <w:tcPr>
            <w:tcW w:w="1080" w:type="dxa"/>
            <w:tcMar>
              <w:top w:w="57" w:type="dxa"/>
              <w:bottom w:w="57" w:type="dxa"/>
            </w:tcMar>
          </w:tcPr>
          <w:p w14:paraId="32C2FAED" w14:textId="77777777" w:rsidR="007B5B40" w:rsidRPr="00D839B2" w:rsidRDefault="007B5B40" w:rsidP="007B5147">
            <w:pPr>
              <w:pStyle w:val="GSBodytext"/>
              <w:rPr>
                <w:sz w:val="20"/>
                <w:szCs w:val="20"/>
              </w:rPr>
            </w:pPr>
          </w:p>
        </w:tc>
        <w:tc>
          <w:tcPr>
            <w:tcW w:w="1260" w:type="dxa"/>
          </w:tcPr>
          <w:p w14:paraId="7D2112C9" w14:textId="77777777" w:rsidR="007B5B40" w:rsidRPr="00D839B2" w:rsidRDefault="007B5B40" w:rsidP="007B5147">
            <w:pPr>
              <w:pStyle w:val="GSBodytext"/>
              <w:rPr>
                <w:sz w:val="20"/>
                <w:szCs w:val="20"/>
              </w:rPr>
            </w:pPr>
          </w:p>
        </w:tc>
        <w:tc>
          <w:tcPr>
            <w:tcW w:w="1260" w:type="dxa"/>
          </w:tcPr>
          <w:p w14:paraId="78DAAE2A" w14:textId="77777777" w:rsidR="007B5B40" w:rsidRPr="00D839B2" w:rsidRDefault="007B5B40" w:rsidP="007B5147">
            <w:pPr>
              <w:pStyle w:val="GSBodytext"/>
              <w:rPr>
                <w:sz w:val="20"/>
                <w:szCs w:val="20"/>
              </w:rPr>
            </w:pPr>
          </w:p>
        </w:tc>
        <w:tc>
          <w:tcPr>
            <w:tcW w:w="1260" w:type="dxa"/>
          </w:tcPr>
          <w:p w14:paraId="785878EA" w14:textId="77777777" w:rsidR="007B5B40" w:rsidRPr="00D839B2" w:rsidRDefault="007B5B40" w:rsidP="007B5147">
            <w:pPr>
              <w:pStyle w:val="GSBodytext"/>
              <w:rPr>
                <w:sz w:val="20"/>
                <w:szCs w:val="20"/>
              </w:rPr>
            </w:pPr>
          </w:p>
        </w:tc>
      </w:tr>
      <w:tr w:rsidR="007B5B40" w:rsidRPr="00D839B2" w14:paraId="0A935F90" w14:textId="77777777">
        <w:tc>
          <w:tcPr>
            <w:tcW w:w="4680" w:type="dxa"/>
            <w:tcMar>
              <w:top w:w="57" w:type="dxa"/>
              <w:bottom w:w="57" w:type="dxa"/>
            </w:tcMar>
          </w:tcPr>
          <w:p w14:paraId="749808EE" w14:textId="77777777" w:rsidR="007B5B40" w:rsidRPr="003F482D" w:rsidRDefault="007B5B40" w:rsidP="007B5147">
            <w:pPr>
              <w:pStyle w:val="GSBodytext"/>
              <w:rPr>
                <w:b/>
                <w:sz w:val="20"/>
                <w:szCs w:val="20"/>
              </w:rPr>
            </w:pPr>
          </w:p>
        </w:tc>
        <w:tc>
          <w:tcPr>
            <w:tcW w:w="1080" w:type="dxa"/>
            <w:tcMar>
              <w:top w:w="57" w:type="dxa"/>
              <w:bottom w:w="57" w:type="dxa"/>
            </w:tcMar>
          </w:tcPr>
          <w:p w14:paraId="079B85A1" w14:textId="77777777" w:rsidR="007B5B40" w:rsidRPr="00D839B2" w:rsidRDefault="007B5B40" w:rsidP="007B5147">
            <w:pPr>
              <w:pStyle w:val="GSBodytext"/>
              <w:rPr>
                <w:sz w:val="20"/>
                <w:szCs w:val="20"/>
              </w:rPr>
            </w:pPr>
          </w:p>
        </w:tc>
        <w:tc>
          <w:tcPr>
            <w:tcW w:w="1260" w:type="dxa"/>
          </w:tcPr>
          <w:p w14:paraId="74622C01" w14:textId="77777777" w:rsidR="007B5B40" w:rsidRPr="00D839B2" w:rsidRDefault="007B5B40" w:rsidP="007B5147">
            <w:pPr>
              <w:pStyle w:val="GSBodytext"/>
              <w:rPr>
                <w:sz w:val="20"/>
                <w:szCs w:val="20"/>
              </w:rPr>
            </w:pPr>
          </w:p>
        </w:tc>
        <w:tc>
          <w:tcPr>
            <w:tcW w:w="1260" w:type="dxa"/>
          </w:tcPr>
          <w:p w14:paraId="753F1D3E" w14:textId="77777777" w:rsidR="007B5B40" w:rsidRPr="00D839B2" w:rsidRDefault="007B5B40" w:rsidP="007B5147">
            <w:pPr>
              <w:pStyle w:val="GSBodytext"/>
              <w:rPr>
                <w:sz w:val="20"/>
                <w:szCs w:val="20"/>
              </w:rPr>
            </w:pPr>
          </w:p>
        </w:tc>
        <w:tc>
          <w:tcPr>
            <w:tcW w:w="1260" w:type="dxa"/>
          </w:tcPr>
          <w:p w14:paraId="1151CF88" w14:textId="77777777" w:rsidR="007B5B40" w:rsidRPr="00D839B2" w:rsidRDefault="007B5B40" w:rsidP="007B5147">
            <w:pPr>
              <w:pStyle w:val="GSBodytext"/>
              <w:rPr>
                <w:sz w:val="20"/>
                <w:szCs w:val="20"/>
              </w:rPr>
            </w:pPr>
          </w:p>
        </w:tc>
      </w:tr>
      <w:tr w:rsidR="007B5B40" w:rsidRPr="00D839B2" w14:paraId="3CA3DE20" w14:textId="77777777">
        <w:tc>
          <w:tcPr>
            <w:tcW w:w="4680" w:type="dxa"/>
            <w:tcMar>
              <w:top w:w="57" w:type="dxa"/>
              <w:bottom w:w="57" w:type="dxa"/>
            </w:tcMar>
          </w:tcPr>
          <w:p w14:paraId="52C5D1E8" w14:textId="77777777" w:rsidR="007B5B40" w:rsidRPr="003F482D" w:rsidRDefault="007B5B40" w:rsidP="007B5147">
            <w:pPr>
              <w:pStyle w:val="GSBodytext"/>
              <w:rPr>
                <w:b/>
                <w:sz w:val="20"/>
                <w:szCs w:val="20"/>
              </w:rPr>
            </w:pPr>
          </w:p>
        </w:tc>
        <w:tc>
          <w:tcPr>
            <w:tcW w:w="1080" w:type="dxa"/>
            <w:tcMar>
              <w:top w:w="57" w:type="dxa"/>
              <w:bottom w:w="57" w:type="dxa"/>
            </w:tcMar>
          </w:tcPr>
          <w:p w14:paraId="0A128CC6" w14:textId="77777777" w:rsidR="007B5B40" w:rsidRPr="00D839B2" w:rsidRDefault="007B5B40" w:rsidP="007B5147">
            <w:pPr>
              <w:pStyle w:val="GSBodytext"/>
              <w:rPr>
                <w:sz w:val="20"/>
                <w:szCs w:val="20"/>
              </w:rPr>
            </w:pPr>
          </w:p>
        </w:tc>
        <w:tc>
          <w:tcPr>
            <w:tcW w:w="1260" w:type="dxa"/>
          </w:tcPr>
          <w:p w14:paraId="04AF3318" w14:textId="77777777" w:rsidR="007B5B40" w:rsidRPr="00D839B2" w:rsidRDefault="007B5B40" w:rsidP="007B5147">
            <w:pPr>
              <w:pStyle w:val="GSBodytext"/>
              <w:rPr>
                <w:sz w:val="20"/>
                <w:szCs w:val="20"/>
              </w:rPr>
            </w:pPr>
          </w:p>
        </w:tc>
        <w:tc>
          <w:tcPr>
            <w:tcW w:w="1260" w:type="dxa"/>
          </w:tcPr>
          <w:p w14:paraId="5047C4CF" w14:textId="77777777" w:rsidR="007B5B40" w:rsidRPr="00D839B2" w:rsidRDefault="007B5B40" w:rsidP="007B5147">
            <w:pPr>
              <w:pStyle w:val="GSBodytext"/>
              <w:rPr>
                <w:sz w:val="20"/>
                <w:szCs w:val="20"/>
              </w:rPr>
            </w:pPr>
          </w:p>
        </w:tc>
        <w:tc>
          <w:tcPr>
            <w:tcW w:w="1260" w:type="dxa"/>
          </w:tcPr>
          <w:p w14:paraId="6C560FAA" w14:textId="77777777" w:rsidR="007B5B40" w:rsidRPr="00D839B2" w:rsidRDefault="007B5B40" w:rsidP="007B5147">
            <w:pPr>
              <w:pStyle w:val="GSBodytext"/>
              <w:rPr>
                <w:sz w:val="20"/>
                <w:szCs w:val="20"/>
              </w:rPr>
            </w:pPr>
          </w:p>
        </w:tc>
      </w:tr>
      <w:tr w:rsidR="007B5B40" w:rsidRPr="00D839B2" w14:paraId="0284B099" w14:textId="77777777">
        <w:tc>
          <w:tcPr>
            <w:tcW w:w="4680" w:type="dxa"/>
            <w:tcMar>
              <w:top w:w="57" w:type="dxa"/>
              <w:bottom w:w="57" w:type="dxa"/>
            </w:tcMar>
          </w:tcPr>
          <w:p w14:paraId="758D44B8" w14:textId="77777777" w:rsidR="007B5B40" w:rsidRPr="003F482D" w:rsidRDefault="007B5B40" w:rsidP="007B5147">
            <w:pPr>
              <w:pStyle w:val="GSBodytext"/>
              <w:rPr>
                <w:b/>
                <w:sz w:val="20"/>
                <w:szCs w:val="20"/>
              </w:rPr>
            </w:pPr>
          </w:p>
        </w:tc>
        <w:tc>
          <w:tcPr>
            <w:tcW w:w="1080" w:type="dxa"/>
            <w:tcMar>
              <w:top w:w="57" w:type="dxa"/>
              <w:bottom w:w="57" w:type="dxa"/>
            </w:tcMar>
          </w:tcPr>
          <w:p w14:paraId="4792318B" w14:textId="77777777" w:rsidR="007B5B40" w:rsidRPr="00D839B2" w:rsidRDefault="007B5B40" w:rsidP="007B5147">
            <w:pPr>
              <w:pStyle w:val="GSBodytext"/>
              <w:rPr>
                <w:sz w:val="20"/>
                <w:szCs w:val="20"/>
              </w:rPr>
            </w:pPr>
          </w:p>
        </w:tc>
        <w:tc>
          <w:tcPr>
            <w:tcW w:w="1260" w:type="dxa"/>
          </w:tcPr>
          <w:p w14:paraId="4E836E26" w14:textId="77777777" w:rsidR="007B5B40" w:rsidRPr="00D839B2" w:rsidRDefault="007B5B40" w:rsidP="007B5147">
            <w:pPr>
              <w:pStyle w:val="GSBodytext"/>
              <w:rPr>
                <w:sz w:val="20"/>
                <w:szCs w:val="20"/>
              </w:rPr>
            </w:pPr>
          </w:p>
        </w:tc>
        <w:tc>
          <w:tcPr>
            <w:tcW w:w="1260" w:type="dxa"/>
          </w:tcPr>
          <w:p w14:paraId="23257AAD" w14:textId="77777777" w:rsidR="007B5B40" w:rsidRPr="00D839B2" w:rsidRDefault="007B5B40" w:rsidP="007B5147">
            <w:pPr>
              <w:pStyle w:val="GSBodytext"/>
              <w:rPr>
                <w:sz w:val="20"/>
                <w:szCs w:val="20"/>
              </w:rPr>
            </w:pPr>
          </w:p>
        </w:tc>
        <w:tc>
          <w:tcPr>
            <w:tcW w:w="1260" w:type="dxa"/>
          </w:tcPr>
          <w:p w14:paraId="6FE014A3" w14:textId="77777777" w:rsidR="007B5B40" w:rsidRPr="00D839B2" w:rsidRDefault="007B5B40" w:rsidP="007B5147">
            <w:pPr>
              <w:pStyle w:val="GSBodytext"/>
              <w:rPr>
                <w:sz w:val="20"/>
                <w:szCs w:val="20"/>
              </w:rPr>
            </w:pPr>
          </w:p>
        </w:tc>
      </w:tr>
      <w:tr w:rsidR="007B5B40" w:rsidRPr="00D839B2" w14:paraId="5626383E" w14:textId="77777777">
        <w:tc>
          <w:tcPr>
            <w:tcW w:w="4680" w:type="dxa"/>
            <w:tcMar>
              <w:top w:w="57" w:type="dxa"/>
              <w:bottom w:w="57" w:type="dxa"/>
            </w:tcMar>
          </w:tcPr>
          <w:p w14:paraId="377788F7" w14:textId="77777777" w:rsidR="007B5B40" w:rsidRPr="003F482D" w:rsidRDefault="007B5B40" w:rsidP="007B5147">
            <w:pPr>
              <w:pStyle w:val="GSBodytext"/>
              <w:rPr>
                <w:b/>
                <w:sz w:val="20"/>
                <w:szCs w:val="20"/>
              </w:rPr>
            </w:pPr>
          </w:p>
        </w:tc>
        <w:tc>
          <w:tcPr>
            <w:tcW w:w="1080" w:type="dxa"/>
            <w:tcMar>
              <w:top w:w="57" w:type="dxa"/>
              <w:bottom w:w="57" w:type="dxa"/>
            </w:tcMar>
          </w:tcPr>
          <w:p w14:paraId="7FCE4C16" w14:textId="77777777" w:rsidR="007B5B40" w:rsidRPr="00D839B2" w:rsidRDefault="007B5B40" w:rsidP="007B5147">
            <w:pPr>
              <w:pStyle w:val="GSBodytext"/>
              <w:rPr>
                <w:sz w:val="20"/>
                <w:szCs w:val="20"/>
              </w:rPr>
            </w:pPr>
          </w:p>
        </w:tc>
        <w:tc>
          <w:tcPr>
            <w:tcW w:w="1260" w:type="dxa"/>
          </w:tcPr>
          <w:p w14:paraId="2849EF77" w14:textId="77777777" w:rsidR="007B5B40" w:rsidRPr="00D839B2" w:rsidRDefault="007B5B40" w:rsidP="007B5147">
            <w:pPr>
              <w:pStyle w:val="GSBodytext"/>
              <w:rPr>
                <w:sz w:val="20"/>
                <w:szCs w:val="20"/>
              </w:rPr>
            </w:pPr>
          </w:p>
        </w:tc>
        <w:tc>
          <w:tcPr>
            <w:tcW w:w="1260" w:type="dxa"/>
          </w:tcPr>
          <w:p w14:paraId="37746B4B" w14:textId="77777777" w:rsidR="007B5B40" w:rsidRPr="00D839B2" w:rsidRDefault="007B5B40" w:rsidP="007B5147">
            <w:pPr>
              <w:pStyle w:val="GSBodytext"/>
              <w:rPr>
                <w:sz w:val="20"/>
                <w:szCs w:val="20"/>
              </w:rPr>
            </w:pPr>
          </w:p>
        </w:tc>
        <w:tc>
          <w:tcPr>
            <w:tcW w:w="1260" w:type="dxa"/>
          </w:tcPr>
          <w:p w14:paraId="0844E588" w14:textId="77777777" w:rsidR="007B5B40" w:rsidRPr="00D839B2" w:rsidRDefault="007B5B40" w:rsidP="007B5147">
            <w:pPr>
              <w:pStyle w:val="GSBodytext"/>
              <w:rPr>
                <w:sz w:val="20"/>
                <w:szCs w:val="20"/>
              </w:rPr>
            </w:pPr>
          </w:p>
        </w:tc>
      </w:tr>
      <w:tr w:rsidR="007B5B40" w:rsidRPr="00D839B2" w14:paraId="1400DF36" w14:textId="77777777">
        <w:tc>
          <w:tcPr>
            <w:tcW w:w="4680" w:type="dxa"/>
            <w:tcMar>
              <w:top w:w="57" w:type="dxa"/>
              <w:bottom w:w="57" w:type="dxa"/>
            </w:tcMar>
          </w:tcPr>
          <w:p w14:paraId="13489850" w14:textId="77777777" w:rsidR="007B5B40" w:rsidRPr="003F482D" w:rsidRDefault="007B5B40" w:rsidP="007B5147">
            <w:pPr>
              <w:pStyle w:val="GSBodytext"/>
              <w:rPr>
                <w:b/>
                <w:sz w:val="20"/>
                <w:szCs w:val="20"/>
              </w:rPr>
            </w:pPr>
          </w:p>
        </w:tc>
        <w:tc>
          <w:tcPr>
            <w:tcW w:w="1080" w:type="dxa"/>
            <w:tcMar>
              <w:top w:w="57" w:type="dxa"/>
              <w:bottom w:w="57" w:type="dxa"/>
            </w:tcMar>
          </w:tcPr>
          <w:p w14:paraId="6307FD37" w14:textId="77777777" w:rsidR="007B5B40" w:rsidRPr="00D839B2" w:rsidRDefault="007B5B40" w:rsidP="007B5147">
            <w:pPr>
              <w:pStyle w:val="GSBodytext"/>
              <w:rPr>
                <w:sz w:val="20"/>
                <w:szCs w:val="20"/>
              </w:rPr>
            </w:pPr>
          </w:p>
        </w:tc>
        <w:tc>
          <w:tcPr>
            <w:tcW w:w="1260" w:type="dxa"/>
          </w:tcPr>
          <w:p w14:paraId="448A241C" w14:textId="77777777" w:rsidR="007B5B40" w:rsidRPr="00D839B2" w:rsidRDefault="007B5B40" w:rsidP="007B5147">
            <w:pPr>
              <w:pStyle w:val="GSBodytext"/>
              <w:rPr>
                <w:sz w:val="20"/>
                <w:szCs w:val="20"/>
              </w:rPr>
            </w:pPr>
          </w:p>
        </w:tc>
        <w:tc>
          <w:tcPr>
            <w:tcW w:w="1260" w:type="dxa"/>
          </w:tcPr>
          <w:p w14:paraId="02982D0D" w14:textId="77777777" w:rsidR="007B5B40" w:rsidRPr="00D839B2" w:rsidRDefault="007B5B40" w:rsidP="007B5147">
            <w:pPr>
              <w:pStyle w:val="GSBodytext"/>
              <w:rPr>
                <w:sz w:val="20"/>
                <w:szCs w:val="20"/>
              </w:rPr>
            </w:pPr>
          </w:p>
        </w:tc>
        <w:tc>
          <w:tcPr>
            <w:tcW w:w="1260" w:type="dxa"/>
          </w:tcPr>
          <w:p w14:paraId="23050E43" w14:textId="77777777" w:rsidR="007B5B40" w:rsidRPr="00D839B2" w:rsidRDefault="007B5B40" w:rsidP="007B5147">
            <w:pPr>
              <w:pStyle w:val="GSBodytext"/>
              <w:rPr>
                <w:sz w:val="20"/>
                <w:szCs w:val="20"/>
              </w:rPr>
            </w:pPr>
          </w:p>
        </w:tc>
      </w:tr>
    </w:tbl>
    <w:p w14:paraId="007FCDF3" w14:textId="0BAEBC5B" w:rsidR="00BC3286" w:rsidRDefault="00BC3286" w:rsidP="00CA41A7">
      <w:pPr>
        <w:pStyle w:val="GSBodytext"/>
        <w:rPr>
          <w:b/>
          <w:sz w:val="20"/>
          <w:szCs w:val="20"/>
        </w:rPr>
      </w:pPr>
    </w:p>
    <w:p w14:paraId="3417AF59" w14:textId="77777777" w:rsidR="007B5B40" w:rsidRDefault="00BC3286" w:rsidP="00CA41A7">
      <w:pPr>
        <w:pStyle w:val="GSBodytext"/>
        <w:rPr>
          <w:b/>
          <w:sz w:val="20"/>
          <w:szCs w:val="20"/>
        </w:rPr>
      </w:pPr>
      <w:r>
        <w:rPr>
          <w:b/>
          <w:sz w:val="20"/>
          <w:szCs w:val="20"/>
        </w:rPr>
        <w:br w:type="page"/>
      </w:r>
    </w:p>
    <w:p w14:paraId="420C80A6" w14:textId="77777777" w:rsidR="00E37ACB" w:rsidRPr="00D839B2" w:rsidRDefault="00E37ACB" w:rsidP="00E37ACB">
      <w:pPr>
        <w:pStyle w:val="GSBodytext"/>
        <w:rPr>
          <w:b/>
          <w:sz w:val="20"/>
          <w:szCs w:val="20"/>
        </w:rPr>
      </w:pPr>
      <w:r>
        <w:rPr>
          <w:b/>
          <w:sz w:val="20"/>
          <w:szCs w:val="20"/>
        </w:rPr>
        <w:lastRenderedPageBreak/>
        <w:t>7</w:t>
      </w:r>
      <w:r w:rsidRPr="00D839B2">
        <w:rPr>
          <w:b/>
          <w:sz w:val="20"/>
          <w:szCs w:val="20"/>
        </w:rPr>
        <w:t xml:space="preserve">.   </w:t>
      </w:r>
      <w:r>
        <w:rPr>
          <w:b/>
          <w:sz w:val="20"/>
          <w:szCs w:val="20"/>
        </w:rPr>
        <w:t>Complete this section for ALL Claims – ABN Details</w:t>
      </w:r>
    </w:p>
    <w:p w14:paraId="74B041EF" w14:textId="77777777" w:rsidR="00E37ACB" w:rsidRPr="00D839B2" w:rsidRDefault="00E37ACB" w:rsidP="00E37ACB">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3A5948" w:rsidRPr="003A5948" w14:paraId="780D55D7" w14:textId="77777777">
        <w:trPr>
          <w:cantSplit/>
        </w:trPr>
        <w:tc>
          <w:tcPr>
            <w:tcW w:w="9540" w:type="dxa"/>
            <w:tcMar>
              <w:top w:w="57" w:type="dxa"/>
              <w:bottom w:w="57" w:type="dxa"/>
            </w:tcMar>
          </w:tcPr>
          <w:p w14:paraId="78813EED" w14:textId="77777777" w:rsidR="003A5948" w:rsidRDefault="003A5948" w:rsidP="007B5147">
            <w:pPr>
              <w:pStyle w:val="GSBodytext"/>
              <w:rPr>
                <w:sz w:val="20"/>
                <w:szCs w:val="20"/>
              </w:rPr>
            </w:pPr>
            <w:r w:rsidRPr="003A5948">
              <w:rPr>
                <w:sz w:val="20"/>
                <w:szCs w:val="20"/>
              </w:rPr>
              <w:t xml:space="preserve">Are you a registered business?   </w:t>
            </w:r>
            <w:r w:rsidRPr="003A5948">
              <w:rPr>
                <w:sz w:val="20"/>
                <w:szCs w:val="20"/>
              </w:rPr>
              <w:fldChar w:fldCharType="begin">
                <w:ffData>
                  <w:name w:val="Check1"/>
                  <w:enabled/>
                  <w:calcOnExit w:val="0"/>
                  <w:checkBox>
                    <w:sizeAuto/>
                    <w:default w:val="0"/>
                  </w:checkBox>
                </w:ffData>
              </w:fldChar>
            </w:r>
            <w:r w:rsidRPr="003A5948">
              <w:rPr>
                <w:sz w:val="20"/>
                <w:szCs w:val="20"/>
              </w:rPr>
              <w:instrText xml:space="preserve"> FORMCHECKBOX </w:instrText>
            </w:r>
            <w:r w:rsidR="00000000">
              <w:rPr>
                <w:sz w:val="20"/>
                <w:szCs w:val="20"/>
              </w:rPr>
            </w:r>
            <w:r w:rsidR="00000000">
              <w:rPr>
                <w:sz w:val="20"/>
                <w:szCs w:val="20"/>
              </w:rPr>
              <w:fldChar w:fldCharType="separate"/>
            </w:r>
            <w:r w:rsidRPr="003A5948">
              <w:rPr>
                <w:sz w:val="20"/>
                <w:szCs w:val="20"/>
              </w:rPr>
              <w:fldChar w:fldCharType="end"/>
            </w:r>
            <w:r w:rsidRPr="003A5948">
              <w:rPr>
                <w:sz w:val="20"/>
                <w:szCs w:val="20"/>
              </w:rPr>
              <w:t xml:space="preserve"> Yes  </w:t>
            </w:r>
            <w:r w:rsidRPr="003A5948">
              <w:rPr>
                <w:sz w:val="20"/>
                <w:szCs w:val="20"/>
              </w:rPr>
              <w:tab/>
              <w:t xml:space="preserve">    </w:t>
            </w:r>
            <w:r w:rsidRPr="003A5948">
              <w:rPr>
                <w:sz w:val="20"/>
                <w:szCs w:val="20"/>
              </w:rPr>
              <w:fldChar w:fldCharType="begin">
                <w:ffData>
                  <w:name w:val="Check1"/>
                  <w:enabled/>
                  <w:calcOnExit w:val="0"/>
                  <w:checkBox>
                    <w:sizeAuto/>
                    <w:default w:val="0"/>
                  </w:checkBox>
                </w:ffData>
              </w:fldChar>
            </w:r>
            <w:r w:rsidRPr="003A5948">
              <w:rPr>
                <w:sz w:val="20"/>
                <w:szCs w:val="20"/>
              </w:rPr>
              <w:instrText xml:space="preserve"> FORMCHECKBOX </w:instrText>
            </w:r>
            <w:r w:rsidR="00000000">
              <w:rPr>
                <w:sz w:val="20"/>
                <w:szCs w:val="20"/>
              </w:rPr>
            </w:r>
            <w:r w:rsidR="00000000">
              <w:rPr>
                <w:sz w:val="20"/>
                <w:szCs w:val="20"/>
              </w:rPr>
              <w:fldChar w:fldCharType="separate"/>
            </w:r>
            <w:r w:rsidRPr="003A5948">
              <w:rPr>
                <w:sz w:val="20"/>
                <w:szCs w:val="20"/>
              </w:rPr>
              <w:fldChar w:fldCharType="end"/>
            </w:r>
            <w:r w:rsidRPr="003A5948">
              <w:rPr>
                <w:sz w:val="20"/>
                <w:szCs w:val="20"/>
              </w:rPr>
              <w:t xml:space="preserve"> No</w:t>
            </w:r>
          </w:p>
          <w:p w14:paraId="7614E5CF" w14:textId="77777777" w:rsidR="00BC3286" w:rsidRPr="00BC3286" w:rsidRDefault="00BC3286" w:rsidP="00BC3286">
            <w:pPr>
              <w:rPr>
                <w:lang w:val="en-AU"/>
              </w:rPr>
            </w:pPr>
          </w:p>
          <w:p w14:paraId="28DE6D21" w14:textId="5916EC88" w:rsidR="00BC3286" w:rsidRPr="00BC3286" w:rsidRDefault="00BC3286" w:rsidP="00BC3286">
            <w:pPr>
              <w:rPr>
                <w:lang w:val="en-AU"/>
              </w:rPr>
            </w:pPr>
          </w:p>
        </w:tc>
      </w:tr>
      <w:tr w:rsidR="003A5948" w:rsidRPr="003A5948" w14:paraId="32F28158" w14:textId="77777777" w:rsidTr="00D60A96">
        <w:trPr>
          <w:cantSplit/>
          <w:trHeight w:val="457"/>
        </w:trPr>
        <w:tc>
          <w:tcPr>
            <w:tcW w:w="9540" w:type="dxa"/>
            <w:tcMar>
              <w:top w:w="57" w:type="dxa"/>
              <w:bottom w:w="57" w:type="dxa"/>
            </w:tcMar>
          </w:tcPr>
          <w:p w14:paraId="32A3048E" w14:textId="77777777" w:rsidR="003A5948" w:rsidRPr="003A5948" w:rsidRDefault="003A5948" w:rsidP="00D60A96">
            <w:pPr>
              <w:pStyle w:val="GSBodytext"/>
              <w:spacing w:before="120"/>
              <w:rPr>
                <w:sz w:val="20"/>
                <w:szCs w:val="20"/>
              </w:rPr>
            </w:pPr>
            <w:r w:rsidRPr="003A5948">
              <w:rPr>
                <w:sz w:val="20"/>
                <w:szCs w:val="20"/>
              </w:rPr>
              <w:t xml:space="preserve">What is your ABN? </w:t>
            </w:r>
            <w:r>
              <w:rPr>
                <w:sz w:val="20"/>
                <w:szCs w:val="20"/>
              </w:rPr>
              <w:t xml:space="preserve">             </w:t>
            </w:r>
            <w:r w:rsidRPr="003A5948">
              <w:rPr>
                <w:sz w:val="20"/>
                <w:szCs w:val="20"/>
              </w:rPr>
              <w:t>ABN No: …………………………………...</w:t>
            </w:r>
          </w:p>
        </w:tc>
      </w:tr>
      <w:tr w:rsidR="003A5948" w:rsidRPr="003A5948" w14:paraId="1A397DC3" w14:textId="77777777">
        <w:trPr>
          <w:cantSplit/>
        </w:trPr>
        <w:tc>
          <w:tcPr>
            <w:tcW w:w="9540" w:type="dxa"/>
            <w:tcMar>
              <w:top w:w="57" w:type="dxa"/>
              <w:bottom w:w="57" w:type="dxa"/>
            </w:tcMar>
          </w:tcPr>
          <w:p w14:paraId="1C58EAEE" w14:textId="77777777" w:rsidR="003A5948" w:rsidRPr="003A5948" w:rsidRDefault="003A5948" w:rsidP="007B5147">
            <w:pPr>
              <w:pStyle w:val="GSBodytext"/>
              <w:rPr>
                <w:sz w:val="20"/>
                <w:szCs w:val="20"/>
              </w:rPr>
            </w:pPr>
            <w:r w:rsidRPr="003A5948">
              <w:rPr>
                <w:sz w:val="20"/>
                <w:szCs w:val="20"/>
              </w:rPr>
              <w:t>What percentage of GST in your premium did you claim as an Input Tax Credit for the period of insurance in which this loss occurred?</w:t>
            </w:r>
            <w:r>
              <w:rPr>
                <w:sz w:val="20"/>
                <w:szCs w:val="20"/>
              </w:rPr>
              <w:t xml:space="preserve">    </w:t>
            </w:r>
            <w:r w:rsidRPr="003A5948">
              <w:rPr>
                <w:sz w:val="20"/>
                <w:szCs w:val="20"/>
              </w:rPr>
              <w:t>……………..%</w:t>
            </w:r>
          </w:p>
        </w:tc>
      </w:tr>
    </w:tbl>
    <w:p w14:paraId="2A9A5864" w14:textId="77777777" w:rsidR="00E37ACB" w:rsidRDefault="00E37ACB" w:rsidP="00CA41A7">
      <w:pPr>
        <w:pStyle w:val="GSBodytext"/>
        <w:rPr>
          <w:b/>
          <w:sz w:val="20"/>
          <w:szCs w:val="20"/>
        </w:rPr>
      </w:pPr>
    </w:p>
    <w:p w14:paraId="7E3DB0CB" w14:textId="77777777" w:rsidR="00CA41A7" w:rsidRDefault="00E37ACB" w:rsidP="00CA41A7">
      <w:pPr>
        <w:pStyle w:val="GSBodytext"/>
        <w:rPr>
          <w:b/>
          <w:sz w:val="20"/>
          <w:szCs w:val="20"/>
        </w:rPr>
      </w:pPr>
      <w:r>
        <w:rPr>
          <w:b/>
          <w:sz w:val="20"/>
          <w:szCs w:val="20"/>
        </w:rPr>
        <w:t>8</w:t>
      </w:r>
      <w:r w:rsidR="00CA41A7" w:rsidRPr="00D839B2">
        <w:rPr>
          <w:b/>
          <w:sz w:val="20"/>
          <w:szCs w:val="20"/>
        </w:rPr>
        <w:t>.   Declaration</w:t>
      </w:r>
    </w:p>
    <w:p w14:paraId="1FB44BFE" w14:textId="77777777" w:rsidR="00CA41A7" w:rsidRPr="00D839B2" w:rsidRDefault="00CA41A7" w:rsidP="00CA41A7">
      <w:pPr>
        <w:pStyle w:val="GSBodytext"/>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3975"/>
        <w:gridCol w:w="735"/>
        <w:gridCol w:w="2400"/>
      </w:tblGrid>
      <w:tr w:rsidR="00CA41A7" w:rsidRPr="00D839B2" w14:paraId="2D346C82" w14:textId="77777777">
        <w:tc>
          <w:tcPr>
            <w:tcW w:w="9540" w:type="dxa"/>
            <w:gridSpan w:val="4"/>
            <w:tcBorders>
              <w:bottom w:val="nil"/>
            </w:tcBorders>
            <w:tcMar>
              <w:top w:w="57" w:type="dxa"/>
              <w:bottom w:w="57" w:type="dxa"/>
            </w:tcMar>
          </w:tcPr>
          <w:p w14:paraId="62D406A5" w14:textId="77777777" w:rsidR="00CA41A7" w:rsidRPr="00D839B2" w:rsidRDefault="00CA41A7" w:rsidP="006A489A">
            <w:pPr>
              <w:pStyle w:val="GSBodytext"/>
              <w:rPr>
                <w:sz w:val="20"/>
                <w:szCs w:val="20"/>
              </w:rPr>
            </w:pPr>
            <w:r w:rsidRPr="00D839B2">
              <w:rPr>
                <w:sz w:val="20"/>
                <w:szCs w:val="20"/>
              </w:rPr>
              <w:t>I/We, the undersigned claimant(s) hereby declare that the foregoing statements and particulars of the claim are true and correct and that I/We have not withheld any information relevant to this claim.</w:t>
            </w:r>
          </w:p>
          <w:p w14:paraId="7B0FCAB2" w14:textId="77777777" w:rsidR="00CA41A7" w:rsidRPr="00D839B2" w:rsidRDefault="00CA41A7" w:rsidP="006A489A">
            <w:pPr>
              <w:pStyle w:val="GSBodytext"/>
              <w:rPr>
                <w:sz w:val="20"/>
                <w:szCs w:val="20"/>
              </w:rPr>
            </w:pPr>
          </w:p>
          <w:p w14:paraId="27DFF7F1" w14:textId="483BAFE3" w:rsidR="00CA41A7" w:rsidRPr="00D839B2" w:rsidRDefault="00CA41A7" w:rsidP="006A489A">
            <w:pPr>
              <w:pStyle w:val="GSBodytext"/>
              <w:rPr>
                <w:color w:val="000000"/>
                <w:sz w:val="20"/>
                <w:szCs w:val="20"/>
              </w:rPr>
            </w:pPr>
            <w:r w:rsidRPr="00D839B2">
              <w:rPr>
                <w:color w:val="000000"/>
                <w:sz w:val="20"/>
                <w:szCs w:val="20"/>
              </w:rPr>
              <w:t xml:space="preserve">I expressly agree that the information given by me is provided with my full knowledge and consent and further agree to hold harmless and indemnify </w:t>
            </w:r>
            <w:r w:rsidR="001C7A6F">
              <w:rPr>
                <w:color w:val="000000"/>
                <w:sz w:val="20"/>
                <w:szCs w:val="20"/>
              </w:rPr>
              <w:t>Seddon Lane Insurance Brokers Pty Ltd</w:t>
            </w:r>
            <w:r w:rsidRPr="00D839B2">
              <w:rPr>
                <w:color w:val="000000"/>
                <w:sz w:val="20"/>
                <w:szCs w:val="20"/>
              </w:rPr>
              <w:t xml:space="preserve"> in the event of any action or matter that may be taken by any party pursuant to the Privacy Act 1988.  I/We acknowledge that I/we have read and understood the paragraphs accompanying this proposal headed “Your Privacy”.</w:t>
            </w:r>
          </w:p>
          <w:p w14:paraId="563793F8" w14:textId="77777777" w:rsidR="00CA41A7" w:rsidRPr="00D839B2" w:rsidRDefault="00CA41A7" w:rsidP="006A489A">
            <w:pPr>
              <w:pStyle w:val="GSBodytext"/>
              <w:rPr>
                <w:sz w:val="20"/>
                <w:szCs w:val="20"/>
              </w:rPr>
            </w:pPr>
          </w:p>
        </w:tc>
      </w:tr>
      <w:tr w:rsidR="00CA41A7" w:rsidRPr="00D839B2" w14:paraId="2305E367" w14:textId="77777777">
        <w:tc>
          <w:tcPr>
            <w:tcW w:w="2430" w:type="dxa"/>
            <w:tcBorders>
              <w:top w:val="nil"/>
              <w:bottom w:val="single" w:sz="6" w:space="0" w:color="auto"/>
              <w:right w:val="nil"/>
            </w:tcBorders>
            <w:tcMar>
              <w:top w:w="57" w:type="dxa"/>
              <w:bottom w:w="57" w:type="dxa"/>
            </w:tcMar>
          </w:tcPr>
          <w:p w14:paraId="4F3381C8" w14:textId="77777777" w:rsidR="00CA41A7" w:rsidRPr="00D839B2" w:rsidRDefault="00CA41A7" w:rsidP="006A489A">
            <w:pPr>
              <w:pStyle w:val="GSBodytext"/>
              <w:rPr>
                <w:i/>
                <w:sz w:val="20"/>
                <w:szCs w:val="20"/>
              </w:rPr>
            </w:pPr>
            <w:r w:rsidRPr="00D839B2">
              <w:rPr>
                <w:sz w:val="20"/>
                <w:szCs w:val="20"/>
              </w:rPr>
              <w:t>Full name of claimant(s)</w:t>
            </w:r>
            <w:r w:rsidRPr="00D839B2">
              <w:rPr>
                <w:sz w:val="20"/>
                <w:szCs w:val="20"/>
              </w:rPr>
              <w:br/>
            </w:r>
            <w:r w:rsidRPr="00D839B2">
              <w:rPr>
                <w:i/>
                <w:sz w:val="20"/>
                <w:szCs w:val="20"/>
              </w:rPr>
              <w:t>(please use block letters)</w:t>
            </w:r>
          </w:p>
        </w:tc>
        <w:tc>
          <w:tcPr>
            <w:tcW w:w="7110" w:type="dxa"/>
            <w:gridSpan w:val="3"/>
            <w:tcBorders>
              <w:top w:val="nil"/>
              <w:left w:val="nil"/>
              <w:bottom w:val="single" w:sz="6" w:space="0" w:color="auto"/>
            </w:tcBorders>
            <w:tcMar>
              <w:top w:w="57" w:type="dxa"/>
              <w:bottom w:w="57" w:type="dxa"/>
            </w:tcMar>
          </w:tcPr>
          <w:p w14:paraId="0606A53C" w14:textId="77777777" w:rsidR="00CA41A7" w:rsidRPr="00D839B2" w:rsidRDefault="00CA41A7" w:rsidP="006A489A">
            <w:pPr>
              <w:pStyle w:val="GSBodytext"/>
              <w:rPr>
                <w:sz w:val="20"/>
                <w:szCs w:val="20"/>
              </w:rPr>
            </w:pPr>
          </w:p>
          <w:p w14:paraId="47FD9E87" w14:textId="77777777" w:rsidR="00CA41A7" w:rsidRPr="00D839B2" w:rsidRDefault="00CA41A7" w:rsidP="006A489A">
            <w:pPr>
              <w:pStyle w:val="GSBodytext"/>
              <w:rPr>
                <w:sz w:val="20"/>
                <w:szCs w:val="20"/>
              </w:rPr>
            </w:pPr>
            <w:r w:rsidRPr="00D839B2">
              <w:rPr>
                <w:sz w:val="20"/>
                <w:szCs w:val="20"/>
              </w:rPr>
              <w:t>…………………………………………………….</w:t>
            </w:r>
          </w:p>
          <w:p w14:paraId="67B76F91" w14:textId="77777777" w:rsidR="00CA41A7" w:rsidRPr="00D839B2" w:rsidRDefault="00CA41A7" w:rsidP="006A489A">
            <w:pPr>
              <w:pStyle w:val="GSBodytext"/>
              <w:rPr>
                <w:sz w:val="20"/>
                <w:szCs w:val="20"/>
              </w:rPr>
            </w:pPr>
          </w:p>
          <w:p w14:paraId="033FF54E" w14:textId="77777777" w:rsidR="00CA41A7" w:rsidRPr="00D839B2" w:rsidRDefault="00CA41A7" w:rsidP="006A489A">
            <w:pPr>
              <w:pStyle w:val="GSBodytext"/>
              <w:rPr>
                <w:sz w:val="20"/>
                <w:szCs w:val="20"/>
              </w:rPr>
            </w:pPr>
            <w:r w:rsidRPr="00D839B2">
              <w:rPr>
                <w:sz w:val="20"/>
                <w:szCs w:val="20"/>
              </w:rPr>
              <w:t>…………………………………………………….</w:t>
            </w:r>
          </w:p>
          <w:p w14:paraId="47B26CD4" w14:textId="77777777" w:rsidR="00CA41A7" w:rsidRPr="00D839B2" w:rsidRDefault="00CA41A7" w:rsidP="006A489A">
            <w:pPr>
              <w:pStyle w:val="GSBodytext"/>
              <w:rPr>
                <w:sz w:val="20"/>
                <w:szCs w:val="20"/>
              </w:rPr>
            </w:pPr>
          </w:p>
        </w:tc>
      </w:tr>
      <w:tr w:rsidR="00CA41A7" w:rsidRPr="00D839B2" w14:paraId="7EF8FFAC" w14:textId="77777777">
        <w:tc>
          <w:tcPr>
            <w:tcW w:w="2430" w:type="dxa"/>
            <w:tcBorders>
              <w:top w:val="nil"/>
              <w:bottom w:val="nil"/>
              <w:right w:val="nil"/>
            </w:tcBorders>
            <w:tcMar>
              <w:top w:w="57" w:type="dxa"/>
              <w:bottom w:w="57" w:type="dxa"/>
            </w:tcMar>
          </w:tcPr>
          <w:p w14:paraId="33F19D7E" w14:textId="77777777" w:rsidR="00CA41A7" w:rsidRPr="00D839B2" w:rsidRDefault="00CA41A7" w:rsidP="006A489A">
            <w:pPr>
              <w:pStyle w:val="GSBodytext"/>
              <w:rPr>
                <w:sz w:val="20"/>
                <w:szCs w:val="20"/>
              </w:rPr>
            </w:pPr>
            <w:r w:rsidRPr="00D839B2">
              <w:rPr>
                <w:sz w:val="20"/>
                <w:szCs w:val="20"/>
              </w:rPr>
              <w:t>Signature(s)</w:t>
            </w:r>
          </w:p>
        </w:tc>
        <w:tc>
          <w:tcPr>
            <w:tcW w:w="3975" w:type="dxa"/>
            <w:tcBorders>
              <w:top w:val="nil"/>
              <w:left w:val="nil"/>
              <w:bottom w:val="nil"/>
              <w:right w:val="nil"/>
            </w:tcBorders>
            <w:tcMar>
              <w:top w:w="57" w:type="dxa"/>
              <w:bottom w:w="57" w:type="dxa"/>
            </w:tcMar>
          </w:tcPr>
          <w:p w14:paraId="5733B1A8" w14:textId="77777777" w:rsidR="00CA41A7" w:rsidRPr="00D839B2" w:rsidRDefault="00CA41A7" w:rsidP="006A489A">
            <w:pPr>
              <w:pStyle w:val="GSBodytext"/>
              <w:rPr>
                <w:sz w:val="20"/>
                <w:szCs w:val="20"/>
              </w:rPr>
            </w:pPr>
          </w:p>
          <w:p w14:paraId="75334D6C" w14:textId="77777777" w:rsidR="00CA41A7" w:rsidRPr="00D839B2" w:rsidRDefault="00CA41A7" w:rsidP="006A489A">
            <w:pPr>
              <w:pStyle w:val="GSBodytext"/>
              <w:rPr>
                <w:sz w:val="20"/>
                <w:szCs w:val="20"/>
              </w:rPr>
            </w:pPr>
          </w:p>
          <w:p w14:paraId="4C2E2ECE" w14:textId="77777777" w:rsidR="00CA41A7" w:rsidRPr="00D839B2" w:rsidRDefault="00CA41A7" w:rsidP="006A489A">
            <w:pPr>
              <w:pStyle w:val="GSBodytext"/>
              <w:rPr>
                <w:sz w:val="20"/>
                <w:szCs w:val="20"/>
              </w:rPr>
            </w:pPr>
            <w:r w:rsidRPr="00D839B2">
              <w:rPr>
                <w:sz w:val="20"/>
                <w:szCs w:val="20"/>
              </w:rPr>
              <w:t>…………………………………………………….</w:t>
            </w:r>
          </w:p>
          <w:p w14:paraId="22C6775E" w14:textId="77777777" w:rsidR="00CA41A7" w:rsidRPr="00D839B2" w:rsidRDefault="00CA41A7" w:rsidP="006A489A">
            <w:pPr>
              <w:pStyle w:val="GSBodytext"/>
              <w:rPr>
                <w:sz w:val="20"/>
                <w:szCs w:val="20"/>
              </w:rPr>
            </w:pPr>
          </w:p>
        </w:tc>
        <w:tc>
          <w:tcPr>
            <w:tcW w:w="735" w:type="dxa"/>
            <w:tcBorders>
              <w:top w:val="nil"/>
              <w:left w:val="nil"/>
              <w:bottom w:val="nil"/>
              <w:right w:val="nil"/>
            </w:tcBorders>
            <w:tcMar>
              <w:top w:w="57" w:type="dxa"/>
              <w:bottom w:w="57" w:type="dxa"/>
            </w:tcMar>
          </w:tcPr>
          <w:p w14:paraId="32DE2585" w14:textId="77777777" w:rsidR="00CA41A7" w:rsidRPr="00D839B2" w:rsidRDefault="00CA41A7" w:rsidP="006A489A">
            <w:pPr>
              <w:pStyle w:val="GSBodytext"/>
              <w:rPr>
                <w:sz w:val="20"/>
                <w:szCs w:val="20"/>
              </w:rPr>
            </w:pPr>
          </w:p>
          <w:p w14:paraId="0F522707" w14:textId="77777777" w:rsidR="00CA41A7" w:rsidRPr="00D839B2" w:rsidRDefault="00CA41A7" w:rsidP="006A489A">
            <w:pPr>
              <w:pStyle w:val="GSBodytext"/>
              <w:rPr>
                <w:sz w:val="20"/>
                <w:szCs w:val="20"/>
              </w:rPr>
            </w:pPr>
          </w:p>
          <w:p w14:paraId="5DAFE480" w14:textId="77777777" w:rsidR="00CA41A7" w:rsidRPr="00D839B2" w:rsidRDefault="00CA41A7" w:rsidP="006A489A">
            <w:pPr>
              <w:pStyle w:val="GSBodytext"/>
              <w:rPr>
                <w:sz w:val="20"/>
                <w:szCs w:val="20"/>
              </w:rPr>
            </w:pPr>
            <w:r w:rsidRPr="00D839B2">
              <w:rPr>
                <w:sz w:val="20"/>
                <w:szCs w:val="20"/>
              </w:rPr>
              <w:t>Date:</w:t>
            </w:r>
          </w:p>
        </w:tc>
        <w:tc>
          <w:tcPr>
            <w:tcW w:w="2400" w:type="dxa"/>
            <w:tcBorders>
              <w:top w:val="nil"/>
              <w:left w:val="nil"/>
              <w:bottom w:val="nil"/>
            </w:tcBorders>
            <w:tcMar>
              <w:top w:w="57" w:type="dxa"/>
              <w:bottom w:w="57" w:type="dxa"/>
            </w:tcMar>
          </w:tcPr>
          <w:p w14:paraId="3FDDDBBD" w14:textId="77777777" w:rsidR="00CA41A7" w:rsidRPr="00D839B2" w:rsidRDefault="00CA41A7" w:rsidP="006A489A">
            <w:pPr>
              <w:pStyle w:val="GSBodytext"/>
              <w:rPr>
                <w:sz w:val="20"/>
                <w:szCs w:val="20"/>
              </w:rPr>
            </w:pPr>
          </w:p>
          <w:p w14:paraId="3D43C850" w14:textId="77777777" w:rsidR="00CA41A7" w:rsidRPr="00D839B2" w:rsidRDefault="00CA41A7" w:rsidP="006A489A">
            <w:pPr>
              <w:pStyle w:val="GSBodytext"/>
              <w:rPr>
                <w:sz w:val="20"/>
                <w:szCs w:val="20"/>
              </w:rPr>
            </w:pPr>
          </w:p>
          <w:p w14:paraId="6C68790E" w14:textId="77777777" w:rsidR="00CA41A7" w:rsidRPr="00D839B2" w:rsidRDefault="00CA41A7" w:rsidP="006A489A">
            <w:pPr>
              <w:pStyle w:val="GSBodytext"/>
              <w:rPr>
                <w:sz w:val="20"/>
                <w:szCs w:val="20"/>
              </w:rPr>
            </w:pPr>
            <w:r w:rsidRPr="00D839B2">
              <w:rPr>
                <w:sz w:val="20"/>
                <w:szCs w:val="20"/>
              </w:rPr>
              <w:t>….. / ……… / 20…..</w:t>
            </w:r>
          </w:p>
        </w:tc>
      </w:tr>
      <w:tr w:rsidR="00CA41A7" w:rsidRPr="00D839B2" w14:paraId="7FC699D4" w14:textId="77777777">
        <w:tc>
          <w:tcPr>
            <w:tcW w:w="2430" w:type="dxa"/>
            <w:tcBorders>
              <w:top w:val="nil"/>
              <w:right w:val="nil"/>
            </w:tcBorders>
            <w:tcMar>
              <w:top w:w="57" w:type="dxa"/>
              <w:bottom w:w="57" w:type="dxa"/>
            </w:tcMar>
          </w:tcPr>
          <w:p w14:paraId="317577C6" w14:textId="77777777" w:rsidR="00CA41A7" w:rsidRPr="00D839B2" w:rsidRDefault="00CA41A7" w:rsidP="006A489A">
            <w:pPr>
              <w:pStyle w:val="GSBodytext"/>
              <w:rPr>
                <w:sz w:val="20"/>
                <w:szCs w:val="20"/>
              </w:rPr>
            </w:pPr>
          </w:p>
        </w:tc>
        <w:tc>
          <w:tcPr>
            <w:tcW w:w="3975" w:type="dxa"/>
            <w:tcBorders>
              <w:top w:val="nil"/>
              <w:left w:val="nil"/>
              <w:right w:val="nil"/>
            </w:tcBorders>
            <w:tcMar>
              <w:top w:w="57" w:type="dxa"/>
              <w:bottom w:w="57" w:type="dxa"/>
            </w:tcMar>
          </w:tcPr>
          <w:p w14:paraId="0280BE60" w14:textId="77777777" w:rsidR="00CA41A7" w:rsidRPr="00D839B2" w:rsidRDefault="00CA41A7" w:rsidP="006A489A">
            <w:pPr>
              <w:pStyle w:val="GSBodytext"/>
              <w:rPr>
                <w:sz w:val="20"/>
                <w:szCs w:val="20"/>
              </w:rPr>
            </w:pPr>
          </w:p>
          <w:p w14:paraId="20141B61" w14:textId="77777777" w:rsidR="00CA41A7" w:rsidRPr="00D839B2" w:rsidRDefault="00CA41A7" w:rsidP="006A489A">
            <w:pPr>
              <w:pStyle w:val="GSBodytext"/>
              <w:rPr>
                <w:sz w:val="20"/>
                <w:szCs w:val="20"/>
              </w:rPr>
            </w:pPr>
          </w:p>
          <w:p w14:paraId="3E6B1C0D" w14:textId="77777777" w:rsidR="00CA41A7" w:rsidRPr="00D839B2" w:rsidRDefault="00CA41A7" w:rsidP="006A489A">
            <w:pPr>
              <w:pStyle w:val="GSBodytext"/>
              <w:rPr>
                <w:sz w:val="20"/>
                <w:szCs w:val="20"/>
              </w:rPr>
            </w:pPr>
            <w:r w:rsidRPr="00D839B2">
              <w:rPr>
                <w:sz w:val="20"/>
                <w:szCs w:val="20"/>
              </w:rPr>
              <w:t>…………………………………………………….</w:t>
            </w:r>
          </w:p>
          <w:p w14:paraId="2E1FF7F7" w14:textId="77777777" w:rsidR="00CA41A7" w:rsidRPr="00D839B2" w:rsidRDefault="00CA41A7" w:rsidP="006A489A">
            <w:pPr>
              <w:pStyle w:val="GSBodytext"/>
              <w:rPr>
                <w:sz w:val="20"/>
                <w:szCs w:val="20"/>
              </w:rPr>
            </w:pPr>
          </w:p>
        </w:tc>
        <w:tc>
          <w:tcPr>
            <w:tcW w:w="735" w:type="dxa"/>
            <w:tcBorders>
              <w:top w:val="nil"/>
              <w:left w:val="nil"/>
              <w:right w:val="nil"/>
            </w:tcBorders>
            <w:tcMar>
              <w:top w:w="57" w:type="dxa"/>
              <w:bottom w:w="57" w:type="dxa"/>
            </w:tcMar>
          </w:tcPr>
          <w:p w14:paraId="1B787F06" w14:textId="77777777" w:rsidR="00CA41A7" w:rsidRPr="00D839B2" w:rsidRDefault="00CA41A7" w:rsidP="006A489A">
            <w:pPr>
              <w:pStyle w:val="GSBodytext"/>
              <w:rPr>
                <w:sz w:val="20"/>
                <w:szCs w:val="20"/>
              </w:rPr>
            </w:pPr>
          </w:p>
          <w:p w14:paraId="78ADB6CF" w14:textId="77777777" w:rsidR="00CA41A7" w:rsidRPr="00D839B2" w:rsidRDefault="00CA41A7" w:rsidP="006A489A">
            <w:pPr>
              <w:pStyle w:val="GSBodytext"/>
              <w:rPr>
                <w:sz w:val="20"/>
                <w:szCs w:val="20"/>
              </w:rPr>
            </w:pPr>
          </w:p>
          <w:p w14:paraId="3B4B14CB" w14:textId="77777777" w:rsidR="00CA41A7" w:rsidRPr="00D839B2" w:rsidRDefault="00CA41A7" w:rsidP="006A489A">
            <w:pPr>
              <w:pStyle w:val="GSBodytext"/>
              <w:rPr>
                <w:sz w:val="20"/>
                <w:szCs w:val="20"/>
              </w:rPr>
            </w:pPr>
            <w:r w:rsidRPr="00D839B2">
              <w:rPr>
                <w:sz w:val="20"/>
                <w:szCs w:val="20"/>
              </w:rPr>
              <w:t>Date:</w:t>
            </w:r>
          </w:p>
        </w:tc>
        <w:tc>
          <w:tcPr>
            <w:tcW w:w="2400" w:type="dxa"/>
            <w:tcBorders>
              <w:top w:val="nil"/>
              <w:left w:val="nil"/>
            </w:tcBorders>
            <w:tcMar>
              <w:top w:w="57" w:type="dxa"/>
              <w:bottom w:w="57" w:type="dxa"/>
            </w:tcMar>
          </w:tcPr>
          <w:p w14:paraId="4A69714F" w14:textId="77777777" w:rsidR="00CA41A7" w:rsidRPr="00D839B2" w:rsidRDefault="00CA41A7" w:rsidP="006A489A">
            <w:pPr>
              <w:pStyle w:val="GSBodytext"/>
              <w:rPr>
                <w:sz w:val="20"/>
                <w:szCs w:val="20"/>
              </w:rPr>
            </w:pPr>
          </w:p>
          <w:p w14:paraId="4A2CBB11" w14:textId="77777777" w:rsidR="00CA41A7" w:rsidRPr="00D839B2" w:rsidRDefault="00CA41A7" w:rsidP="006A489A">
            <w:pPr>
              <w:pStyle w:val="GSBodytext"/>
              <w:rPr>
                <w:sz w:val="20"/>
                <w:szCs w:val="20"/>
              </w:rPr>
            </w:pPr>
          </w:p>
          <w:p w14:paraId="31114D13" w14:textId="77777777" w:rsidR="00CA41A7" w:rsidRPr="00D839B2" w:rsidRDefault="00CA41A7" w:rsidP="006A489A">
            <w:pPr>
              <w:pStyle w:val="GSBodytext"/>
              <w:rPr>
                <w:sz w:val="20"/>
                <w:szCs w:val="20"/>
              </w:rPr>
            </w:pPr>
            <w:r w:rsidRPr="00D839B2">
              <w:rPr>
                <w:sz w:val="20"/>
                <w:szCs w:val="20"/>
              </w:rPr>
              <w:t>….. / ……… / 20…..</w:t>
            </w:r>
          </w:p>
        </w:tc>
      </w:tr>
    </w:tbl>
    <w:p w14:paraId="0108689C" w14:textId="77777777" w:rsidR="00CA41A7" w:rsidRPr="00D839B2" w:rsidRDefault="00CA41A7" w:rsidP="00CA41A7">
      <w:pPr>
        <w:pStyle w:val="GSBodytext"/>
        <w:rPr>
          <w:sz w:val="20"/>
          <w:szCs w:val="20"/>
        </w:rPr>
      </w:pPr>
    </w:p>
    <w:p w14:paraId="3AA1CF43" w14:textId="77777777" w:rsidR="00CA41A7" w:rsidRPr="00D839B2" w:rsidRDefault="00CA41A7" w:rsidP="00CA41A7">
      <w:pPr>
        <w:pStyle w:val="GSBodytext"/>
        <w:rPr>
          <w:b/>
          <w:szCs w:val="22"/>
          <w:u w:val="single"/>
        </w:rPr>
      </w:pPr>
      <w:r w:rsidRPr="00D839B2">
        <w:rPr>
          <w:sz w:val="20"/>
          <w:szCs w:val="20"/>
        </w:rPr>
        <w:br w:type="page"/>
      </w:r>
      <w:r w:rsidRPr="00D839B2">
        <w:rPr>
          <w:b/>
          <w:szCs w:val="22"/>
          <w:u w:val="single"/>
        </w:rPr>
        <w:lastRenderedPageBreak/>
        <w:t>SCHEDULE</w:t>
      </w:r>
    </w:p>
    <w:p w14:paraId="6C9905B8" w14:textId="77777777" w:rsidR="00CA41A7" w:rsidRPr="00D839B2" w:rsidRDefault="00CA41A7" w:rsidP="00CA41A7">
      <w:pPr>
        <w:pStyle w:val="GSBodytext"/>
        <w:rPr>
          <w:b/>
          <w:sz w:val="20"/>
          <w:szCs w:val="20"/>
          <w:u w:val="single"/>
        </w:rPr>
      </w:pPr>
    </w:p>
    <w:p w14:paraId="457D5AFB" w14:textId="77777777" w:rsidR="00CA41A7" w:rsidRPr="00D839B2" w:rsidRDefault="00CA41A7" w:rsidP="00CA41A7">
      <w:pPr>
        <w:pStyle w:val="GSBodytext"/>
        <w:rPr>
          <w:sz w:val="20"/>
          <w:szCs w:val="20"/>
        </w:rPr>
      </w:pPr>
      <w:r w:rsidRPr="00D839B2">
        <w:rPr>
          <w:sz w:val="20"/>
          <w:szCs w:val="20"/>
        </w:rPr>
        <w:t>(1)</w:t>
      </w:r>
      <w:r w:rsidRPr="00D839B2">
        <w:rPr>
          <w:sz w:val="20"/>
          <w:szCs w:val="20"/>
        </w:rPr>
        <w:tab/>
        <w:t xml:space="preserve">PLEASE COMPLETE FOR </w:t>
      </w:r>
      <w:r w:rsidRPr="00D839B2">
        <w:rPr>
          <w:b/>
          <w:sz w:val="20"/>
          <w:szCs w:val="20"/>
        </w:rPr>
        <w:t xml:space="preserve">LOSS </w:t>
      </w:r>
      <w:r w:rsidRPr="00D839B2">
        <w:rPr>
          <w:sz w:val="20"/>
          <w:szCs w:val="20"/>
        </w:rPr>
        <w:t>OF PROPERTY:-</w:t>
      </w:r>
    </w:p>
    <w:p w14:paraId="751821D4" w14:textId="77777777" w:rsidR="00CA41A7" w:rsidRPr="00D839B2" w:rsidRDefault="00CA41A7" w:rsidP="00CA41A7">
      <w:pPr>
        <w:pStyle w:val="GSBodytext"/>
        <w:rPr>
          <w:sz w:val="20"/>
          <w:szCs w:val="20"/>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170"/>
        <w:gridCol w:w="1035"/>
        <w:gridCol w:w="1260"/>
        <w:gridCol w:w="945"/>
        <w:gridCol w:w="1080"/>
        <w:gridCol w:w="540"/>
      </w:tblGrid>
      <w:tr w:rsidR="00CA41A7" w:rsidRPr="00D839B2" w14:paraId="5418B27F" w14:textId="77777777">
        <w:trPr>
          <w:tblHeader/>
        </w:trPr>
        <w:tc>
          <w:tcPr>
            <w:tcW w:w="3690" w:type="dxa"/>
            <w:shd w:val="pct10" w:color="auto" w:fill="FFFFFF"/>
            <w:tcMar>
              <w:top w:w="28" w:type="dxa"/>
              <w:bottom w:w="28" w:type="dxa"/>
            </w:tcMar>
          </w:tcPr>
          <w:p w14:paraId="39D6A944" w14:textId="77777777" w:rsidR="00CA41A7" w:rsidRPr="00D839B2" w:rsidRDefault="00CA41A7" w:rsidP="006A489A">
            <w:pPr>
              <w:pStyle w:val="GSBodytext"/>
              <w:rPr>
                <w:b/>
                <w:sz w:val="20"/>
                <w:szCs w:val="20"/>
              </w:rPr>
            </w:pPr>
            <w:r w:rsidRPr="00D839B2">
              <w:rPr>
                <w:b/>
                <w:sz w:val="20"/>
                <w:szCs w:val="20"/>
              </w:rPr>
              <w:t>Description of property for which loss is claimed</w:t>
            </w:r>
          </w:p>
        </w:tc>
        <w:tc>
          <w:tcPr>
            <w:tcW w:w="1170" w:type="dxa"/>
            <w:shd w:val="pct10" w:color="auto" w:fill="FFFFFF"/>
            <w:tcMar>
              <w:top w:w="28" w:type="dxa"/>
              <w:bottom w:w="28" w:type="dxa"/>
            </w:tcMar>
          </w:tcPr>
          <w:p w14:paraId="7B287B3A" w14:textId="77777777" w:rsidR="00CA41A7" w:rsidRPr="00D839B2" w:rsidRDefault="00CA41A7" w:rsidP="006A489A">
            <w:pPr>
              <w:pStyle w:val="GSBodytext"/>
              <w:rPr>
                <w:b/>
                <w:sz w:val="20"/>
                <w:szCs w:val="20"/>
              </w:rPr>
            </w:pPr>
            <w:r w:rsidRPr="00D839B2">
              <w:rPr>
                <w:b/>
                <w:sz w:val="20"/>
                <w:szCs w:val="20"/>
              </w:rPr>
              <w:t>Date of Purchase or Acquisition</w:t>
            </w:r>
          </w:p>
        </w:tc>
        <w:tc>
          <w:tcPr>
            <w:tcW w:w="1035" w:type="dxa"/>
            <w:shd w:val="pct10" w:color="auto" w:fill="FFFFFF"/>
            <w:tcMar>
              <w:top w:w="28" w:type="dxa"/>
              <w:bottom w:w="28" w:type="dxa"/>
            </w:tcMar>
          </w:tcPr>
          <w:p w14:paraId="5B0C64FE" w14:textId="77777777" w:rsidR="00CA41A7" w:rsidRPr="00D839B2" w:rsidRDefault="00CA41A7" w:rsidP="006A489A">
            <w:pPr>
              <w:pStyle w:val="GSBodytext"/>
              <w:rPr>
                <w:b/>
                <w:sz w:val="20"/>
                <w:szCs w:val="20"/>
              </w:rPr>
            </w:pPr>
            <w:r w:rsidRPr="00D839B2">
              <w:rPr>
                <w:b/>
                <w:sz w:val="20"/>
                <w:szCs w:val="20"/>
              </w:rPr>
              <w:t>Original Cost</w:t>
            </w:r>
          </w:p>
        </w:tc>
        <w:tc>
          <w:tcPr>
            <w:tcW w:w="1260" w:type="dxa"/>
            <w:shd w:val="pct10" w:color="auto" w:fill="FFFFFF"/>
            <w:tcMar>
              <w:top w:w="28" w:type="dxa"/>
              <w:bottom w:w="28" w:type="dxa"/>
            </w:tcMar>
          </w:tcPr>
          <w:p w14:paraId="058B471C" w14:textId="77777777" w:rsidR="00CA41A7" w:rsidRPr="00D839B2" w:rsidRDefault="00CA41A7" w:rsidP="006A489A">
            <w:pPr>
              <w:pStyle w:val="GSBodytext"/>
              <w:rPr>
                <w:b/>
                <w:sz w:val="20"/>
                <w:szCs w:val="20"/>
              </w:rPr>
            </w:pPr>
            <w:r w:rsidRPr="00D839B2">
              <w:rPr>
                <w:b/>
                <w:sz w:val="20"/>
                <w:szCs w:val="20"/>
              </w:rPr>
              <w:t>Value at time of Loss- allowing for reasonable Depreciation</w:t>
            </w:r>
          </w:p>
        </w:tc>
        <w:tc>
          <w:tcPr>
            <w:tcW w:w="945" w:type="dxa"/>
            <w:shd w:val="pct10" w:color="auto" w:fill="FFFFFF"/>
            <w:tcMar>
              <w:top w:w="28" w:type="dxa"/>
              <w:bottom w:w="28" w:type="dxa"/>
            </w:tcMar>
          </w:tcPr>
          <w:p w14:paraId="4B33A0B0" w14:textId="77777777" w:rsidR="00CA41A7" w:rsidRPr="00D839B2" w:rsidRDefault="00CA41A7" w:rsidP="006A489A">
            <w:pPr>
              <w:pStyle w:val="GSBodytext"/>
              <w:rPr>
                <w:b/>
                <w:sz w:val="20"/>
                <w:szCs w:val="20"/>
              </w:rPr>
            </w:pPr>
            <w:r w:rsidRPr="00D839B2">
              <w:rPr>
                <w:b/>
                <w:sz w:val="20"/>
                <w:szCs w:val="20"/>
              </w:rPr>
              <w:t>Value of Salvage</w:t>
            </w:r>
            <w:r w:rsidRPr="00D839B2">
              <w:rPr>
                <w:b/>
                <w:sz w:val="20"/>
                <w:szCs w:val="20"/>
              </w:rPr>
              <w:br/>
              <w:t>(if any)</w:t>
            </w:r>
          </w:p>
        </w:tc>
        <w:tc>
          <w:tcPr>
            <w:tcW w:w="1620" w:type="dxa"/>
            <w:gridSpan w:val="2"/>
            <w:shd w:val="pct10" w:color="auto" w:fill="FFFFFF"/>
            <w:tcMar>
              <w:top w:w="28" w:type="dxa"/>
              <w:bottom w:w="28" w:type="dxa"/>
            </w:tcMar>
          </w:tcPr>
          <w:p w14:paraId="16A85D87" w14:textId="77777777" w:rsidR="00CA41A7" w:rsidRPr="00D839B2" w:rsidRDefault="00CA41A7" w:rsidP="006A489A">
            <w:pPr>
              <w:pStyle w:val="GSBodytext"/>
              <w:rPr>
                <w:b/>
                <w:sz w:val="20"/>
                <w:szCs w:val="20"/>
              </w:rPr>
            </w:pPr>
            <w:r w:rsidRPr="00D839B2">
              <w:rPr>
                <w:b/>
                <w:sz w:val="20"/>
                <w:szCs w:val="20"/>
              </w:rPr>
              <w:t>Amount of Loss or</w:t>
            </w:r>
            <w:r w:rsidRPr="00D839B2">
              <w:rPr>
                <w:b/>
                <w:sz w:val="20"/>
                <w:szCs w:val="20"/>
              </w:rPr>
              <w:br/>
              <w:t>Damage Claimed</w:t>
            </w:r>
          </w:p>
        </w:tc>
      </w:tr>
      <w:tr w:rsidR="00CA41A7" w:rsidRPr="00D839B2" w14:paraId="3461025B" w14:textId="77777777">
        <w:trPr>
          <w:trHeight w:val="270"/>
        </w:trPr>
        <w:tc>
          <w:tcPr>
            <w:tcW w:w="3690" w:type="dxa"/>
            <w:tcMar>
              <w:top w:w="28" w:type="dxa"/>
              <w:bottom w:w="28" w:type="dxa"/>
            </w:tcMar>
          </w:tcPr>
          <w:p w14:paraId="5284A3A7" w14:textId="77777777" w:rsidR="00CA41A7" w:rsidRPr="00D839B2" w:rsidRDefault="00CA41A7" w:rsidP="006A489A">
            <w:pPr>
              <w:pStyle w:val="GSBodytext"/>
              <w:rPr>
                <w:sz w:val="20"/>
                <w:szCs w:val="20"/>
              </w:rPr>
            </w:pPr>
          </w:p>
        </w:tc>
        <w:tc>
          <w:tcPr>
            <w:tcW w:w="1170" w:type="dxa"/>
            <w:tcMar>
              <w:top w:w="28" w:type="dxa"/>
              <w:bottom w:w="28" w:type="dxa"/>
            </w:tcMar>
          </w:tcPr>
          <w:p w14:paraId="45871EA0" w14:textId="77777777" w:rsidR="00CA41A7" w:rsidRPr="00D839B2" w:rsidRDefault="00CA41A7" w:rsidP="006A489A">
            <w:pPr>
              <w:pStyle w:val="GSBodytext"/>
              <w:rPr>
                <w:sz w:val="20"/>
                <w:szCs w:val="20"/>
              </w:rPr>
            </w:pPr>
          </w:p>
        </w:tc>
        <w:tc>
          <w:tcPr>
            <w:tcW w:w="1035" w:type="dxa"/>
            <w:tcMar>
              <w:top w:w="28" w:type="dxa"/>
              <w:bottom w:w="28" w:type="dxa"/>
            </w:tcMar>
          </w:tcPr>
          <w:p w14:paraId="6BAEBB9C" w14:textId="77777777" w:rsidR="00CA41A7" w:rsidRPr="00D839B2" w:rsidRDefault="00CA41A7" w:rsidP="006A489A">
            <w:pPr>
              <w:pStyle w:val="GSBodytext"/>
              <w:rPr>
                <w:sz w:val="20"/>
                <w:szCs w:val="20"/>
              </w:rPr>
            </w:pPr>
          </w:p>
        </w:tc>
        <w:tc>
          <w:tcPr>
            <w:tcW w:w="1260" w:type="dxa"/>
            <w:tcMar>
              <w:top w:w="28" w:type="dxa"/>
              <w:bottom w:w="28" w:type="dxa"/>
            </w:tcMar>
          </w:tcPr>
          <w:p w14:paraId="2960478F" w14:textId="77777777" w:rsidR="00CA41A7" w:rsidRPr="00D839B2" w:rsidRDefault="00CA41A7" w:rsidP="006A489A">
            <w:pPr>
              <w:pStyle w:val="GSBodytext"/>
              <w:rPr>
                <w:sz w:val="20"/>
                <w:szCs w:val="20"/>
              </w:rPr>
            </w:pPr>
          </w:p>
        </w:tc>
        <w:tc>
          <w:tcPr>
            <w:tcW w:w="945" w:type="dxa"/>
            <w:tcMar>
              <w:top w:w="28" w:type="dxa"/>
              <w:bottom w:w="28" w:type="dxa"/>
            </w:tcMar>
          </w:tcPr>
          <w:p w14:paraId="6DA60466" w14:textId="77777777" w:rsidR="00CA41A7" w:rsidRPr="00D839B2" w:rsidRDefault="00CA41A7" w:rsidP="006A489A">
            <w:pPr>
              <w:pStyle w:val="GSBodytext"/>
              <w:rPr>
                <w:sz w:val="20"/>
                <w:szCs w:val="20"/>
              </w:rPr>
            </w:pPr>
          </w:p>
        </w:tc>
        <w:tc>
          <w:tcPr>
            <w:tcW w:w="1080" w:type="dxa"/>
            <w:tcMar>
              <w:top w:w="28" w:type="dxa"/>
              <w:bottom w:w="28" w:type="dxa"/>
            </w:tcMar>
          </w:tcPr>
          <w:p w14:paraId="1503B9E3"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4AFF049E" w14:textId="77777777" w:rsidR="00CA41A7" w:rsidRPr="00D839B2" w:rsidRDefault="00CA41A7" w:rsidP="006A489A">
            <w:pPr>
              <w:pStyle w:val="GSBodytext"/>
              <w:rPr>
                <w:sz w:val="20"/>
                <w:szCs w:val="20"/>
              </w:rPr>
            </w:pPr>
          </w:p>
        </w:tc>
      </w:tr>
      <w:tr w:rsidR="00CA41A7" w:rsidRPr="00D839B2" w14:paraId="78B28494" w14:textId="77777777">
        <w:trPr>
          <w:trHeight w:val="270"/>
        </w:trPr>
        <w:tc>
          <w:tcPr>
            <w:tcW w:w="3690" w:type="dxa"/>
            <w:tcMar>
              <w:top w:w="28" w:type="dxa"/>
              <w:bottom w:w="28" w:type="dxa"/>
            </w:tcMar>
          </w:tcPr>
          <w:p w14:paraId="08A4388D" w14:textId="77777777" w:rsidR="00CA41A7" w:rsidRPr="00D839B2" w:rsidRDefault="00CA41A7" w:rsidP="006A489A">
            <w:pPr>
              <w:pStyle w:val="GSBodytext"/>
              <w:rPr>
                <w:sz w:val="20"/>
                <w:szCs w:val="20"/>
              </w:rPr>
            </w:pPr>
          </w:p>
        </w:tc>
        <w:tc>
          <w:tcPr>
            <w:tcW w:w="1170" w:type="dxa"/>
            <w:tcMar>
              <w:top w:w="28" w:type="dxa"/>
              <w:bottom w:w="28" w:type="dxa"/>
            </w:tcMar>
          </w:tcPr>
          <w:p w14:paraId="1F1A2462" w14:textId="77777777" w:rsidR="00CA41A7" w:rsidRPr="00D839B2" w:rsidRDefault="00CA41A7" w:rsidP="006A489A">
            <w:pPr>
              <w:pStyle w:val="GSBodytext"/>
              <w:rPr>
                <w:sz w:val="20"/>
                <w:szCs w:val="20"/>
              </w:rPr>
            </w:pPr>
          </w:p>
        </w:tc>
        <w:tc>
          <w:tcPr>
            <w:tcW w:w="1035" w:type="dxa"/>
            <w:tcMar>
              <w:top w:w="28" w:type="dxa"/>
              <w:bottom w:w="28" w:type="dxa"/>
            </w:tcMar>
          </w:tcPr>
          <w:p w14:paraId="48F28F0E" w14:textId="77777777" w:rsidR="00CA41A7" w:rsidRPr="00D839B2" w:rsidRDefault="00CA41A7" w:rsidP="006A489A">
            <w:pPr>
              <w:pStyle w:val="GSBodytext"/>
              <w:rPr>
                <w:sz w:val="20"/>
                <w:szCs w:val="20"/>
              </w:rPr>
            </w:pPr>
          </w:p>
        </w:tc>
        <w:tc>
          <w:tcPr>
            <w:tcW w:w="1260" w:type="dxa"/>
            <w:tcMar>
              <w:top w:w="28" w:type="dxa"/>
              <w:bottom w:w="28" w:type="dxa"/>
            </w:tcMar>
          </w:tcPr>
          <w:p w14:paraId="1C66E28E" w14:textId="77777777" w:rsidR="00CA41A7" w:rsidRPr="00D839B2" w:rsidRDefault="00CA41A7" w:rsidP="006A489A">
            <w:pPr>
              <w:pStyle w:val="GSBodytext"/>
              <w:rPr>
                <w:sz w:val="20"/>
                <w:szCs w:val="20"/>
              </w:rPr>
            </w:pPr>
          </w:p>
        </w:tc>
        <w:tc>
          <w:tcPr>
            <w:tcW w:w="945" w:type="dxa"/>
            <w:tcMar>
              <w:top w:w="28" w:type="dxa"/>
              <w:bottom w:w="28" w:type="dxa"/>
            </w:tcMar>
          </w:tcPr>
          <w:p w14:paraId="320E2C97" w14:textId="77777777" w:rsidR="00CA41A7" w:rsidRPr="00D839B2" w:rsidRDefault="00CA41A7" w:rsidP="006A489A">
            <w:pPr>
              <w:pStyle w:val="GSBodytext"/>
              <w:rPr>
                <w:sz w:val="20"/>
                <w:szCs w:val="20"/>
              </w:rPr>
            </w:pPr>
          </w:p>
        </w:tc>
        <w:tc>
          <w:tcPr>
            <w:tcW w:w="1080" w:type="dxa"/>
            <w:tcMar>
              <w:top w:w="28" w:type="dxa"/>
              <w:bottom w:w="28" w:type="dxa"/>
            </w:tcMar>
          </w:tcPr>
          <w:p w14:paraId="64D16FE0"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51BDC81B" w14:textId="77777777" w:rsidR="00CA41A7" w:rsidRPr="00D839B2" w:rsidRDefault="00CA41A7" w:rsidP="006A489A">
            <w:pPr>
              <w:pStyle w:val="GSBodytext"/>
              <w:rPr>
                <w:sz w:val="20"/>
                <w:szCs w:val="20"/>
              </w:rPr>
            </w:pPr>
          </w:p>
        </w:tc>
      </w:tr>
      <w:tr w:rsidR="00CA41A7" w:rsidRPr="00D839B2" w14:paraId="16224F59" w14:textId="77777777">
        <w:trPr>
          <w:trHeight w:val="270"/>
        </w:trPr>
        <w:tc>
          <w:tcPr>
            <w:tcW w:w="3690" w:type="dxa"/>
            <w:tcMar>
              <w:top w:w="28" w:type="dxa"/>
              <w:bottom w:w="28" w:type="dxa"/>
            </w:tcMar>
          </w:tcPr>
          <w:p w14:paraId="73951A9F" w14:textId="77777777" w:rsidR="00CA41A7" w:rsidRPr="00D839B2" w:rsidRDefault="00CA41A7" w:rsidP="006A489A">
            <w:pPr>
              <w:pStyle w:val="GSBodytext"/>
              <w:rPr>
                <w:sz w:val="20"/>
                <w:szCs w:val="20"/>
              </w:rPr>
            </w:pPr>
          </w:p>
        </w:tc>
        <w:tc>
          <w:tcPr>
            <w:tcW w:w="1170" w:type="dxa"/>
            <w:tcMar>
              <w:top w:w="28" w:type="dxa"/>
              <w:bottom w:w="28" w:type="dxa"/>
            </w:tcMar>
          </w:tcPr>
          <w:p w14:paraId="3A2B4584" w14:textId="77777777" w:rsidR="00CA41A7" w:rsidRPr="00D839B2" w:rsidRDefault="00CA41A7" w:rsidP="006A489A">
            <w:pPr>
              <w:pStyle w:val="GSBodytext"/>
              <w:rPr>
                <w:sz w:val="20"/>
                <w:szCs w:val="20"/>
              </w:rPr>
            </w:pPr>
          </w:p>
        </w:tc>
        <w:tc>
          <w:tcPr>
            <w:tcW w:w="1035" w:type="dxa"/>
            <w:tcMar>
              <w:top w:w="28" w:type="dxa"/>
              <w:bottom w:w="28" w:type="dxa"/>
            </w:tcMar>
          </w:tcPr>
          <w:p w14:paraId="2916A741" w14:textId="77777777" w:rsidR="00CA41A7" w:rsidRPr="00D839B2" w:rsidRDefault="00CA41A7" w:rsidP="006A489A">
            <w:pPr>
              <w:pStyle w:val="GSBodytext"/>
              <w:rPr>
                <w:sz w:val="20"/>
                <w:szCs w:val="20"/>
              </w:rPr>
            </w:pPr>
          </w:p>
        </w:tc>
        <w:tc>
          <w:tcPr>
            <w:tcW w:w="1260" w:type="dxa"/>
            <w:tcMar>
              <w:top w:w="28" w:type="dxa"/>
              <w:bottom w:w="28" w:type="dxa"/>
            </w:tcMar>
          </w:tcPr>
          <w:p w14:paraId="651B3B55" w14:textId="77777777" w:rsidR="00CA41A7" w:rsidRPr="00D839B2" w:rsidRDefault="00CA41A7" w:rsidP="006A489A">
            <w:pPr>
              <w:pStyle w:val="GSBodytext"/>
              <w:rPr>
                <w:sz w:val="20"/>
                <w:szCs w:val="20"/>
              </w:rPr>
            </w:pPr>
          </w:p>
        </w:tc>
        <w:tc>
          <w:tcPr>
            <w:tcW w:w="945" w:type="dxa"/>
            <w:tcMar>
              <w:top w:w="28" w:type="dxa"/>
              <w:bottom w:w="28" w:type="dxa"/>
            </w:tcMar>
          </w:tcPr>
          <w:p w14:paraId="60C01A19" w14:textId="77777777" w:rsidR="00CA41A7" w:rsidRPr="00D839B2" w:rsidRDefault="00CA41A7" w:rsidP="006A489A">
            <w:pPr>
              <w:pStyle w:val="GSBodytext"/>
              <w:rPr>
                <w:sz w:val="20"/>
                <w:szCs w:val="20"/>
              </w:rPr>
            </w:pPr>
          </w:p>
        </w:tc>
        <w:tc>
          <w:tcPr>
            <w:tcW w:w="1080" w:type="dxa"/>
            <w:tcMar>
              <w:top w:w="28" w:type="dxa"/>
              <w:bottom w:w="28" w:type="dxa"/>
            </w:tcMar>
          </w:tcPr>
          <w:p w14:paraId="44B61257"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17EA649B" w14:textId="77777777" w:rsidR="00CA41A7" w:rsidRPr="00D839B2" w:rsidRDefault="00CA41A7" w:rsidP="006A489A">
            <w:pPr>
              <w:pStyle w:val="GSBodytext"/>
              <w:rPr>
                <w:sz w:val="20"/>
                <w:szCs w:val="20"/>
              </w:rPr>
            </w:pPr>
          </w:p>
        </w:tc>
      </w:tr>
      <w:tr w:rsidR="00CA41A7" w:rsidRPr="00D839B2" w14:paraId="75BEC8DB" w14:textId="77777777">
        <w:trPr>
          <w:trHeight w:val="270"/>
        </w:trPr>
        <w:tc>
          <w:tcPr>
            <w:tcW w:w="3690" w:type="dxa"/>
            <w:tcMar>
              <w:top w:w="28" w:type="dxa"/>
              <w:bottom w:w="28" w:type="dxa"/>
            </w:tcMar>
          </w:tcPr>
          <w:p w14:paraId="3D4AD649" w14:textId="77777777" w:rsidR="00CA41A7" w:rsidRPr="00D839B2" w:rsidRDefault="00CA41A7" w:rsidP="006A489A">
            <w:pPr>
              <w:pStyle w:val="GSBodytext"/>
              <w:rPr>
                <w:sz w:val="20"/>
                <w:szCs w:val="20"/>
              </w:rPr>
            </w:pPr>
          </w:p>
        </w:tc>
        <w:tc>
          <w:tcPr>
            <w:tcW w:w="1170" w:type="dxa"/>
            <w:tcMar>
              <w:top w:w="28" w:type="dxa"/>
              <w:bottom w:w="28" w:type="dxa"/>
            </w:tcMar>
          </w:tcPr>
          <w:p w14:paraId="7B0B76E6" w14:textId="77777777" w:rsidR="00CA41A7" w:rsidRPr="00D839B2" w:rsidRDefault="00CA41A7" w:rsidP="006A489A">
            <w:pPr>
              <w:pStyle w:val="GSBodytext"/>
              <w:rPr>
                <w:sz w:val="20"/>
                <w:szCs w:val="20"/>
              </w:rPr>
            </w:pPr>
          </w:p>
        </w:tc>
        <w:tc>
          <w:tcPr>
            <w:tcW w:w="1035" w:type="dxa"/>
            <w:tcMar>
              <w:top w:w="28" w:type="dxa"/>
              <w:bottom w:w="28" w:type="dxa"/>
            </w:tcMar>
          </w:tcPr>
          <w:p w14:paraId="01DD413B" w14:textId="77777777" w:rsidR="00CA41A7" w:rsidRPr="00D839B2" w:rsidRDefault="00CA41A7" w:rsidP="006A489A">
            <w:pPr>
              <w:pStyle w:val="GSBodytext"/>
              <w:rPr>
                <w:sz w:val="20"/>
                <w:szCs w:val="20"/>
              </w:rPr>
            </w:pPr>
          </w:p>
        </w:tc>
        <w:tc>
          <w:tcPr>
            <w:tcW w:w="1260" w:type="dxa"/>
            <w:tcMar>
              <w:top w:w="28" w:type="dxa"/>
              <w:bottom w:w="28" w:type="dxa"/>
            </w:tcMar>
          </w:tcPr>
          <w:p w14:paraId="201C28A9" w14:textId="77777777" w:rsidR="00CA41A7" w:rsidRPr="00D839B2" w:rsidRDefault="00CA41A7" w:rsidP="006A489A">
            <w:pPr>
              <w:pStyle w:val="GSBodytext"/>
              <w:rPr>
                <w:sz w:val="20"/>
                <w:szCs w:val="20"/>
              </w:rPr>
            </w:pPr>
          </w:p>
        </w:tc>
        <w:tc>
          <w:tcPr>
            <w:tcW w:w="945" w:type="dxa"/>
            <w:tcMar>
              <w:top w:w="28" w:type="dxa"/>
              <w:bottom w:w="28" w:type="dxa"/>
            </w:tcMar>
          </w:tcPr>
          <w:p w14:paraId="7350A606" w14:textId="77777777" w:rsidR="00CA41A7" w:rsidRPr="00D839B2" w:rsidRDefault="00CA41A7" w:rsidP="006A489A">
            <w:pPr>
              <w:pStyle w:val="GSBodytext"/>
              <w:rPr>
                <w:sz w:val="20"/>
                <w:szCs w:val="20"/>
              </w:rPr>
            </w:pPr>
          </w:p>
        </w:tc>
        <w:tc>
          <w:tcPr>
            <w:tcW w:w="1080" w:type="dxa"/>
            <w:tcMar>
              <w:top w:w="28" w:type="dxa"/>
              <w:bottom w:w="28" w:type="dxa"/>
            </w:tcMar>
          </w:tcPr>
          <w:p w14:paraId="77FE21B9"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6B60A5A0" w14:textId="77777777" w:rsidR="00CA41A7" w:rsidRPr="00D839B2" w:rsidRDefault="00CA41A7" w:rsidP="006A489A">
            <w:pPr>
              <w:pStyle w:val="GSBodytext"/>
              <w:rPr>
                <w:sz w:val="20"/>
                <w:szCs w:val="20"/>
              </w:rPr>
            </w:pPr>
          </w:p>
        </w:tc>
      </w:tr>
      <w:tr w:rsidR="00CA41A7" w:rsidRPr="00D839B2" w14:paraId="0D172655" w14:textId="77777777">
        <w:trPr>
          <w:trHeight w:val="270"/>
        </w:trPr>
        <w:tc>
          <w:tcPr>
            <w:tcW w:w="3690" w:type="dxa"/>
            <w:tcMar>
              <w:top w:w="28" w:type="dxa"/>
              <w:bottom w:w="28" w:type="dxa"/>
            </w:tcMar>
          </w:tcPr>
          <w:p w14:paraId="332C82C1" w14:textId="77777777" w:rsidR="00CA41A7" w:rsidRPr="00D839B2" w:rsidRDefault="00CA41A7" w:rsidP="006A489A">
            <w:pPr>
              <w:pStyle w:val="GSBodytext"/>
              <w:rPr>
                <w:sz w:val="20"/>
                <w:szCs w:val="20"/>
              </w:rPr>
            </w:pPr>
          </w:p>
        </w:tc>
        <w:tc>
          <w:tcPr>
            <w:tcW w:w="1170" w:type="dxa"/>
            <w:tcMar>
              <w:top w:w="28" w:type="dxa"/>
              <w:bottom w:w="28" w:type="dxa"/>
            </w:tcMar>
          </w:tcPr>
          <w:p w14:paraId="4DA0F011" w14:textId="77777777" w:rsidR="00CA41A7" w:rsidRPr="00D839B2" w:rsidRDefault="00CA41A7" w:rsidP="006A489A">
            <w:pPr>
              <w:pStyle w:val="GSBodytext"/>
              <w:rPr>
                <w:sz w:val="20"/>
                <w:szCs w:val="20"/>
              </w:rPr>
            </w:pPr>
          </w:p>
        </w:tc>
        <w:tc>
          <w:tcPr>
            <w:tcW w:w="1035" w:type="dxa"/>
            <w:tcMar>
              <w:top w:w="28" w:type="dxa"/>
              <w:bottom w:w="28" w:type="dxa"/>
            </w:tcMar>
          </w:tcPr>
          <w:p w14:paraId="3226A0BB" w14:textId="77777777" w:rsidR="00CA41A7" w:rsidRPr="00D839B2" w:rsidRDefault="00CA41A7" w:rsidP="006A489A">
            <w:pPr>
              <w:pStyle w:val="GSBodytext"/>
              <w:rPr>
                <w:sz w:val="20"/>
                <w:szCs w:val="20"/>
              </w:rPr>
            </w:pPr>
          </w:p>
        </w:tc>
        <w:tc>
          <w:tcPr>
            <w:tcW w:w="1260" w:type="dxa"/>
            <w:tcMar>
              <w:top w:w="28" w:type="dxa"/>
              <w:bottom w:w="28" w:type="dxa"/>
            </w:tcMar>
          </w:tcPr>
          <w:p w14:paraId="0EF0F6A2" w14:textId="77777777" w:rsidR="00CA41A7" w:rsidRPr="00D839B2" w:rsidRDefault="00CA41A7" w:rsidP="006A489A">
            <w:pPr>
              <w:pStyle w:val="GSBodytext"/>
              <w:rPr>
                <w:sz w:val="20"/>
                <w:szCs w:val="20"/>
              </w:rPr>
            </w:pPr>
          </w:p>
        </w:tc>
        <w:tc>
          <w:tcPr>
            <w:tcW w:w="945" w:type="dxa"/>
            <w:tcMar>
              <w:top w:w="28" w:type="dxa"/>
              <w:bottom w:w="28" w:type="dxa"/>
            </w:tcMar>
          </w:tcPr>
          <w:p w14:paraId="4D327061" w14:textId="77777777" w:rsidR="00CA41A7" w:rsidRPr="00D839B2" w:rsidRDefault="00CA41A7" w:rsidP="006A489A">
            <w:pPr>
              <w:pStyle w:val="GSBodytext"/>
              <w:rPr>
                <w:sz w:val="20"/>
                <w:szCs w:val="20"/>
              </w:rPr>
            </w:pPr>
          </w:p>
        </w:tc>
        <w:tc>
          <w:tcPr>
            <w:tcW w:w="1080" w:type="dxa"/>
            <w:tcMar>
              <w:top w:w="28" w:type="dxa"/>
              <w:bottom w:w="28" w:type="dxa"/>
            </w:tcMar>
          </w:tcPr>
          <w:p w14:paraId="230E16AD"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6E88B1BA" w14:textId="77777777" w:rsidR="00CA41A7" w:rsidRPr="00D839B2" w:rsidRDefault="00CA41A7" w:rsidP="006A489A">
            <w:pPr>
              <w:pStyle w:val="GSBodytext"/>
              <w:rPr>
                <w:sz w:val="20"/>
                <w:szCs w:val="20"/>
              </w:rPr>
            </w:pPr>
          </w:p>
        </w:tc>
      </w:tr>
      <w:tr w:rsidR="00CA41A7" w:rsidRPr="00D839B2" w14:paraId="41432268" w14:textId="77777777">
        <w:trPr>
          <w:trHeight w:val="270"/>
        </w:trPr>
        <w:tc>
          <w:tcPr>
            <w:tcW w:w="3690" w:type="dxa"/>
            <w:tcMar>
              <w:top w:w="28" w:type="dxa"/>
              <w:bottom w:w="28" w:type="dxa"/>
            </w:tcMar>
          </w:tcPr>
          <w:p w14:paraId="4C2644CC" w14:textId="77777777" w:rsidR="00CA41A7" w:rsidRPr="00D839B2" w:rsidRDefault="00CA41A7" w:rsidP="006A489A">
            <w:pPr>
              <w:pStyle w:val="GSBodytext"/>
              <w:rPr>
                <w:sz w:val="20"/>
                <w:szCs w:val="20"/>
              </w:rPr>
            </w:pPr>
          </w:p>
        </w:tc>
        <w:tc>
          <w:tcPr>
            <w:tcW w:w="1170" w:type="dxa"/>
            <w:tcMar>
              <w:top w:w="28" w:type="dxa"/>
              <w:bottom w:w="28" w:type="dxa"/>
            </w:tcMar>
          </w:tcPr>
          <w:p w14:paraId="732A2F9B" w14:textId="77777777" w:rsidR="00CA41A7" w:rsidRPr="00D839B2" w:rsidRDefault="00CA41A7" w:rsidP="006A489A">
            <w:pPr>
              <w:pStyle w:val="GSBodytext"/>
              <w:rPr>
                <w:sz w:val="20"/>
                <w:szCs w:val="20"/>
              </w:rPr>
            </w:pPr>
          </w:p>
        </w:tc>
        <w:tc>
          <w:tcPr>
            <w:tcW w:w="1035" w:type="dxa"/>
            <w:tcMar>
              <w:top w:w="28" w:type="dxa"/>
              <w:bottom w:w="28" w:type="dxa"/>
            </w:tcMar>
          </w:tcPr>
          <w:p w14:paraId="347143EC" w14:textId="77777777" w:rsidR="00CA41A7" w:rsidRPr="00D839B2" w:rsidRDefault="00CA41A7" w:rsidP="006A489A">
            <w:pPr>
              <w:pStyle w:val="GSBodytext"/>
              <w:rPr>
                <w:sz w:val="20"/>
                <w:szCs w:val="20"/>
              </w:rPr>
            </w:pPr>
          </w:p>
        </w:tc>
        <w:tc>
          <w:tcPr>
            <w:tcW w:w="1260" w:type="dxa"/>
            <w:tcMar>
              <w:top w:w="28" w:type="dxa"/>
              <w:bottom w:w="28" w:type="dxa"/>
            </w:tcMar>
          </w:tcPr>
          <w:p w14:paraId="78477CE3" w14:textId="77777777" w:rsidR="00CA41A7" w:rsidRPr="00D839B2" w:rsidRDefault="00CA41A7" w:rsidP="006A489A">
            <w:pPr>
              <w:pStyle w:val="GSBodytext"/>
              <w:rPr>
                <w:sz w:val="20"/>
                <w:szCs w:val="20"/>
              </w:rPr>
            </w:pPr>
          </w:p>
        </w:tc>
        <w:tc>
          <w:tcPr>
            <w:tcW w:w="945" w:type="dxa"/>
            <w:tcMar>
              <w:top w:w="28" w:type="dxa"/>
              <w:bottom w:w="28" w:type="dxa"/>
            </w:tcMar>
          </w:tcPr>
          <w:p w14:paraId="698F0D98" w14:textId="77777777" w:rsidR="00CA41A7" w:rsidRPr="00D839B2" w:rsidRDefault="00CA41A7" w:rsidP="006A489A">
            <w:pPr>
              <w:pStyle w:val="GSBodytext"/>
              <w:rPr>
                <w:sz w:val="20"/>
                <w:szCs w:val="20"/>
              </w:rPr>
            </w:pPr>
          </w:p>
        </w:tc>
        <w:tc>
          <w:tcPr>
            <w:tcW w:w="1080" w:type="dxa"/>
            <w:tcMar>
              <w:top w:w="28" w:type="dxa"/>
              <w:bottom w:w="28" w:type="dxa"/>
            </w:tcMar>
          </w:tcPr>
          <w:p w14:paraId="3009673F"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73CAAC5B" w14:textId="77777777" w:rsidR="00CA41A7" w:rsidRPr="00D839B2" w:rsidRDefault="00CA41A7" w:rsidP="006A489A">
            <w:pPr>
              <w:pStyle w:val="GSBodytext"/>
              <w:rPr>
                <w:sz w:val="20"/>
                <w:szCs w:val="20"/>
              </w:rPr>
            </w:pPr>
          </w:p>
        </w:tc>
      </w:tr>
      <w:tr w:rsidR="00CA41A7" w:rsidRPr="00D839B2" w14:paraId="55446F19" w14:textId="77777777">
        <w:trPr>
          <w:trHeight w:val="270"/>
        </w:trPr>
        <w:tc>
          <w:tcPr>
            <w:tcW w:w="8100" w:type="dxa"/>
            <w:gridSpan w:val="5"/>
            <w:tcMar>
              <w:top w:w="28" w:type="dxa"/>
              <w:bottom w:w="28" w:type="dxa"/>
            </w:tcMar>
          </w:tcPr>
          <w:p w14:paraId="478BD9A8" w14:textId="77777777" w:rsidR="00CA41A7" w:rsidRPr="00D839B2" w:rsidRDefault="00CA41A7" w:rsidP="006A489A">
            <w:pPr>
              <w:pStyle w:val="GSBodytext"/>
              <w:rPr>
                <w:b/>
                <w:sz w:val="20"/>
                <w:szCs w:val="20"/>
              </w:rPr>
            </w:pPr>
            <w:r w:rsidRPr="00D839B2">
              <w:rPr>
                <w:b/>
                <w:sz w:val="20"/>
                <w:szCs w:val="20"/>
              </w:rPr>
              <w:t xml:space="preserve">TOTAL AMOUNT OF LOSS CLAIMED        </w:t>
            </w:r>
          </w:p>
        </w:tc>
        <w:tc>
          <w:tcPr>
            <w:tcW w:w="1080" w:type="dxa"/>
            <w:tcMar>
              <w:top w:w="28" w:type="dxa"/>
              <w:bottom w:w="28" w:type="dxa"/>
            </w:tcMar>
          </w:tcPr>
          <w:p w14:paraId="5B29CEC2" w14:textId="77777777" w:rsidR="00CA41A7" w:rsidRPr="00D839B2" w:rsidRDefault="00CA41A7" w:rsidP="006A489A">
            <w:pPr>
              <w:pStyle w:val="GSBodytext"/>
              <w:rPr>
                <w:b/>
                <w:sz w:val="20"/>
                <w:szCs w:val="20"/>
              </w:rPr>
            </w:pPr>
            <w:r w:rsidRPr="00D839B2">
              <w:rPr>
                <w:b/>
                <w:sz w:val="20"/>
                <w:szCs w:val="20"/>
              </w:rPr>
              <w:t>$</w:t>
            </w:r>
          </w:p>
        </w:tc>
        <w:tc>
          <w:tcPr>
            <w:tcW w:w="540" w:type="dxa"/>
            <w:tcMar>
              <w:top w:w="28" w:type="dxa"/>
              <w:bottom w:w="28" w:type="dxa"/>
            </w:tcMar>
          </w:tcPr>
          <w:p w14:paraId="6DEDC250" w14:textId="77777777" w:rsidR="00CA41A7" w:rsidRPr="00D839B2" w:rsidRDefault="00CA41A7" w:rsidP="006A489A">
            <w:pPr>
              <w:pStyle w:val="GSBodytext"/>
              <w:rPr>
                <w:b/>
                <w:sz w:val="20"/>
                <w:szCs w:val="20"/>
              </w:rPr>
            </w:pPr>
          </w:p>
        </w:tc>
      </w:tr>
    </w:tbl>
    <w:p w14:paraId="3D66EB9F" w14:textId="77777777" w:rsidR="00CA41A7" w:rsidRPr="00D839B2" w:rsidRDefault="00CA41A7" w:rsidP="00CA41A7">
      <w:pPr>
        <w:pStyle w:val="GSBodytext"/>
        <w:rPr>
          <w:sz w:val="20"/>
          <w:szCs w:val="20"/>
        </w:rPr>
      </w:pPr>
    </w:p>
    <w:p w14:paraId="306A0EED" w14:textId="77777777" w:rsidR="00CA41A7" w:rsidRPr="00D839B2" w:rsidRDefault="00CA41A7" w:rsidP="00CA41A7">
      <w:pPr>
        <w:pStyle w:val="GSBodytext"/>
        <w:rPr>
          <w:sz w:val="20"/>
          <w:szCs w:val="20"/>
        </w:rPr>
      </w:pPr>
      <w:r w:rsidRPr="00D839B2">
        <w:rPr>
          <w:sz w:val="20"/>
          <w:szCs w:val="20"/>
        </w:rPr>
        <w:t>(2)</w:t>
      </w:r>
      <w:r w:rsidRPr="00D839B2">
        <w:rPr>
          <w:sz w:val="20"/>
          <w:szCs w:val="20"/>
        </w:rPr>
        <w:tab/>
        <w:t xml:space="preserve">PLEASE COMPLETE FOR </w:t>
      </w:r>
      <w:r w:rsidRPr="00D839B2">
        <w:rPr>
          <w:b/>
          <w:sz w:val="20"/>
          <w:szCs w:val="20"/>
        </w:rPr>
        <w:t>DAMAGE</w:t>
      </w:r>
      <w:r w:rsidRPr="00D839B2">
        <w:rPr>
          <w:sz w:val="20"/>
          <w:szCs w:val="20"/>
        </w:rPr>
        <w:t xml:space="preserve"> TO PROPERTY:-</w:t>
      </w:r>
    </w:p>
    <w:p w14:paraId="6FCB5D9B" w14:textId="77777777" w:rsidR="00CA41A7" w:rsidRPr="00D839B2" w:rsidRDefault="00CA41A7" w:rsidP="00CA41A7">
      <w:pPr>
        <w:pStyle w:val="GSBodytext"/>
        <w:rPr>
          <w:sz w:val="20"/>
          <w:szCs w:val="20"/>
        </w:rPr>
      </w:pPr>
    </w:p>
    <w:tbl>
      <w:tblPr>
        <w:tblW w:w="96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520"/>
        <w:gridCol w:w="1080"/>
        <w:gridCol w:w="570"/>
      </w:tblGrid>
      <w:tr w:rsidR="00CA41A7" w:rsidRPr="00D839B2" w14:paraId="3BF0A826" w14:textId="77777777">
        <w:trPr>
          <w:tblHeader/>
        </w:trPr>
        <w:tc>
          <w:tcPr>
            <w:tcW w:w="5490" w:type="dxa"/>
            <w:shd w:val="pct10" w:color="auto" w:fill="FFFFFF"/>
            <w:tcMar>
              <w:top w:w="28" w:type="dxa"/>
              <w:bottom w:w="28" w:type="dxa"/>
            </w:tcMar>
          </w:tcPr>
          <w:p w14:paraId="67D2F665" w14:textId="77777777" w:rsidR="00CA41A7" w:rsidRPr="00D839B2" w:rsidRDefault="00CA41A7" w:rsidP="006A489A">
            <w:pPr>
              <w:pStyle w:val="GSBodytext"/>
              <w:rPr>
                <w:b/>
                <w:sz w:val="20"/>
                <w:szCs w:val="20"/>
              </w:rPr>
            </w:pPr>
            <w:r w:rsidRPr="00D839B2">
              <w:rPr>
                <w:b/>
                <w:sz w:val="20"/>
                <w:szCs w:val="20"/>
              </w:rPr>
              <w:t>Particular</w:t>
            </w:r>
          </w:p>
        </w:tc>
        <w:tc>
          <w:tcPr>
            <w:tcW w:w="2520" w:type="dxa"/>
            <w:shd w:val="pct10" w:color="auto" w:fill="FFFFFF"/>
            <w:tcMar>
              <w:top w:w="28" w:type="dxa"/>
              <w:bottom w:w="28" w:type="dxa"/>
            </w:tcMar>
          </w:tcPr>
          <w:p w14:paraId="234380E5" w14:textId="77777777" w:rsidR="00CA41A7" w:rsidRPr="00D839B2" w:rsidRDefault="00CA41A7" w:rsidP="006A489A">
            <w:pPr>
              <w:pStyle w:val="GSBodytext"/>
              <w:rPr>
                <w:b/>
                <w:sz w:val="20"/>
                <w:szCs w:val="20"/>
              </w:rPr>
            </w:pPr>
            <w:r w:rsidRPr="00D839B2">
              <w:rPr>
                <w:b/>
                <w:sz w:val="20"/>
                <w:szCs w:val="20"/>
              </w:rPr>
              <w:t>Name of Repairer</w:t>
            </w:r>
          </w:p>
          <w:p w14:paraId="6FB4A2DC" w14:textId="77777777" w:rsidR="00CA41A7" w:rsidRPr="00D839B2" w:rsidRDefault="00CA41A7" w:rsidP="006A489A">
            <w:pPr>
              <w:pStyle w:val="GSBodytext"/>
              <w:rPr>
                <w:b/>
                <w:sz w:val="20"/>
                <w:szCs w:val="20"/>
              </w:rPr>
            </w:pPr>
            <w:r w:rsidRPr="00D839B2">
              <w:rPr>
                <w:b/>
                <w:sz w:val="20"/>
                <w:szCs w:val="20"/>
              </w:rPr>
              <w:t>(Invoice / Quote)</w:t>
            </w:r>
          </w:p>
        </w:tc>
        <w:tc>
          <w:tcPr>
            <w:tcW w:w="1650" w:type="dxa"/>
            <w:gridSpan w:val="2"/>
            <w:shd w:val="pct10" w:color="auto" w:fill="FFFFFF"/>
            <w:tcMar>
              <w:top w:w="28" w:type="dxa"/>
              <w:bottom w:w="28" w:type="dxa"/>
            </w:tcMar>
          </w:tcPr>
          <w:p w14:paraId="7FD8D1AC" w14:textId="77777777" w:rsidR="00CA41A7" w:rsidRPr="00D839B2" w:rsidRDefault="00CA41A7" w:rsidP="006A489A">
            <w:pPr>
              <w:pStyle w:val="GSBodytext"/>
              <w:rPr>
                <w:b/>
                <w:sz w:val="20"/>
                <w:szCs w:val="20"/>
              </w:rPr>
            </w:pPr>
            <w:r w:rsidRPr="00D839B2">
              <w:rPr>
                <w:b/>
                <w:sz w:val="20"/>
                <w:szCs w:val="20"/>
              </w:rPr>
              <w:t>Cost of Repairs</w:t>
            </w:r>
          </w:p>
        </w:tc>
      </w:tr>
      <w:tr w:rsidR="00CA41A7" w:rsidRPr="00D839B2" w14:paraId="69E426B8" w14:textId="77777777">
        <w:trPr>
          <w:trHeight w:val="270"/>
        </w:trPr>
        <w:tc>
          <w:tcPr>
            <w:tcW w:w="5490" w:type="dxa"/>
            <w:tcMar>
              <w:top w:w="28" w:type="dxa"/>
              <w:bottom w:w="28" w:type="dxa"/>
            </w:tcMar>
          </w:tcPr>
          <w:p w14:paraId="1A6F8C9A" w14:textId="77777777" w:rsidR="00CA41A7" w:rsidRPr="00D839B2" w:rsidRDefault="00CA41A7" w:rsidP="006A489A">
            <w:pPr>
              <w:pStyle w:val="GSBodytext"/>
              <w:rPr>
                <w:sz w:val="20"/>
                <w:szCs w:val="20"/>
              </w:rPr>
            </w:pPr>
          </w:p>
        </w:tc>
        <w:tc>
          <w:tcPr>
            <w:tcW w:w="2520" w:type="dxa"/>
            <w:tcMar>
              <w:top w:w="28" w:type="dxa"/>
              <w:bottom w:w="28" w:type="dxa"/>
            </w:tcMar>
          </w:tcPr>
          <w:p w14:paraId="4471BEC5" w14:textId="77777777" w:rsidR="00CA41A7" w:rsidRPr="00D839B2" w:rsidRDefault="00CA41A7" w:rsidP="006A489A">
            <w:pPr>
              <w:pStyle w:val="GSBodytext"/>
              <w:rPr>
                <w:sz w:val="20"/>
                <w:szCs w:val="20"/>
              </w:rPr>
            </w:pPr>
          </w:p>
        </w:tc>
        <w:tc>
          <w:tcPr>
            <w:tcW w:w="1080" w:type="dxa"/>
            <w:tcMar>
              <w:top w:w="28" w:type="dxa"/>
              <w:bottom w:w="28" w:type="dxa"/>
            </w:tcMar>
          </w:tcPr>
          <w:p w14:paraId="5AB068B3"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3CAD92C3" w14:textId="77777777" w:rsidR="00CA41A7" w:rsidRPr="00D839B2" w:rsidRDefault="00CA41A7" w:rsidP="006A489A">
            <w:pPr>
              <w:pStyle w:val="GSBodytext"/>
              <w:rPr>
                <w:sz w:val="20"/>
                <w:szCs w:val="20"/>
              </w:rPr>
            </w:pPr>
          </w:p>
        </w:tc>
      </w:tr>
      <w:tr w:rsidR="00CA41A7" w:rsidRPr="00D839B2" w14:paraId="6AABB971" w14:textId="77777777">
        <w:trPr>
          <w:trHeight w:val="270"/>
        </w:trPr>
        <w:tc>
          <w:tcPr>
            <w:tcW w:w="5490" w:type="dxa"/>
            <w:tcMar>
              <w:top w:w="28" w:type="dxa"/>
              <w:bottom w:w="28" w:type="dxa"/>
            </w:tcMar>
          </w:tcPr>
          <w:p w14:paraId="70AE3F8D" w14:textId="77777777" w:rsidR="00CA41A7" w:rsidRPr="00D839B2" w:rsidRDefault="00CA41A7" w:rsidP="006A489A">
            <w:pPr>
              <w:pStyle w:val="GSBodytext"/>
              <w:rPr>
                <w:sz w:val="20"/>
                <w:szCs w:val="20"/>
              </w:rPr>
            </w:pPr>
          </w:p>
        </w:tc>
        <w:tc>
          <w:tcPr>
            <w:tcW w:w="2520" w:type="dxa"/>
            <w:tcMar>
              <w:top w:w="28" w:type="dxa"/>
              <w:bottom w:w="28" w:type="dxa"/>
            </w:tcMar>
          </w:tcPr>
          <w:p w14:paraId="67C8F4D6" w14:textId="77777777" w:rsidR="00CA41A7" w:rsidRPr="00D839B2" w:rsidRDefault="00CA41A7" w:rsidP="006A489A">
            <w:pPr>
              <w:pStyle w:val="GSBodytext"/>
              <w:rPr>
                <w:sz w:val="20"/>
                <w:szCs w:val="20"/>
              </w:rPr>
            </w:pPr>
          </w:p>
        </w:tc>
        <w:tc>
          <w:tcPr>
            <w:tcW w:w="1080" w:type="dxa"/>
            <w:tcMar>
              <w:top w:w="28" w:type="dxa"/>
              <w:bottom w:w="28" w:type="dxa"/>
            </w:tcMar>
          </w:tcPr>
          <w:p w14:paraId="2365B63F"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100D5612" w14:textId="77777777" w:rsidR="00CA41A7" w:rsidRPr="00D839B2" w:rsidRDefault="00CA41A7" w:rsidP="006A489A">
            <w:pPr>
              <w:pStyle w:val="GSBodytext"/>
              <w:rPr>
                <w:sz w:val="20"/>
                <w:szCs w:val="20"/>
              </w:rPr>
            </w:pPr>
          </w:p>
        </w:tc>
      </w:tr>
      <w:tr w:rsidR="00CA41A7" w:rsidRPr="00D839B2" w14:paraId="0BB23BB2" w14:textId="77777777">
        <w:trPr>
          <w:trHeight w:val="270"/>
        </w:trPr>
        <w:tc>
          <w:tcPr>
            <w:tcW w:w="5490" w:type="dxa"/>
            <w:tcMar>
              <w:top w:w="28" w:type="dxa"/>
              <w:bottom w:w="28" w:type="dxa"/>
            </w:tcMar>
          </w:tcPr>
          <w:p w14:paraId="58F61A23" w14:textId="77777777" w:rsidR="00CA41A7" w:rsidRPr="00D839B2" w:rsidRDefault="00CA41A7" w:rsidP="006A489A">
            <w:pPr>
              <w:pStyle w:val="GSBodytext"/>
              <w:rPr>
                <w:sz w:val="20"/>
                <w:szCs w:val="20"/>
              </w:rPr>
            </w:pPr>
          </w:p>
        </w:tc>
        <w:tc>
          <w:tcPr>
            <w:tcW w:w="2520" w:type="dxa"/>
            <w:tcMar>
              <w:top w:w="28" w:type="dxa"/>
              <w:bottom w:w="28" w:type="dxa"/>
            </w:tcMar>
          </w:tcPr>
          <w:p w14:paraId="745594BE" w14:textId="77777777" w:rsidR="00CA41A7" w:rsidRPr="00D839B2" w:rsidRDefault="00CA41A7" w:rsidP="006A489A">
            <w:pPr>
              <w:pStyle w:val="GSBodytext"/>
              <w:rPr>
                <w:sz w:val="20"/>
                <w:szCs w:val="20"/>
              </w:rPr>
            </w:pPr>
          </w:p>
        </w:tc>
        <w:tc>
          <w:tcPr>
            <w:tcW w:w="1080" w:type="dxa"/>
            <w:tcMar>
              <w:top w:w="28" w:type="dxa"/>
              <w:bottom w:w="28" w:type="dxa"/>
            </w:tcMar>
          </w:tcPr>
          <w:p w14:paraId="123829AC"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0FA36DA6" w14:textId="77777777" w:rsidR="00CA41A7" w:rsidRPr="00D839B2" w:rsidRDefault="00CA41A7" w:rsidP="006A489A">
            <w:pPr>
              <w:pStyle w:val="GSBodytext"/>
              <w:rPr>
                <w:sz w:val="20"/>
                <w:szCs w:val="20"/>
              </w:rPr>
            </w:pPr>
          </w:p>
        </w:tc>
      </w:tr>
      <w:tr w:rsidR="00CA41A7" w:rsidRPr="00D839B2" w14:paraId="09A04C8C" w14:textId="77777777">
        <w:trPr>
          <w:trHeight w:val="270"/>
        </w:trPr>
        <w:tc>
          <w:tcPr>
            <w:tcW w:w="5490" w:type="dxa"/>
            <w:tcMar>
              <w:top w:w="28" w:type="dxa"/>
              <w:bottom w:w="28" w:type="dxa"/>
            </w:tcMar>
          </w:tcPr>
          <w:p w14:paraId="4FA8CC97" w14:textId="77777777" w:rsidR="00CA41A7" w:rsidRPr="00D839B2" w:rsidRDefault="00CA41A7" w:rsidP="006A489A">
            <w:pPr>
              <w:pStyle w:val="GSBodytext"/>
              <w:rPr>
                <w:sz w:val="20"/>
                <w:szCs w:val="20"/>
              </w:rPr>
            </w:pPr>
          </w:p>
        </w:tc>
        <w:tc>
          <w:tcPr>
            <w:tcW w:w="2520" w:type="dxa"/>
            <w:tcMar>
              <w:top w:w="28" w:type="dxa"/>
              <w:bottom w:w="28" w:type="dxa"/>
            </w:tcMar>
          </w:tcPr>
          <w:p w14:paraId="19BDAE26" w14:textId="77777777" w:rsidR="00CA41A7" w:rsidRPr="00D839B2" w:rsidRDefault="00CA41A7" w:rsidP="006A489A">
            <w:pPr>
              <w:pStyle w:val="GSBodytext"/>
              <w:rPr>
                <w:sz w:val="20"/>
                <w:szCs w:val="20"/>
              </w:rPr>
            </w:pPr>
          </w:p>
        </w:tc>
        <w:tc>
          <w:tcPr>
            <w:tcW w:w="1080" w:type="dxa"/>
            <w:tcMar>
              <w:top w:w="28" w:type="dxa"/>
              <w:bottom w:w="28" w:type="dxa"/>
            </w:tcMar>
          </w:tcPr>
          <w:p w14:paraId="1CCEB3DC"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40D6C069" w14:textId="77777777" w:rsidR="00CA41A7" w:rsidRPr="00D839B2" w:rsidRDefault="00CA41A7" w:rsidP="006A489A">
            <w:pPr>
              <w:pStyle w:val="GSBodytext"/>
              <w:rPr>
                <w:sz w:val="20"/>
                <w:szCs w:val="20"/>
              </w:rPr>
            </w:pPr>
          </w:p>
        </w:tc>
      </w:tr>
      <w:tr w:rsidR="00CA41A7" w:rsidRPr="00D839B2" w14:paraId="50E3B117" w14:textId="77777777">
        <w:trPr>
          <w:trHeight w:val="270"/>
        </w:trPr>
        <w:tc>
          <w:tcPr>
            <w:tcW w:w="5490" w:type="dxa"/>
            <w:tcMar>
              <w:top w:w="28" w:type="dxa"/>
              <w:bottom w:w="28" w:type="dxa"/>
            </w:tcMar>
          </w:tcPr>
          <w:p w14:paraId="65A54683" w14:textId="77777777" w:rsidR="00CA41A7" w:rsidRPr="00D839B2" w:rsidRDefault="00CA41A7" w:rsidP="006A489A">
            <w:pPr>
              <w:pStyle w:val="GSBodytext"/>
              <w:rPr>
                <w:sz w:val="20"/>
                <w:szCs w:val="20"/>
              </w:rPr>
            </w:pPr>
          </w:p>
        </w:tc>
        <w:tc>
          <w:tcPr>
            <w:tcW w:w="2520" w:type="dxa"/>
            <w:tcMar>
              <w:top w:w="28" w:type="dxa"/>
              <w:bottom w:w="28" w:type="dxa"/>
            </w:tcMar>
          </w:tcPr>
          <w:p w14:paraId="108EFD83" w14:textId="77777777" w:rsidR="00CA41A7" w:rsidRPr="00D839B2" w:rsidRDefault="00CA41A7" w:rsidP="006A489A">
            <w:pPr>
              <w:pStyle w:val="GSBodytext"/>
              <w:rPr>
                <w:sz w:val="20"/>
                <w:szCs w:val="20"/>
              </w:rPr>
            </w:pPr>
          </w:p>
        </w:tc>
        <w:tc>
          <w:tcPr>
            <w:tcW w:w="1080" w:type="dxa"/>
            <w:tcMar>
              <w:top w:w="28" w:type="dxa"/>
              <w:bottom w:w="28" w:type="dxa"/>
            </w:tcMar>
          </w:tcPr>
          <w:p w14:paraId="58A04FF9"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1928E4F1" w14:textId="77777777" w:rsidR="00CA41A7" w:rsidRPr="00D839B2" w:rsidRDefault="00CA41A7" w:rsidP="006A489A">
            <w:pPr>
              <w:pStyle w:val="GSBodytext"/>
              <w:rPr>
                <w:sz w:val="20"/>
                <w:szCs w:val="20"/>
              </w:rPr>
            </w:pPr>
          </w:p>
        </w:tc>
      </w:tr>
      <w:tr w:rsidR="00CA41A7" w:rsidRPr="00D839B2" w14:paraId="675EF46C" w14:textId="77777777">
        <w:trPr>
          <w:trHeight w:val="270"/>
        </w:trPr>
        <w:tc>
          <w:tcPr>
            <w:tcW w:w="5490" w:type="dxa"/>
            <w:tcMar>
              <w:top w:w="28" w:type="dxa"/>
              <w:bottom w:w="28" w:type="dxa"/>
            </w:tcMar>
          </w:tcPr>
          <w:p w14:paraId="4A0D9A65" w14:textId="77777777" w:rsidR="00CA41A7" w:rsidRPr="00D839B2" w:rsidRDefault="00CA41A7" w:rsidP="006A489A">
            <w:pPr>
              <w:pStyle w:val="GSBodytext"/>
              <w:rPr>
                <w:sz w:val="20"/>
                <w:szCs w:val="20"/>
              </w:rPr>
            </w:pPr>
          </w:p>
        </w:tc>
        <w:tc>
          <w:tcPr>
            <w:tcW w:w="2520" w:type="dxa"/>
            <w:tcMar>
              <w:top w:w="28" w:type="dxa"/>
              <w:bottom w:w="28" w:type="dxa"/>
            </w:tcMar>
          </w:tcPr>
          <w:p w14:paraId="06E8E2C5" w14:textId="77777777" w:rsidR="00CA41A7" w:rsidRPr="00D839B2" w:rsidRDefault="00CA41A7" w:rsidP="006A489A">
            <w:pPr>
              <w:pStyle w:val="GSBodytext"/>
              <w:rPr>
                <w:sz w:val="20"/>
                <w:szCs w:val="20"/>
              </w:rPr>
            </w:pPr>
          </w:p>
        </w:tc>
        <w:tc>
          <w:tcPr>
            <w:tcW w:w="1080" w:type="dxa"/>
            <w:tcMar>
              <w:top w:w="28" w:type="dxa"/>
              <w:bottom w:w="28" w:type="dxa"/>
            </w:tcMar>
          </w:tcPr>
          <w:p w14:paraId="2F505D62" w14:textId="77777777" w:rsidR="00CA41A7" w:rsidRPr="00D839B2" w:rsidRDefault="00CA41A7" w:rsidP="006A489A">
            <w:pPr>
              <w:pStyle w:val="GSBodytext"/>
              <w:rPr>
                <w:sz w:val="20"/>
                <w:szCs w:val="20"/>
              </w:rPr>
            </w:pPr>
            <w:r w:rsidRPr="00D839B2">
              <w:rPr>
                <w:sz w:val="20"/>
                <w:szCs w:val="20"/>
              </w:rPr>
              <w:t>$</w:t>
            </w:r>
          </w:p>
        </w:tc>
        <w:tc>
          <w:tcPr>
            <w:tcW w:w="570" w:type="dxa"/>
            <w:tcMar>
              <w:top w:w="28" w:type="dxa"/>
              <w:bottom w:w="28" w:type="dxa"/>
            </w:tcMar>
          </w:tcPr>
          <w:p w14:paraId="391B4CD2" w14:textId="77777777" w:rsidR="00CA41A7" w:rsidRPr="00D839B2" w:rsidRDefault="00CA41A7" w:rsidP="006A489A">
            <w:pPr>
              <w:pStyle w:val="GSBodytext"/>
              <w:rPr>
                <w:sz w:val="20"/>
                <w:szCs w:val="20"/>
              </w:rPr>
            </w:pPr>
          </w:p>
        </w:tc>
      </w:tr>
      <w:tr w:rsidR="00CA41A7" w:rsidRPr="00D839B2" w14:paraId="441A99C5" w14:textId="77777777">
        <w:trPr>
          <w:trHeight w:val="270"/>
        </w:trPr>
        <w:tc>
          <w:tcPr>
            <w:tcW w:w="5490" w:type="dxa"/>
            <w:tcMar>
              <w:top w:w="28" w:type="dxa"/>
              <w:bottom w:w="28" w:type="dxa"/>
            </w:tcMar>
          </w:tcPr>
          <w:p w14:paraId="40D3AECC" w14:textId="77777777" w:rsidR="00CA41A7" w:rsidRPr="00D839B2" w:rsidRDefault="00CA41A7" w:rsidP="006A489A">
            <w:pPr>
              <w:pStyle w:val="GSBodytext"/>
              <w:rPr>
                <w:b/>
                <w:sz w:val="20"/>
                <w:szCs w:val="20"/>
              </w:rPr>
            </w:pPr>
            <w:r w:rsidRPr="00D839B2">
              <w:rPr>
                <w:b/>
                <w:sz w:val="20"/>
                <w:szCs w:val="20"/>
              </w:rPr>
              <w:t>TOTAL REPAIRS</w:t>
            </w:r>
          </w:p>
        </w:tc>
        <w:tc>
          <w:tcPr>
            <w:tcW w:w="2520" w:type="dxa"/>
            <w:tcMar>
              <w:top w:w="28" w:type="dxa"/>
              <w:bottom w:w="28" w:type="dxa"/>
            </w:tcMar>
          </w:tcPr>
          <w:p w14:paraId="13E5A09A" w14:textId="77777777" w:rsidR="00CA41A7" w:rsidRPr="00D839B2" w:rsidRDefault="00CA41A7" w:rsidP="006A489A">
            <w:pPr>
              <w:pStyle w:val="GSBodytext"/>
              <w:rPr>
                <w:b/>
                <w:sz w:val="20"/>
                <w:szCs w:val="20"/>
              </w:rPr>
            </w:pPr>
          </w:p>
        </w:tc>
        <w:tc>
          <w:tcPr>
            <w:tcW w:w="1080" w:type="dxa"/>
            <w:tcMar>
              <w:top w:w="28" w:type="dxa"/>
              <w:bottom w:w="28" w:type="dxa"/>
            </w:tcMar>
          </w:tcPr>
          <w:p w14:paraId="6B4EFB46" w14:textId="77777777" w:rsidR="00CA41A7" w:rsidRPr="00D839B2" w:rsidRDefault="00CA41A7" w:rsidP="006A489A">
            <w:pPr>
              <w:pStyle w:val="GSBodytext"/>
              <w:rPr>
                <w:b/>
                <w:sz w:val="20"/>
                <w:szCs w:val="20"/>
              </w:rPr>
            </w:pPr>
            <w:r w:rsidRPr="00D839B2">
              <w:rPr>
                <w:b/>
                <w:sz w:val="20"/>
                <w:szCs w:val="20"/>
              </w:rPr>
              <w:t xml:space="preserve">$ </w:t>
            </w:r>
          </w:p>
        </w:tc>
        <w:tc>
          <w:tcPr>
            <w:tcW w:w="570" w:type="dxa"/>
            <w:tcMar>
              <w:top w:w="28" w:type="dxa"/>
              <w:bottom w:w="28" w:type="dxa"/>
            </w:tcMar>
          </w:tcPr>
          <w:p w14:paraId="500AA9A2" w14:textId="77777777" w:rsidR="00CA41A7" w:rsidRPr="00D839B2" w:rsidRDefault="00CA41A7" w:rsidP="006A489A">
            <w:pPr>
              <w:pStyle w:val="GSBodytext"/>
              <w:rPr>
                <w:b/>
                <w:sz w:val="20"/>
                <w:szCs w:val="20"/>
              </w:rPr>
            </w:pPr>
          </w:p>
        </w:tc>
      </w:tr>
      <w:tr w:rsidR="00CA41A7" w:rsidRPr="00D839B2" w14:paraId="7E73C0CA" w14:textId="77777777">
        <w:trPr>
          <w:trHeight w:val="270"/>
        </w:trPr>
        <w:tc>
          <w:tcPr>
            <w:tcW w:w="5490" w:type="dxa"/>
            <w:tcMar>
              <w:top w:w="28" w:type="dxa"/>
              <w:bottom w:w="28" w:type="dxa"/>
            </w:tcMar>
          </w:tcPr>
          <w:p w14:paraId="4B8A0650" w14:textId="77777777" w:rsidR="00CA41A7" w:rsidRPr="00D839B2" w:rsidRDefault="00CA41A7" w:rsidP="006A489A">
            <w:pPr>
              <w:pStyle w:val="GSBodytext"/>
              <w:rPr>
                <w:b/>
                <w:sz w:val="20"/>
                <w:szCs w:val="20"/>
              </w:rPr>
            </w:pPr>
            <w:r w:rsidRPr="00D839B2">
              <w:rPr>
                <w:b/>
                <w:sz w:val="20"/>
                <w:szCs w:val="20"/>
              </w:rPr>
              <w:t>TOTAL AMOUNT CLAIMED</w:t>
            </w:r>
          </w:p>
        </w:tc>
        <w:tc>
          <w:tcPr>
            <w:tcW w:w="2520" w:type="dxa"/>
            <w:tcMar>
              <w:top w:w="28" w:type="dxa"/>
              <w:bottom w:w="28" w:type="dxa"/>
            </w:tcMar>
          </w:tcPr>
          <w:p w14:paraId="09210C8C" w14:textId="77777777" w:rsidR="00CA41A7" w:rsidRPr="00D839B2" w:rsidRDefault="00CA41A7" w:rsidP="006A489A">
            <w:pPr>
              <w:pStyle w:val="GSBodytext"/>
              <w:rPr>
                <w:b/>
                <w:sz w:val="20"/>
                <w:szCs w:val="20"/>
              </w:rPr>
            </w:pPr>
          </w:p>
        </w:tc>
        <w:tc>
          <w:tcPr>
            <w:tcW w:w="1080" w:type="dxa"/>
            <w:tcMar>
              <w:top w:w="28" w:type="dxa"/>
              <w:bottom w:w="28" w:type="dxa"/>
            </w:tcMar>
          </w:tcPr>
          <w:p w14:paraId="53EB1666" w14:textId="77777777" w:rsidR="00CA41A7" w:rsidRPr="00D839B2" w:rsidRDefault="00CA41A7" w:rsidP="006A489A">
            <w:pPr>
              <w:pStyle w:val="GSBodytext"/>
              <w:rPr>
                <w:b/>
                <w:sz w:val="20"/>
                <w:szCs w:val="20"/>
              </w:rPr>
            </w:pPr>
            <w:r w:rsidRPr="00D839B2">
              <w:rPr>
                <w:b/>
                <w:sz w:val="20"/>
                <w:szCs w:val="20"/>
              </w:rPr>
              <w:t>$</w:t>
            </w:r>
          </w:p>
        </w:tc>
        <w:tc>
          <w:tcPr>
            <w:tcW w:w="570" w:type="dxa"/>
            <w:tcMar>
              <w:top w:w="28" w:type="dxa"/>
              <w:bottom w:w="28" w:type="dxa"/>
            </w:tcMar>
          </w:tcPr>
          <w:p w14:paraId="7CC72217" w14:textId="77777777" w:rsidR="00CA41A7" w:rsidRPr="00D839B2" w:rsidRDefault="00CA41A7" w:rsidP="006A489A">
            <w:pPr>
              <w:pStyle w:val="GSBodytext"/>
              <w:rPr>
                <w:b/>
                <w:sz w:val="20"/>
                <w:szCs w:val="20"/>
              </w:rPr>
            </w:pPr>
          </w:p>
        </w:tc>
      </w:tr>
    </w:tbl>
    <w:p w14:paraId="39B81013" w14:textId="77777777" w:rsidR="00CA41A7" w:rsidRPr="00D839B2" w:rsidRDefault="00CA41A7" w:rsidP="00CA41A7">
      <w:pPr>
        <w:pStyle w:val="GSBodytext"/>
        <w:rPr>
          <w:sz w:val="20"/>
          <w:szCs w:val="20"/>
        </w:rPr>
      </w:pPr>
    </w:p>
    <w:p w14:paraId="654D8B22" w14:textId="77777777" w:rsidR="00CA41A7" w:rsidRPr="00D839B2" w:rsidRDefault="00CA41A7" w:rsidP="00CA41A7">
      <w:pPr>
        <w:pStyle w:val="GSBodytext"/>
        <w:rPr>
          <w:sz w:val="20"/>
          <w:szCs w:val="20"/>
        </w:rPr>
      </w:pPr>
      <w:r w:rsidRPr="00D839B2">
        <w:rPr>
          <w:sz w:val="20"/>
          <w:szCs w:val="20"/>
        </w:rPr>
        <w:t>(3)</w:t>
      </w:r>
      <w:r w:rsidRPr="00D839B2">
        <w:rPr>
          <w:sz w:val="20"/>
          <w:szCs w:val="20"/>
        </w:rPr>
        <w:tab/>
        <w:t xml:space="preserve">PLEASE COMPLETE FOR </w:t>
      </w:r>
      <w:r w:rsidRPr="00D839B2">
        <w:rPr>
          <w:b/>
          <w:sz w:val="20"/>
          <w:szCs w:val="20"/>
        </w:rPr>
        <w:t>FUSION</w:t>
      </w:r>
      <w:r w:rsidRPr="00D839B2">
        <w:rPr>
          <w:sz w:val="20"/>
          <w:szCs w:val="20"/>
        </w:rPr>
        <w:t xml:space="preserve"> DAMAGE:-</w:t>
      </w:r>
    </w:p>
    <w:p w14:paraId="6ADF7635" w14:textId="77777777" w:rsidR="00CA41A7" w:rsidRPr="00D839B2" w:rsidRDefault="00CA41A7" w:rsidP="00CA41A7">
      <w:pPr>
        <w:pStyle w:val="GSBodytext"/>
        <w:rPr>
          <w:sz w:val="20"/>
          <w:szCs w:val="20"/>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1170"/>
        <w:gridCol w:w="1035"/>
        <w:gridCol w:w="1260"/>
        <w:gridCol w:w="2040"/>
        <w:gridCol w:w="1080"/>
        <w:gridCol w:w="540"/>
      </w:tblGrid>
      <w:tr w:rsidR="00CA41A7" w:rsidRPr="00D839B2" w14:paraId="677FB9BE" w14:textId="77777777">
        <w:trPr>
          <w:tblHeader/>
        </w:trPr>
        <w:tc>
          <w:tcPr>
            <w:tcW w:w="2505" w:type="dxa"/>
            <w:shd w:val="pct10" w:color="auto" w:fill="FFFFFF"/>
            <w:tcMar>
              <w:top w:w="28" w:type="dxa"/>
              <w:bottom w:w="28" w:type="dxa"/>
            </w:tcMar>
          </w:tcPr>
          <w:p w14:paraId="19C6CDCF" w14:textId="77777777" w:rsidR="00CA41A7" w:rsidRPr="00D839B2" w:rsidRDefault="00CA41A7" w:rsidP="006A489A">
            <w:pPr>
              <w:pStyle w:val="GSBodytext"/>
              <w:rPr>
                <w:b/>
                <w:sz w:val="20"/>
                <w:szCs w:val="20"/>
              </w:rPr>
            </w:pPr>
            <w:r w:rsidRPr="00D839B2">
              <w:rPr>
                <w:b/>
                <w:sz w:val="20"/>
                <w:szCs w:val="20"/>
              </w:rPr>
              <w:t>Machine / Appliance</w:t>
            </w:r>
          </w:p>
        </w:tc>
        <w:tc>
          <w:tcPr>
            <w:tcW w:w="1170" w:type="dxa"/>
            <w:shd w:val="pct10" w:color="auto" w:fill="FFFFFF"/>
            <w:tcMar>
              <w:top w:w="28" w:type="dxa"/>
              <w:bottom w:w="28" w:type="dxa"/>
            </w:tcMar>
          </w:tcPr>
          <w:p w14:paraId="7AD25018" w14:textId="77777777" w:rsidR="00CA41A7" w:rsidRPr="00D839B2" w:rsidRDefault="00CA41A7" w:rsidP="006A489A">
            <w:pPr>
              <w:pStyle w:val="GSBodytext"/>
              <w:rPr>
                <w:b/>
                <w:sz w:val="20"/>
                <w:szCs w:val="20"/>
              </w:rPr>
            </w:pPr>
            <w:r w:rsidRPr="00D839B2">
              <w:rPr>
                <w:b/>
                <w:sz w:val="20"/>
                <w:szCs w:val="20"/>
              </w:rPr>
              <w:t>Maker</w:t>
            </w:r>
          </w:p>
        </w:tc>
        <w:tc>
          <w:tcPr>
            <w:tcW w:w="1035" w:type="dxa"/>
            <w:shd w:val="pct10" w:color="auto" w:fill="FFFFFF"/>
            <w:tcMar>
              <w:top w:w="28" w:type="dxa"/>
              <w:bottom w:w="28" w:type="dxa"/>
            </w:tcMar>
          </w:tcPr>
          <w:p w14:paraId="71579703" w14:textId="77777777" w:rsidR="00CA41A7" w:rsidRPr="00D839B2" w:rsidRDefault="00CA41A7" w:rsidP="006A489A">
            <w:pPr>
              <w:pStyle w:val="GSBodytext"/>
              <w:rPr>
                <w:b/>
                <w:sz w:val="20"/>
                <w:szCs w:val="20"/>
              </w:rPr>
            </w:pPr>
            <w:r w:rsidRPr="00D839B2">
              <w:rPr>
                <w:b/>
                <w:sz w:val="20"/>
                <w:szCs w:val="20"/>
              </w:rPr>
              <w:t>Date of Purchase</w:t>
            </w:r>
          </w:p>
        </w:tc>
        <w:tc>
          <w:tcPr>
            <w:tcW w:w="1260" w:type="dxa"/>
            <w:shd w:val="pct10" w:color="auto" w:fill="FFFFFF"/>
            <w:tcMar>
              <w:top w:w="28" w:type="dxa"/>
              <w:bottom w:w="28" w:type="dxa"/>
            </w:tcMar>
          </w:tcPr>
          <w:p w14:paraId="48493651" w14:textId="77777777" w:rsidR="00CA41A7" w:rsidRPr="00D839B2" w:rsidRDefault="00CA41A7" w:rsidP="006A489A">
            <w:pPr>
              <w:pStyle w:val="GSBodytext"/>
              <w:rPr>
                <w:b/>
                <w:sz w:val="20"/>
                <w:szCs w:val="20"/>
              </w:rPr>
            </w:pPr>
            <w:r w:rsidRPr="00D839B2">
              <w:rPr>
                <w:b/>
                <w:sz w:val="20"/>
                <w:szCs w:val="20"/>
              </w:rPr>
              <w:t>H.P. of Motor</w:t>
            </w:r>
          </w:p>
        </w:tc>
        <w:tc>
          <w:tcPr>
            <w:tcW w:w="2040" w:type="dxa"/>
            <w:shd w:val="pct10" w:color="auto" w:fill="FFFFFF"/>
            <w:tcMar>
              <w:top w:w="28" w:type="dxa"/>
              <w:bottom w:w="28" w:type="dxa"/>
            </w:tcMar>
          </w:tcPr>
          <w:p w14:paraId="3BB58E61" w14:textId="77777777" w:rsidR="00CA41A7" w:rsidRPr="00D839B2" w:rsidRDefault="00CA41A7" w:rsidP="006A489A">
            <w:pPr>
              <w:pStyle w:val="GSBodytext"/>
              <w:rPr>
                <w:b/>
                <w:sz w:val="20"/>
                <w:szCs w:val="20"/>
              </w:rPr>
            </w:pPr>
            <w:r w:rsidRPr="00D839B2">
              <w:rPr>
                <w:b/>
                <w:sz w:val="20"/>
                <w:szCs w:val="20"/>
              </w:rPr>
              <w:t>Name of Repairer</w:t>
            </w:r>
          </w:p>
          <w:p w14:paraId="3F23E79F" w14:textId="77777777" w:rsidR="00CA41A7" w:rsidRPr="00D839B2" w:rsidRDefault="00CA41A7" w:rsidP="006A489A">
            <w:pPr>
              <w:pStyle w:val="GSBodytext"/>
              <w:rPr>
                <w:b/>
                <w:sz w:val="20"/>
                <w:szCs w:val="20"/>
              </w:rPr>
            </w:pPr>
            <w:r w:rsidRPr="00D839B2">
              <w:rPr>
                <w:b/>
                <w:sz w:val="20"/>
                <w:szCs w:val="20"/>
              </w:rPr>
              <w:t>Invoice/Quote</w:t>
            </w:r>
          </w:p>
          <w:p w14:paraId="5F798412" w14:textId="77777777" w:rsidR="00CA41A7" w:rsidRPr="00D839B2" w:rsidRDefault="00CA41A7" w:rsidP="006A489A">
            <w:pPr>
              <w:pStyle w:val="GSBodytext"/>
              <w:rPr>
                <w:b/>
                <w:sz w:val="20"/>
                <w:szCs w:val="20"/>
              </w:rPr>
            </w:pPr>
            <w:r w:rsidRPr="00D839B2">
              <w:rPr>
                <w:b/>
                <w:sz w:val="20"/>
                <w:szCs w:val="20"/>
              </w:rPr>
              <w:t>Attached</w:t>
            </w:r>
          </w:p>
        </w:tc>
        <w:tc>
          <w:tcPr>
            <w:tcW w:w="1620" w:type="dxa"/>
            <w:gridSpan w:val="2"/>
            <w:shd w:val="pct10" w:color="auto" w:fill="FFFFFF"/>
            <w:tcMar>
              <w:top w:w="28" w:type="dxa"/>
              <w:bottom w:w="28" w:type="dxa"/>
            </w:tcMar>
          </w:tcPr>
          <w:p w14:paraId="53CC810D" w14:textId="77777777" w:rsidR="00CA41A7" w:rsidRPr="00D839B2" w:rsidRDefault="00CA41A7" w:rsidP="006A489A">
            <w:pPr>
              <w:pStyle w:val="GSBodytext"/>
              <w:rPr>
                <w:b/>
                <w:sz w:val="20"/>
                <w:szCs w:val="20"/>
              </w:rPr>
            </w:pPr>
            <w:r w:rsidRPr="00D839B2">
              <w:rPr>
                <w:b/>
                <w:sz w:val="20"/>
                <w:szCs w:val="20"/>
              </w:rPr>
              <w:t>Cost of Repairs</w:t>
            </w:r>
          </w:p>
        </w:tc>
      </w:tr>
      <w:tr w:rsidR="00CA41A7" w:rsidRPr="00D839B2" w14:paraId="2DD7CC52" w14:textId="77777777">
        <w:trPr>
          <w:trHeight w:val="270"/>
        </w:trPr>
        <w:tc>
          <w:tcPr>
            <w:tcW w:w="2505" w:type="dxa"/>
            <w:tcMar>
              <w:top w:w="28" w:type="dxa"/>
              <w:bottom w:w="28" w:type="dxa"/>
            </w:tcMar>
          </w:tcPr>
          <w:p w14:paraId="2A05AF0D" w14:textId="77777777" w:rsidR="00CA41A7" w:rsidRPr="00D839B2" w:rsidRDefault="00CA41A7" w:rsidP="006A489A">
            <w:pPr>
              <w:pStyle w:val="GSBodytext"/>
              <w:rPr>
                <w:sz w:val="20"/>
                <w:szCs w:val="20"/>
              </w:rPr>
            </w:pPr>
          </w:p>
        </w:tc>
        <w:tc>
          <w:tcPr>
            <w:tcW w:w="1170" w:type="dxa"/>
            <w:tcMar>
              <w:top w:w="28" w:type="dxa"/>
              <w:bottom w:w="28" w:type="dxa"/>
            </w:tcMar>
          </w:tcPr>
          <w:p w14:paraId="37195752" w14:textId="77777777" w:rsidR="00CA41A7" w:rsidRPr="00D839B2" w:rsidRDefault="00CA41A7" w:rsidP="006A489A">
            <w:pPr>
              <w:pStyle w:val="GSBodytext"/>
              <w:rPr>
                <w:sz w:val="20"/>
                <w:szCs w:val="20"/>
              </w:rPr>
            </w:pPr>
          </w:p>
        </w:tc>
        <w:tc>
          <w:tcPr>
            <w:tcW w:w="1035" w:type="dxa"/>
            <w:tcMar>
              <w:top w:w="28" w:type="dxa"/>
              <w:bottom w:w="28" w:type="dxa"/>
            </w:tcMar>
          </w:tcPr>
          <w:p w14:paraId="6237B735" w14:textId="77777777" w:rsidR="00CA41A7" w:rsidRPr="00D839B2" w:rsidRDefault="00CA41A7" w:rsidP="006A489A">
            <w:pPr>
              <w:pStyle w:val="GSBodytext"/>
              <w:rPr>
                <w:sz w:val="20"/>
                <w:szCs w:val="20"/>
              </w:rPr>
            </w:pPr>
          </w:p>
        </w:tc>
        <w:tc>
          <w:tcPr>
            <w:tcW w:w="1260" w:type="dxa"/>
            <w:tcMar>
              <w:top w:w="28" w:type="dxa"/>
              <w:bottom w:w="28" w:type="dxa"/>
            </w:tcMar>
          </w:tcPr>
          <w:p w14:paraId="0E7C64F7" w14:textId="77777777" w:rsidR="00CA41A7" w:rsidRPr="00D839B2" w:rsidRDefault="00CA41A7" w:rsidP="006A489A">
            <w:pPr>
              <w:pStyle w:val="GSBodytext"/>
              <w:rPr>
                <w:sz w:val="20"/>
                <w:szCs w:val="20"/>
              </w:rPr>
            </w:pPr>
          </w:p>
        </w:tc>
        <w:tc>
          <w:tcPr>
            <w:tcW w:w="2040" w:type="dxa"/>
            <w:tcMar>
              <w:top w:w="28" w:type="dxa"/>
              <w:bottom w:w="28" w:type="dxa"/>
            </w:tcMar>
          </w:tcPr>
          <w:p w14:paraId="553A231B" w14:textId="77777777" w:rsidR="00CA41A7" w:rsidRPr="00D839B2" w:rsidRDefault="00CA41A7" w:rsidP="006A489A">
            <w:pPr>
              <w:pStyle w:val="GSBodytext"/>
              <w:rPr>
                <w:sz w:val="20"/>
                <w:szCs w:val="20"/>
              </w:rPr>
            </w:pPr>
          </w:p>
        </w:tc>
        <w:tc>
          <w:tcPr>
            <w:tcW w:w="1080" w:type="dxa"/>
            <w:tcMar>
              <w:top w:w="28" w:type="dxa"/>
              <w:bottom w:w="28" w:type="dxa"/>
            </w:tcMar>
          </w:tcPr>
          <w:p w14:paraId="3261B8AC"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69F66D9B" w14:textId="77777777" w:rsidR="00CA41A7" w:rsidRPr="00D839B2" w:rsidRDefault="00CA41A7" w:rsidP="006A489A">
            <w:pPr>
              <w:pStyle w:val="GSBodytext"/>
              <w:rPr>
                <w:sz w:val="20"/>
                <w:szCs w:val="20"/>
              </w:rPr>
            </w:pPr>
          </w:p>
        </w:tc>
      </w:tr>
      <w:tr w:rsidR="00CA41A7" w:rsidRPr="00D839B2" w14:paraId="1FF22539" w14:textId="77777777">
        <w:trPr>
          <w:trHeight w:val="270"/>
        </w:trPr>
        <w:tc>
          <w:tcPr>
            <w:tcW w:w="2505" w:type="dxa"/>
            <w:tcMar>
              <w:top w:w="28" w:type="dxa"/>
              <w:bottom w:w="28" w:type="dxa"/>
            </w:tcMar>
          </w:tcPr>
          <w:p w14:paraId="4AC626AD" w14:textId="77777777" w:rsidR="00CA41A7" w:rsidRPr="00D839B2" w:rsidRDefault="00CA41A7" w:rsidP="006A489A">
            <w:pPr>
              <w:pStyle w:val="GSBodytext"/>
              <w:rPr>
                <w:sz w:val="20"/>
                <w:szCs w:val="20"/>
              </w:rPr>
            </w:pPr>
          </w:p>
        </w:tc>
        <w:tc>
          <w:tcPr>
            <w:tcW w:w="1170" w:type="dxa"/>
            <w:tcMar>
              <w:top w:w="28" w:type="dxa"/>
              <w:bottom w:w="28" w:type="dxa"/>
            </w:tcMar>
          </w:tcPr>
          <w:p w14:paraId="2EC6A03A" w14:textId="77777777" w:rsidR="00CA41A7" w:rsidRPr="00D839B2" w:rsidRDefault="00CA41A7" w:rsidP="006A489A">
            <w:pPr>
              <w:pStyle w:val="GSBodytext"/>
              <w:rPr>
                <w:sz w:val="20"/>
                <w:szCs w:val="20"/>
              </w:rPr>
            </w:pPr>
          </w:p>
        </w:tc>
        <w:tc>
          <w:tcPr>
            <w:tcW w:w="1035" w:type="dxa"/>
            <w:tcMar>
              <w:top w:w="28" w:type="dxa"/>
              <w:bottom w:w="28" w:type="dxa"/>
            </w:tcMar>
          </w:tcPr>
          <w:p w14:paraId="14FDA1B2" w14:textId="77777777" w:rsidR="00CA41A7" w:rsidRPr="00D839B2" w:rsidRDefault="00CA41A7" w:rsidP="006A489A">
            <w:pPr>
              <w:pStyle w:val="GSBodytext"/>
              <w:rPr>
                <w:sz w:val="20"/>
                <w:szCs w:val="20"/>
              </w:rPr>
            </w:pPr>
          </w:p>
        </w:tc>
        <w:tc>
          <w:tcPr>
            <w:tcW w:w="1260" w:type="dxa"/>
            <w:tcMar>
              <w:top w:w="28" w:type="dxa"/>
              <w:bottom w:w="28" w:type="dxa"/>
            </w:tcMar>
          </w:tcPr>
          <w:p w14:paraId="6130EE39" w14:textId="77777777" w:rsidR="00CA41A7" w:rsidRPr="00D839B2" w:rsidRDefault="00CA41A7" w:rsidP="006A489A">
            <w:pPr>
              <w:pStyle w:val="GSBodytext"/>
              <w:rPr>
                <w:sz w:val="20"/>
                <w:szCs w:val="20"/>
              </w:rPr>
            </w:pPr>
          </w:p>
        </w:tc>
        <w:tc>
          <w:tcPr>
            <w:tcW w:w="2040" w:type="dxa"/>
            <w:tcMar>
              <w:top w:w="28" w:type="dxa"/>
              <w:bottom w:w="28" w:type="dxa"/>
            </w:tcMar>
          </w:tcPr>
          <w:p w14:paraId="2D2FE244" w14:textId="77777777" w:rsidR="00CA41A7" w:rsidRPr="00D839B2" w:rsidRDefault="00CA41A7" w:rsidP="006A489A">
            <w:pPr>
              <w:pStyle w:val="GSBodytext"/>
              <w:rPr>
                <w:sz w:val="20"/>
                <w:szCs w:val="20"/>
              </w:rPr>
            </w:pPr>
          </w:p>
        </w:tc>
        <w:tc>
          <w:tcPr>
            <w:tcW w:w="1080" w:type="dxa"/>
            <w:tcMar>
              <w:top w:w="28" w:type="dxa"/>
              <w:bottom w:w="28" w:type="dxa"/>
            </w:tcMar>
          </w:tcPr>
          <w:p w14:paraId="21081136"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4D891B89" w14:textId="77777777" w:rsidR="00CA41A7" w:rsidRPr="00D839B2" w:rsidRDefault="00CA41A7" w:rsidP="006A489A">
            <w:pPr>
              <w:pStyle w:val="GSBodytext"/>
              <w:rPr>
                <w:sz w:val="20"/>
                <w:szCs w:val="20"/>
              </w:rPr>
            </w:pPr>
          </w:p>
        </w:tc>
      </w:tr>
      <w:tr w:rsidR="00CA41A7" w:rsidRPr="00D839B2" w14:paraId="31756523" w14:textId="77777777">
        <w:trPr>
          <w:trHeight w:val="270"/>
        </w:trPr>
        <w:tc>
          <w:tcPr>
            <w:tcW w:w="2505" w:type="dxa"/>
            <w:tcMar>
              <w:top w:w="28" w:type="dxa"/>
              <w:bottom w:w="28" w:type="dxa"/>
            </w:tcMar>
          </w:tcPr>
          <w:p w14:paraId="278AB601" w14:textId="77777777" w:rsidR="00CA41A7" w:rsidRPr="00D839B2" w:rsidRDefault="00CA41A7" w:rsidP="006A489A">
            <w:pPr>
              <w:pStyle w:val="GSBodytext"/>
              <w:rPr>
                <w:sz w:val="20"/>
                <w:szCs w:val="20"/>
              </w:rPr>
            </w:pPr>
          </w:p>
        </w:tc>
        <w:tc>
          <w:tcPr>
            <w:tcW w:w="1170" w:type="dxa"/>
            <w:tcMar>
              <w:top w:w="28" w:type="dxa"/>
              <w:bottom w:w="28" w:type="dxa"/>
            </w:tcMar>
          </w:tcPr>
          <w:p w14:paraId="0F7503FB" w14:textId="77777777" w:rsidR="00CA41A7" w:rsidRPr="00D839B2" w:rsidRDefault="00CA41A7" w:rsidP="006A489A">
            <w:pPr>
              <w:pStyle w:val="GSBodytext"/>
              <w:rPr>
                <w:sz w:val="20"/>
                <w:szCs w:val="20"/>
              </w:rPr>
            </w:pPr>
          </w:p>
        </w:tc>
        <w:tc>
          <w:tcPr>
            <w:tcW w:w="1035" w:type="dxa"/>
            <w:tcMar>
              <w:top w:w="28" w:type="dxa"/>
              <w:bottom w:w="28" w:type="dxa"/>
            </w:tcMar>
          </w:tcPr>
          <w:p w14:paraId="17266FD4" w14:textId="77777777" w:rsidR="00CA41A7" w:rsidRPr="00D839B2" w:rsidRDefault="00CA41A7" w:rsidP="006A489A">
            <w:pPr>
              <w:pStyle w:val="GSBodytext"/>
              <w:rPr>
                <w:sz w:val="20"/>
                <w:szCs w:val="20"/>
              </w:rPr>
            </w:pPr>
          </w:p>
        </w:tc>
        <w:tc>
          <w:tcPr>
            <w:tcW w:w="1260" w:type="dxa"/>
            <w:tcMar>
              <w:top w:w="28" w:type="dxa"/>
              <w:bottom w:w="28" w:type="dxa"/>
            </w:tcMar>
          </w:tcPr>
          <w:p w14:paraId="389CE1F8" w14:textId="77777777" w:rsidR="00CA41A7" w:rsidRPr="00D839B2" w:rsidRDefault="00CA41A7" w:rsidP="006A489A">
            <w:pPr>
              <w:pStyle w:val="GSBodytext"/>
              <w:rPr>
                <w:sz w:val="20"/>
                <w:szCs w:val="20"/>
              </w:rPr>
            </w:pPr>
          </w:p>
        </w:tc>
        <w:tc>
          <w:tcPr>
            <w:tcW w:w="2040" w:type="dxa"/>
            <w:tcMar>
              <w:top w:w="28" w:type="dxa"/>
              <w:bottom w:w="28" w:type="dxa"/>
            </w:tcMar>
          </w:tcPr>
          <w:p w14:paraId="7595CBA5" w14:textId="77777777" w:rsidR="00CA41A7" w:rsidRPr="00D839B2" w:rsidRDefault="00CA41A7" w:rsidP="006A489A">
            <w:pPr>
              <w:pStyle w:val="GSBodytext"/>
              <w:rPr>
                <w:sz w:val="20"/>
                <w:szCs w:val="20"/>
              </w:rPr>
            </w:pPr>
          </w:p>
        </w:tc>
        <w:tc>
          <w:tcPr>
            <w:tcW w:w="1080" w:type="dxa"/>
            <w:tcMar>
              <w:top w:w="28" w:type="dxa"/>
              <w:bottom w:w="28" w:type="dxa"/>
            </w:tcMar>
          </w:tcPr>
          <w:p w14:paraId="0EB27001"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6E7FA1F7" w14:textId="77777777" w:rsidR="00CA41A7" w:rsidRPr="00D839B2" w:rsidRDefault="00CA41A7" w:rsidP="006A489A">
            <w:pPr>
              <w:pStyle w:val="GSBodytext"/>
              <w:rPr>
                <w:sz w:val="20"/>
                <w:szCs w:val="20"/>
              </w:rPr>
            </w:pPr>
          </w:p>
        </w:tc>
      </w:tr>
      <w:tr w:rsidR="00CA41A7" w:rsidRPr="00D839B2" w14:paraId="3A9DD8EC" w14:textId="77777777">
        <w:trPr>
          <w:trHeight w:val="270"/>
        </w:trPr>
        <w:tc>
          <w:tcPr>
            <w:tcW w:w="2505" w:type="dxa"/>
            <w:tcMar>
              <w:top w:w="28" w:type="dxa"/>
              <w:bottom w:w="28" w:type="dxa"/>
            </w:tcMar>
          </w:tcPr>
          <w:p w14:paraId="7FB5B279" w14:textId="77777777" w:rsidR="00CA41A7" w:rsidRPr="00D839B2" w:rsidRDefault="00CA41A7" w:rsidP="006A489A">
            <w:pPr>
              <w:pStyle w:val="GSBodytext"/>
              <w:rPr>
                <w:sz w:val="20"/>
                <w:szCs w:val="20"/>
              </w:rPr>
            </w:pPr>
          </w:p>
        </w:tc>
        <w:tc>
          <w:tcPr>
            <w:tcW w:w="1170" w:type="dxa"/>
            <w:tcMar>
              <w:top w:w="28" w:type="dxa"/>
              <w:bottom w:w="28" w:type="dxa"/>
            </w:tcMar>
          </w:tcPr>
          <w:p w14:paraId="788CC616" w14:textId="77777777" w:rsidR="00CA41A7" w:rsidRPr="00D839B2" w:rsidRDefault="00CA41A7" w:rsidP="006A489A">
            <w:pPr>
              <w:pStyle w:val="GSBodytext"/>
              <w:rPr>
                <w:sz w:val="20"/>
                <w:szCs w:val="20"/>
              </w:rPr>
            </w:pPr>
          </w:p>
        </w:tc>
        <w:tc>
          <w:tcPr>
            <w:tcW w:w="1035" w:type="dxa"/>
            <w:tcMar>
              <w:top w:w="28" w:type="dxa"/>
              <w:bottom w:w="28" w:type="dxa"/>
            </w:tcMar>
          </w:tcPr>
          <w:p w14:paraId="4B983D31" w14:textId="77777777" w:rsidR="00CA41A7" w:rsidRPr="00D839B2" w:rsidRDefault="00CA41A7" w:rsidP="006A489A">
            <w:pPr>
              <w:pStyle w:val="GSBodytext"/>
              <w:rPr>
                <w:sz w:val="20"/>
                <w:szCs w:val="20"/>
              </w:rPr>
            </w:pPr>
          </w:p>
        </w:tc>
        <w:tc>
          <w:tcPr>
            <w:tcW w:w="1260" w:type="dxa"/>
            <w:tcMar>
              <w:top w:w="28" w:type="dxa"/>
              <w:bottom w:w="28" w:type="dxa"/>
            </w:tcMar>
          </w:tcPr>
          <w:p w14:paraId="2A705CBD" w14:textId="77777777" w:rsidR="00CA41A7" w:rsidRPr="00D839B2" w:rsidRDefault="00CA41A7" w:rsidP="006A489A">
            <w:pPr>
              <w:pStyle w:val="GSBodytext"/>
              <w:rPr>
                <w:sz w:val="20"/>
                <w:szCs w:val="20"/>
              </w:rPr>
            </w:pPr>
          </w:p>
        </w:tc>
        <w:tc>
          <w:tcPr>
            <w:tcW w:w="2040" w:type="dxa"/>
            <w:tcMar>
              <w:top w:w="28" w:type="dxa"/>
              <w:bottom w:w="28" w:type="dxa"/>
            </w:tcMar>
          </w:tcPr>
          <w:p w14:paraId="33A293A1" w14:textId="77777777" w:rsidR="00CA41A7" w:rsidRPr="00D839B2" w:rsidRDefault="00CA41A7" w:rsidP="006A489A">
            <w:pPr>
              <w:pStyle w:val="GSBodytext"/>
              <w:rPr>
                <w:sz w:val="20"/>
                <w:szCs w:val="20"/>
              </w:rPr>
            </w:pPr>
          </w:p>
        </w:tc>
        <w:tc>
          <w:tcPr>
            <w:tcW w:w="1080" w:type="dxa"/>
            <w:tcMar>
              <w:top w:w="28" w:type="dxa"/>
              <w:bottom w:w="28" w:type="dxa"/>
            </w:tcMar>
          </w:tcPr>
          <w:p w14:paraId="7F066093"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32B3E67B" w14:textId="77777777" w:rsidR="00CA41A7" w:rsidRPr="00D839B2" w:rsidRDefault="00CA41A7" w:rsidP="006A489A">
            <w:pPr>
              <w:pStyle w:val="GSBodytext"/>
              <w:rPr>
                <w:sz w:val="20"/>
                <w:szCs w:val="20"/>
              </w:rPr>
            </w:pPr>
          </w:p>
        </w:tc>
      </w:tr>
      <w:tr w:rsidR="00CA41A7" w:rsidRPr="00D839B2" w14:paraId="2F122BE2" w14:textId="77777777">
        <w:trPr>
          <w:trHeight w:val="270"/>
        </w:trPr>
        <w:tc>
          <w:tcPr>
            <w:tcW w:w="2505" w:type="dxa"/>
            <w:tcMar>
              <w:top w:w="28" w:type="dxa"/>
              <w:bottom w:w="28" w:type="dxa"/>
            </w:tcMar>
          </w:tcPr>
          <w:p w14:paraId="5497A036" w14:textId="77777777" w:rsidR="00CA41A7" w:rsidRPr="00D839B2" w:rsidRDefault="00CA41A7" w:rsidP="006A489A">
            <w:pPr>
              <w:pStyle w:val="GSBodytext"/>
              <w:rPr>
                <w:sz w:val="20"/>
                <w:szCs w:val="20"/>
              </w:rPr>
            </w:pPr>
          </w:p>
        </w:tc>
        <w:tc>
          <w:tcPr>
            <w:tcW w:w="1170" w:type="dxa"/>
            <w:tcMar>
              <w:top w:w="28" w:type="dxa"/>
              <w:bottom w:w="28" w:type="dxa"/>
            </w:tcMar>
          </w:tcPr>
          <w:p w14:paraId="57EA2696" w14:textId="77777777" w:rsidR="00CA41A7" w:rsidRPr="00D839B2" w:rsidRDefault="00CA41A7" w:rsidP="006A489A">
            <w:pPr>
              <w:pStyle w:val="GSBodytext"/>
              <w:rPr>
                <w:sz w:val="20"/>
                <w:szCs w:val="20"/>
              </w:rPr>
            </w:pPr>
          </w:p>
        </w:tc>
        <w:tc>
          <w:tcPr>
            <w:tcW w:w="1035" w:type="dxa"/>
            <w:tcMar>
              <w:top w:w="28" w:type="dxa"/>
              <w:bottom w:w="28" w:type="dxa"/>
            </w:tcMar>
          </w:tcPr>
          <w:p w14:paraId="4CD722B5" w14:textId="77777777" w:rsidR="00CA41A7" w:rsidRPr="00D839B2" w:rsidRDefault="00CA41A7" w:rsidP="006A489A">
            <w:pPr>
              <w:pStyle w:val="GSBodytext"/>
              <w:rPr>
                <w:sz w:val="20"/>
                <w:szCs w:val="20"/>
              </w:rPr>
            </w:pPr>
          </w:p>
        </w:tc>
        <w:tc>
          <w:tcPr>
            <w:tcW w:w="1260" w:type="dxa"/>
            <w:tcMar>
              <w:top w:w="28" w:type="dxa"/>
              <w:bottom w:w="28" w:type="dxa"/>
            </w:tcMar>
          </w:tcPr>
          <w:p w14:paraId="745B47E7" w14:textId="77777777" w:rsidR="00CA41A7" w:rsidRPr="00D839B2" w:rsidRDefault="00CA41A7" w:rsidP="006A489A">
            <w:pPr>
              <w:pStyle w:val="GSBodytext"/>
              <w:rPr>
                <w:sz w:val="20"/>
                <w:szCs w:val="20"/>
              </w:rPr>
            </w:pPr>
          </w:p>
        </w:tc>
        <w:tc>
          <w:tcPr>
            <w:tcW w:w="2040" w:type="dxa"/>
            <w:tcMar>
              <w:top w:w="28" w:type="dxa"/>
              <w:bottom w:w="28" w:type="dxa"/>
            </w:tcMar>
          </w:tcPr>
          <w:p w14:paraId="6CE25410" w14:textId="77777777" w:rsidR="00CA41A7" w:rsidRPr="00D839B2" w:rsidRDefault="00CA41A7" w:rsidP="006A489A">
            <w:pPr>
              <w:pStyle w:val="GSBodytext"/>
              <w:rPr>
                <w:sz w:val="20"/>
                <w:szCs w:val="20"/>
              </w:rPr>
            </w:pPr>
          </w:p>
        </w:tc>
        <w:tc>
          <w:tcPr>
            <w:tcW w:w="1080" w:type="dxa"/>
            <w:tcMar>
              <w:top w:w="28" w:type="dxa"/>
              <w:bottom w:w="28" w:type="dxa"/>
            </w:tcMar>
          </w:tcPr>
          <w:p w14:paraId="41BFE06D"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79117DC0" w14:textId="77777777" w:rsidR="00CA41A7" w:rsidRPr="00D839B2" w:rsidRDefault="00CA41A7" w:rsidP="006A489A">
            <w:pPr>
              <w:pStyle w:val="GSBodytext"/>
              <w:rPr>
                <w:sz w:val="20"/>
                <w:szCs w:val="20"/>
              </w:rPr>
            </w:pPr>
          </w:p>
        </w:tc>
      </w:tr>
      <w:tr w:rsidR="00CA41A7" w:rsidRPr="00D839B2" w14:paraId="1E659479" w14:textId="77777777">
        <w:trPr>
          <w:trHeight w:val="270"/>
        </w:trPr>
        <w:tc>
          <w:tcPr>
            <w:tcW w:w="8010" w:type="dxa"/>
            <w:gridSpan w:val="5"/>
            <w:tcMar>
              <w:top w:w="28" w:type="dxa"/>
              <w:bottom w:w="28" w:type="dxa"/>
            </w:tcMar>
          </w:tcPr>
          <w:p w14:paraId="672A3DC3" w14:textId="77777777" w:rsidR="00CA41A7" w:rsidRPr="00D839B2" w:rsidRDefault="00CA41A7" w:rsidP="006A489A">
            <w:pPr>
              <w:pStyle w:val="GSBodytext"/>
              <w:rPr>
                <w:b/>
                <w:sz w:val="20"/>
                <w:szCs w:val="20"/>
              </w:rPr>
            </w:pPr>
            <w:r w:rsidRPr="00D839B2">
              <w:rPr>
                <w:b/>
                <w:sz w:val="20"/>
                <w:szCs w:val="20"/>
              </w:rPr>
              <w:t>TOTAL REPAIRS</w:t>
            </w:r>
          </w:p>
          <w:p w14:paraId="5A9058AD" w14:textId="77777777" w:rsidR="00CA41A7" w:rsidRPr="00D839B2" w:rsidRDefault="00CA41A7" w:rsidP="006A489A">
            <w:pPr>
              <w:pStyle w:val="GSBodytext"/>
              <w:rPr>
                <w:sz w:val="20"/>
                <w:szCs w:val="20"/>
              </w:rPr>
            </w:pPr>
            <w:r w:rsidRPr="00D839B2">
              <w:rPr>
                <w:sz w:val="20"/>
                <w:szCs w:val="20"/>
              </w:rPr>
              <w:t>(Note: To Avoid delay, attach invoice giving the separate items of costs as certain items may not be claimable)</w:t>
            </w:r>
          </w:p>
        </w:tc>
        <w:tc>
          <w:tcPr>
            <w:tcW w:w="1080" w:type="dxa"/>
            <w:tcMar>
              <w:top w:w="28" w:type="dxa"/>
              <w:bottom w:w="28" w:type="dxa"/>
            </w:tcMar>
          </w:tcPr>
          <w:p w14:paraId="6EA6C1D5" w14:textId="77777777" w:rsidR="00CA41A7" w:rsidRPr="00D839B2" w:rsidRDefault="00CA41A7" w:rsidP="006A489A">
            <w:pPr>
              <w:pStyle w:val="GSBodytext"/>
              <w:rPr>
                <w:b/>
                <w:sz w:val="20"/>
                <w:szCs w:val="20"/>
              </w:rPr>
            </w:pPr>
            <w:r w:rsidRPr="00D839B2">
              <w:rPr>
                <w:b/>
                <w:sz w:val="20"/>
                <w:szCs w:val="20"/>
              </w:rPr>
              <w:t xml:space="preserve">$ </w:t>
            </w:r>
          </w:p>
        </w:tc>
        <w:tc>
          <w:tcPr>
            <w:tcW w:w="540" w:type="dxa"/>
            <w:tcMar>
              <w:top w:w="28" w:type="dxa"/>
              <w:bottom w:w="28" w:type="dxa"/>
            </w:tcMar>
          </w:tcPr>
          <w:p w14:paraId="0E66F22E" w14:textId="77777777" w:rsidR="00CA41A7" w:rsidRPr="00D839B2" w:rsidRDefault="00CA41A7" w:rsidP="006A489A">
            <w:pPr>
              <w:pStyle w:val="GSBodytext"/>
              <w:rPr>
                <w:b/>
                <w:sz w:val="20"/>
                <w:szCs w:val="20"/>
              </w:rPr>
            </w:pPr>
          </w:p>
        </w:tc>
      </w:tr>
      <w:tr w:rsidR="00CA41A7" w:rsidRPr="00D839B2" w14:paraId="77E22DEB" w14:textId="77777777">
        <w:trPr>
          <w:trHeight w:val="270"/>
        </w:trPr>
        <w:tc>
          <w:tcPr>
            <w:tcW w:w="8010" w:type="dxa"/>
            <w:gridSpan w:val="5"/>
            <w:tcMar>
              <w:top w:w="28" w:type="dxa"/>
              <w:bottom w:w="28" w:type="dxa"/>
            </w:tcMar>
          </w:tcPr>
          <w:p w14:paraId="39FD9D8E" w14:textId="77777777" w:rsidR="00CA41A7" w:rsidRPr="00D839B2" w:rsidRDefault="00CA41A7" w:rsidP="006A489A">
            <w:pPr>
              <w:pStyle w:val="GSBodytext"/>
              <w:rPr>
                <w:b/>
                <w:sz w:val="20"/>
                <w:szCs w:val="20"/>
              </w:rPr>
            </w:pPr>
            <w:r w:rsidRPr="00D839B2">
              <w:rPr>
                <w:b/>
                <w:sz w:val="20"/>
                <w:szCs w:val="20"/>
              </w:rPr>
              <w:t>LESS EXCESS</w:t>
            </w:r>
          </w:p>
        </w:tc>
        <w:tc>
          <w:tcPr>
            <w:tcW w:w="1080" w:type="dxa"/>
            <w:tcMar>
              <w:top w:w="28" w:type="dxa"/>
              <w:bottom w:w="28" w:type="dxa"/>
            </w:tcMar>
          </w:tcPr>
          <w:p w14:paraId="519221E2" w14:textId="77777777" w:rsidR="00CA41A7" w:rsidRPr="00D839B2" w:rsidRDefault="00CA41A7" w:rsidP="006A489A">
            <w:pPr>
              <w:pStyle w:val="GSBodytext"/>
              <w:rPr>
                <w:b/>
                <w:sz w:val="20"/>
                <w:szCs w:val="20"/>
              </w:rPr>
            </w:pPr>
            <w:r w:rsidRPr="00D839B2">
              <w:rPr>
                <w:b/>
                <w:sz w:val="20"/>
                <w:szCs w:val="20"/>
              </w:rPr>
              <w:t>$</w:t>
            </w:r>
          </w:p>
        </w:tc>
        <w:tc>
          <w:tcPr>
            <w:tcW w:w="540" w:type="dxa"/>
            <w:tcMar>
              <w:top w:w="28" w:type="dxa"/>
              <w:bottom w:w="28" w:type="dxa"/>
            </w:tcMar>
          </w:tcPr>
          <w:p w14:paraId="6E2AB803" w14:textId="77777777" w:rsidR="00CA41A7" w:rsidRPr="00D839B2" w:rsidRDefault="00CA41A7" w:rsidP="006A489A">
            <w:pPr>
              <w:pStyle w:val="GSBodytext"/>
              <w:rPr>
                <w:b/>
                <w:sz w:val="20"/>
                <w:szCs w:val="20"/>
              </w:rPr>
            </w:pPr>
          </w:p>
        </w:tc>
      </w:tr>
      <w:tr w:rsidR="00CA41A7" w:rsidRPr="00D839B2" w14:paraId="6E87E55F" w14:textId="77777777">
        <w:trPr>
          <w:trHeight w:val="270"/>
        </w:trPr>
        <w:tc>
          <w:tcPr>
            <w:tcW w:w="8010" w:type="dxa"/>
            <w:gridSpan w:val="5"/>
            <w:tcMar>
              <w:top w:w="28" w:type="dxa"/>
              <w:bottom w:w="28" w:type="dxa"/>
            </w:tcMar>
          </w:tcPr>
          <w:p w14:paraId="3B0880B0" w14:textId="77777777" w:rsidR="00CA41A7" w:rsidRPr="00D839B2" w:rsidRDefault="00CA41A7" w:rsidP="006A489A">
            <w:pPr>
              <w:pStyle w:val="GSBodytext"/>
              <w:rPr>
                <w:b/>
                <w:sz w:val="20"/>
                <w:szCs w:val="20"/>
              </w:rPr>
            </w:pPr>
            <w:r w:rsidRPr="00D839B2">
              <w:rPr>
                <w:b/>
                <w:sz w:val="20"/>
                <w:szCs w:val="20"/>
              </w:rPr>
              <w:t>NET AMOUNT CLAIMED</w:t>
            </w:r>
          </w:p>
        </w:tc>
        <w:tc>
          <w:tcPr>
            <w:tcW w:w="1080" w:type="dxa"/>
            <w:tcMar>
              <w:top w:w="28" w:type="dxa"/>
              <w:bottom w:w="28" w:type="dxa"/>
            </w:tcMar>
          </w:tcPr>
          <w:p w14:paraId="503DC491" w14:textId="77777777" w:rsidR="00CA41A7" w:rsidRPr="00D839B2" w:rsidRDefault="00CA41A7" w:rsidP="006A489A">
            <w:pPr>
              <w:pStyle w:val="GSBodytext"/>
              <w:rPr>
                <w:b/>
                <w:sz w:val="20"/>
                <w:szCs w:val="20"/>
              </w:rPr>
            </w:pPr>
            <w:r w:rsidRPr="00D839B2">
              <w:rPr>
                <w:b/>
                <w:sz w:val="20"/>
                <w:szCs w:val="20"/>
              </w:rPr>
              <w:t>$</w:t>
            </w:r>
          </w:p>
        </w:tc>
        <w:tc>
          <w:tcPr>
            <w:tcW w:w="540" w:type="dxa"/>
            <w:tcMar>
              <w:top w:w="28" w:type="dxa"/>
              <w:bottom w:w="28" w:type="dxa"/>
            </w:tcMar>
          </w:tcPr>
          <w:p w14:paraId="6CAAC657" w14:textId="77777777" w:rsidR="00CA41A7" w:rsidRPr="00D839B2" w:rsidRDefault="00CA41A7" w:rsidP="006A489A">
            <w:pPr>
              <w:pStyle w:val="GSBodytext"/>
              <w:rPr>
                <w:b/>
                <w:sz w:val="20"/>
                <w:szCs w:val="20"/>
              </w:rPr>
            </w:pPr>
          </w:p>
        </w:tc>
      </w:tr>
    </w:tbl>
    <w:p w14:paraId="6E7771C2" w14:textId="77777777" w:rsidR="00CA41A7" w:rsidRPr="00D839B2" w:rsidRDefault="00CA41A7" w:rsidP="00CA41A7">
      <w:pPr>
        <w:pStyle w:val="GSBodytext"/>
        <w:rPr>
          <w:sz w:val="20"/>
          <w:szCs w:val="20"/>
        </w:rPr>
      </w:pPr>
    </w:p>
    <w:p w14:paraId="7754103E" w14:textId="77777777" w:rsidR="00CA41A7" w:rsidRPr="00D839B2" w:rsidRDefault="004A7BA9" w:rsidP="00CA41A7">
      <w:pPr>
        <w:pStyle w:val="GSBodytext"/>
        <w:rPr>
          <w:sz w:val="20"/>
          <w:szCs w:val="20"/>
        </w:rPr>
      </w:pPr>
      <w:r>
        <w:rPr>
          <w:sz w:val="20"/>
          <w:szCs w:val="20"/>
        </w:rPr>
        <w:br w:type="page"/>
      </w:r>
      <w:r w:rsidR="00CA41A7" w:rsidRPr="00D839B2">
        <w:rPr>
          <w:sz w:val="20"/>
          <w:szCs w:val="20"/>
        </w:rPr>
        <w:lastRenderedPageBreak/>
        <w:t>(4)</w:t>
      </w:r>
      <w:r w:rsidR="00CA41A7" w:rsidRPr="00D839B2">
        <w:rPr>
          <w:sz w:val="20"/>
          <w:szCs w:val="20"/>
        </w:rPr>
        <w:tab/>
        <w:t xml:space="preserve">PLEASE COMPLETE FOR </w:t>
      </w:r>
      <w:r w:rsidR="00CA41A7" w:rsidRPr="00D839B2">
        <w:rPr>
          <w:b/>
          <w:sz w:val="20"/>
          <w:szCs w:val="20"/>
        </w:rPr>
        <w:t xml:space="preserve">THIRD PARTY </w:t>
      </w:r>
      <w:r w:rsidR="00CA41A7" w:rsidRPr="00D839B2">
        <w:rPr>
          <w:sz w:val="20"/>
          <w:szCs w:val="20"/>
        </w:rPr>
        <w:t>CLAIMS:-</w:t>
      </w:r>
    </w:p>
    <w:p w14:paraId="6F000299" w14:textId="77777777" w:rsidR="00CA41A7" w:rsidRPr="00D839B2" w:rsidRDefault="00CA41A7" w:rsidP="00CA41A7">
      <w:pPr>
        <w:pStyle w:val="GSBod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843"/>
        <w:gridCol w:w="7270"/>
      </w:tblGrid>
      <w:tr w:rsidR="00CA41A7" w:rsidRPr="000845EE" w14:paraId="6EDC8A10" w14:textId="77777777" w:rsidTr="000845EE">
        <w:tc>
          <w:tcPr>
            <w:tcW w:w="9648" w:type="dxa"/>
            <w:gridSpan w:val="3"/>
            <w:tcBorders>
              <w:top w:val="single" w:sz="4" w:space="0" w:color="auto"/>
              <w:left w:val="single" w:sz="4" w:space="0" w:color="auto"/>
              <w:bottom w:val="nil"/>
              <w:right w:val="single" w:sz="4" w:space="0" w:color="auto"/>
            </w:tcBorders>
            <w:tcMar>
              <w:top w:w="57" w:type="dxa"/>
              <w:bottom w:w="57" w:type="dxa"/>
            </w:tcMar>
          </w:tcPr>
          <w:p w14:paraId="6E708CF5" w14:textId="77777777" w:rsidR="00CA41A7" w:rsidRPr="000845EE" w:rsidRDefault="00CA41A7" w:rsidP="006A489A">
            <w:pPr>
              <w:pStyle w:val="GSBodytext"/>
              <w:rPr>
                <w:sz w:val="20"/>
                <w:szCs w:val="20"/>
              </w:rPr>
            </w:pPr>
            <w:r w:rsidRPr="000845EE">
              <w:rPr>
                <w:sz w:val="20"/>
                <w:szCs w:val="20"/>
              </w:rPr>
              <w:t>Details of injury or damage to third parties:-</w:t>
            </w:r>
          </w:p>
        </w:tc>
      </w:tr>
      <w:tr w:rsidR="00CA41A7" w:rsidRPr="000845EE" w14:paraId="14A50D7E" w14:textId="77777777" w:rsidTr="000845EE">
        <w:tc>
          <w:tcPr>
            <w:tcW w:w="528" w:type="dxa"/>
            <w:tcBorders>
              <w:top w:val="nil"/>
              <w:left w:val="single" w:sz="4" w:space="0" w:color="auto"/>
              <w:bottom w:val="nil"/>
              <w:right w:val="nil"/>
            </w:tcBorders>
            <w:tcMar>
              <w:top w:w="57" w:type="dxa"/>
              <w:bottom w:w="57" w:type="dxa"/>
            </w:tcMar>
          </w:tcPr>
          <w:p w14:paraId="1DA979C8" w14:textId="77777777" w:rsidR="00CA41A7" w:rsidRPr="000845EE" w:rsidRDefault="00CA41A7" w:rsidP="000845EE">
            <w:pPr>
              <w:pStyle w:val="GSBodytext"/>
              <w:numPr>
                <w:ilvl w:val="0"/>
                <w:numId w:val="18"/>
              </w:numPr>
              <w:rPr>
                <w:sz w:val="20"/>
                <w:szCs w:val="20"/>
              </w:rPr>
            </w:pPr>
          </w:p>
        </w:tc>
        <w:tc>
          <w:tcPr>
            <w:tcW w:w="1843" w:type="dxa"/>
            <w:tcBorders>
              <w:top w:val="nil"/>
              <w:left w:val="nil"/>
              <w:bottom w:val="nil"/>
              <w:right w:val="nil"/>
            </w:tcBorders>
            <w:tcMar>
              <w:top w:w="57" w:type="dxa"/>
              <w:bottom w:w="57" w:type="dxa"/>
            </w:tcMar>
          </w:tcPr>
          <w:p w14:paraId="09B1ABC7" w14:textId="77777777" w:rsidR="00CA41A7" w:rsidRPr="000845EE" w:rsidRDefault="00CA41A7" w:rsidP="006A489A">
            <w:pPr>
              <w:pStyle w:val="GSBodytext"/>
              <w:rPr>
                <w:sz w:val="20"/>
                <w:szCs w:val="20"/>
              </w:rPr>
            </w:pPr>
            <w:r w:rsidRPr="000845EE">
              <w:rPr>
                <w:sz w:val="20"/>
                <w:szCs w:val="20"/>
              </w:rPr>
              <w:t>Name:</w:t>
            </w:r>
          </w:p>
        </w:tc>
        <w:tc>
          <w:tcPr>
            <w:tcW w:w="7277" w:type="dxa"/>
            <w:tcBorders>
              <w:top w:val="nil"/>
              <w:left w:val="nil"/>
              <w:bottom w:val="nil"/>
              <w:right w:val="single" w:sz="4" w:space="0" w:color="auto"/>
            </w:tcBorders>
            <w:tcMar>
              <w:top w:w="57" w:type="dxa"/>
              <w:bottom w:w="57" w:type="dxa"/>
            </w:tcMar>
          </w:tcPr>
          <w:p w14:paraId="001794AA" w14:textId="77777777" w:rsidR="00CA41A7" w:rsidRPr="000845EE" w:rsidRDefault="00CA41A7" w:rsidP="006A489A">
            <w:pPr>
              <w:pStyle w:val="GSBodytext"/>
              <w:rPr>
                <w:sz w:val="20"/>
                <w:szCs w:val="20"/>
              </w:rPr>
            </w:pPr>
          </w:p>
          <w:p w14:paraId="23AEE70C" w14:textId="77777777" w:rsidR="00CA41A7" w:rsidRPr="000845EE" w:rsidRDefault="00CA41A7" w:rsidP="006A489A">
            <w:pPr>
              <w:pStyle w:val="GSBodytext"/>
              <w:rPr>
                <w:sz w:val="20"/>
                <w:szCs w:val="20"/>
              </w:rPr>
            </w:pPr>
            <w:r w:rsidRPr="000845EE">
              <w:rPr>
                <w:sz w:val="20"/>
                <w:szCs w:val="20"/>
              </w:rPr>
              <w:t>……………………………………………………….</w:t>
            </w:r>
          </w:p>
          <w:p w14:paraId="07E26E10" w14:textId="77777777" w:rsidR="00CA41A7" w:rsidRPr="000845EE" w:rsidRDefault="00CA41A7" w:rsidP="006A489A">
            <w:pPr>
              <w:pStyle w:val="GSBodytext"/>
              <w:rPr>
                <w:sz w:val="20"/>
                <w:szCs w:val="20"/>
              </w:rPr>
            </w:pPr>
          </w:p>
        </w:tc>
      </w:tr>
      <w:tr w:rsidR="00CA41A7" w:rsidRPr="000845EE" w14:paraId="175FB8F3" w14:textId="77777777" w:rsidTr="000845EE">
        <w:tc>
          <w:tcPr>
            <w:tcW w:w="528" w:type="dxa"/>
            <w:tcBorders>
              <w:top w:val="nil"/>
              <w:left w:val="single" w:sz="4" w:space="0" w:color="auto"/>
              <w:bottom w:val="nil"/>
              <w:right w:val="nil"/>
            </w:tcBorders>
            <w:tcMar>
              <w:top w:w="57" w:type="dxa"/>
              <w:bottom w:w="57" w:type="dxa"/>
            </w:tcMar>
          </w:tcPr>
          <w:p w14:paraId="1B035EA9" w14:textId="77777777" w:rsidR="00CA41A7" w:rsidRPr="000845EE" w:rsidRDefault="00CA41A7" w:rsidP="000845EE">
            <w:pPr>
              <w:pStyle w:val="GSBodytext"/>
              <w:numPr>
                <w:ilvl w:val="0"/>
                <w:numId w:val="18"/>
              </w:numPr>
              <w:rPr>
                <w:sz w:val="20"/>
                <w:szCs w:val="20"/>
              </w:rPr>
            </w:pPr>
          </w:p>
        </w:tc>
        <w:tc>
          <w:tcPr>
            <w:tcW w:w="1843" w:type="dxa"/>
            <w:tcBorders>
              <w:top w:val="nil"/>
              <w:left w:val="nil"/>
              <w:bottom w:val="nil"/>
              <w:right w:val="nil"/>
            </w:tcBorders>
            <w:tcMar>
              <w:top w:w="57" w:type="dxa"/>
              <w:bottom w:w="57" w:type="dxa"/>
            </w:tcMar>
          </w:tcPr>
          <w:p w14:paraId="6B534299" w14:textId="77777777" w:rsidR="00CA41A7" w:rsidRPr="000845EE" w:rsidRDefault="00CA41A7" w:rsidP="006A489A">
            <w:pPr>
              <w:pStyle w:val="GSBodytext"/>
              <w:rPr>
                <w:sz w:val="20"/>
                <w:szCs w:val="20"/>
              </w:rPr>
            </w:pPr>
            <w:r w:rsidRPr="000845EE">
              <w:rPr>
                <w:sz w:val="20"/>
                <w:szCs w:val="20"/>
              </w:rPr>
              <w:t>Address:</w:t>
            </w:r>
          </w:p>
        </w:tc>
        <w:tc>
          <w:tcPr>
            <w:tcW w:w="7277" w:type="dxa"/>
            <w:tcBorders>
              <w:top w:val="nil"/>
              <w:left w:val="nil"/>
              <w:bottom w:val="nil"/>
              <w:right w:val="single" w:sz="4" w:space="0" w:color="auto"/>
            </w:tcBorders>
            <w:tcMar>
              <w:top w:w="57" w:type="dxa"/>
              <w:bottom w:w="57" w:type="dxa"/>
            </w:tcMar>
          </w:tcPr>
          <w:p w14:paraId="742ED32D" w14:textId="77777777" w:rsidR="00CA41A7" w:rsidRPr="000845EE" w:rsidRDefault="00CA41A7" w:rsidP="006A489A">
            <w:pPr>
              <w:pStyle w:val="GSBodytext"/>
              <w:rPr>
                <w:sz w:val="20"/>
                <w:szCs w:val="20"/>
              </w:rPr>
            </w:pPr>
          </w:p>
          <w:p w14:paraId="43685F42" w14:textId="77777777" w:rsidR="00CA41A7" w:rsidRPr="000845EE" w:rsidRDefault="00CA41A7" w:rsidP="006A489A">
            <w:pPr>
              <w:pStyle w:val="GSBodytext"/>
              <w:rPr>
                <w:sz w:val="20"/>
                <w:szCs w:val="20"/>
              </w:rPr>
            </w:pPr>
            <w:r w:rsidRPr="000845EE">
              <w:rPr>
                <w:sz w:val="20"/>
                <w:szCs w:val="20"/>
              </w:rPr>
              <w:t>……………………………………………………….</w:t>
            </w:r>
          </w:p>
          <w:p w14:paraId="161B2ED6" w14:textId="77777777" w:rsidR="00CA41A7" w:rsidRPr="000845EE" w:rsidRDefault="00CA41A7" w:rsidP="006A489A">
            <w:pPr>
              <w:pStyle w:val="GSBodytext"/>
              <w:rPr>
                <w:sz w:val="20"/>
                <w:szCs w:val="20"/>
              </w:rPr>
            </w:pPr>
          </w:p>
          <w:p w14:paraId="2BE082A3" w14:textId="77777777" w:rsidR="00CA41A7" w:rsidRPr="000845EE" w:rsidRDefault="00CA41A7" w:rsidP="006A489A">
            <w:pPr>
              <w:pStyle w:val="GSBodytext"/>
              <w:rPr>
                <w:sz w:val="20"/>
                <w:szCs w:val="20"/>
              </w:rPr>
            </w:pPr>
            <w:r w:rsidRPr="000845EE">
              <w:rPr>
                <w:sz w:val="20"/>
                <w:szCs w:val="20"/>
              </w:rPr>
              <w:t>……………………………………………………….</w:t>
            </w:r>
          </w:p>
          <w:p w14:paraId="5F007836" w14:textId="77777777" w:rsidR="00CA41A7" w:rsidRPr="000845EE" w:rsidRDefault="00CA41A7" w:rsidP="006A489A">
            <w:pPr>
              <w:pStyle w:val="GSBodytext"/>
              <w:rPr>
                <w:sz w:val="20"/>
                <w:szCs w:val="20"/>
              </w:rPr>
            </w:pPr>
          </w:p>
          <w:p w14:paraId="30109705" w14:textId="77777777" w:rsidR="00CA41A7" w:rsidRPr="000845EE" w:rsidRDefault="00CA41A7" w:rsidP="006A489A">
            <w:pPr>
              <w:pStyle w:val="GSBodytext"/>
              <w:rPr>
                <w:sz w:val="20"/>
                <w:szCs w:val="20"/>
              </w:rPr>
            </w:pPr>
            <w:r w:rsidRPr="000845EE">
              <w:rPr>
                <w:sz w:val="20"/>
                <w:szCs w:val="20"/>
              </w:rPr>
              <w:t>……………………………………………………….</w:t>
            </w:r>
          </w:p>
          <w:p w14:paraId="077E67C6" w14:textId="77777777" w:rsidR="00CA41A7" w:rsidRPr="000845EE" w:rsidRDefault="00CA41A7" w:rsidP="006A489A">
            <w:pPr>
              <w:pStyle w:val="GSBodytext"/>
              <w:rPr>
                <w:sz w:val="20"/>
                <w:szCs w:val="20"/>
              </w:rPr>
            </w:pPr>
          </w:p>
        </w:tc>
      </w:tr>
      <w:tr w:rsidR="00CA41A7" w:rsidRPr="000845EE" w14:paraId="4AC7687D" w14:textId="77777777" w:rsidTr="000845EE">
        <w:tc>
          <w:tcPr>
            <w:tcW w:w="528" w:type="dxa"/>
            <w:tcBorders>
              <w:top w:val="nil"/>
              <w:left w:val="single" w:sz="4" w:space="0" w:color="auto"/>
              <w:bottom w:val="nil"/>
              <w:right w:val="nil"/>
            </w:tcBorders>
            <w:tcMar>
              <w:top w:w="57" w:type="dxa"/>
              <w:bottom w:w="57" w:type="dxa"/>
            </w:tcMar>
          </w:tcPr>
          <w:p w14:paraId="4E470796" w14:textId="77777777" w:rsidR="00CA41A7" w:rsidRPr="000845EE" w:rsidRDefault="00CA41A7" w:rsidP="000845EE">
            <w:pPr>
              <w:pStyle w:val="GSBodytext"/>
              <w:numPr>
                <w:ilvl w:val="0"/>
                <w:numId w:val="18"/>
              </w:numPr>
              <w:rPr>
                <w:sz w:val="20"/>
                <w:szCs w:val="20"/>
              </w:rPr>
            </w:pPr>
          </w:p>
        </w:tc>
        <w:tc>
          <w:tcPr>
            <w:tcW w:w="1843" w:type="dxa"/>
            <w:tcBorders>
              <w:top w:val="nil"/>
              <w:left w:val="nil"/>
              <w:bottom w:val="nil"/>
              <w:right w:val="nil"/>
            </w:tcBorders>
            <w:tcMar>
              <w:top w:w="57" w:type="dxa"/>
              <w:bottom w:w="57" w:type="dxa"/>
            </w:tcMar>
          </w:tcPr>
          <w:p w14:paraId="15FAE002" w14:textId="77777777" w:rsidR="00CA41A7" w:rsidRPr="000845EE" w:rsidRDefault="00CA41A7" w:rsidP="006A489A">
            <w:pPr>
              <w:pStyle w:val="GSBodytext"/>
              <w:rPr>
                <w:sz w:val="20"/>
                <w:szCs w:val="20"/>
              </w:rPr>
            </w:pPr>
            <w:r w:rsidRPr="000845EE">
              <w:rPr>
                <w:sz w:val="20"/>
                <w:szCs w:val="20"/>
              </w:rPr>
              <w:t>Occupation:</w:t>
            </w:r>
          </w:p>
        </w:tc>
        <w:tc>
          <w:tcPr>
            <w:tcW w:w="7277" w:type="dxa"/>
            <w:tcBorders>
              <w:top w:val="nil"/>
              <w:left w:val="nil"/>
              <w:bottom w:val="nil"/>
              <w:right w:val="single" w:sz="4" w:space="0" w:color="auto"/>
            </w:tcBorders>
            <w:tcMar>
              <w:top w:w="57" w:type="dxa"/>
              <w:bottom w:w="57" w:type="dxa"/>
            </w:tcMar>
          </w:tcPr>
          <w:p w14:paraId="54707063" w14:textId="77777777" w:rsidR="00CA41A7" w:rsidRPr="000845EE" w:rsidRDefault="00CA41A7" w:rsidP="006A489A">
            <w:pPr>
              <w:pStyle w:val="GSBodytext"/>
              <w:rPr>
                <w:sz w:val="20"/>
                <w:szCs w:val="20"/>
              </w:rPr>
            </w:pPr>
          </w:p>
          <w:p w14:paraId="789460A0" w14:textId="77777777" w:rsidR="00CA41A7" w:rsidRPr="000845EE" w:rsidRDefault="00CA41A7" w:rsidP="006A489A">
            <w:pPr>
              <w:pStyle w:val="GSBodytext"/>
              <w:rPr>
                <w:sz w:val="20"/>
                <w:szCs w:val="20"/>
              </w:rPr>
            </w:pPr>
            <w:r w:rsidRPr="000845EE">
              <w:rPr>
                <w:sz w:val="20"/>
                <w:szCs w:val="20"/>
              </w:rPr>
              <w:t>……………………………………………………….</w:t>
            </w:r>
          </w:p>
          <w:p w14:paraId="6F4BD215" w14:textId="77777777" w:rsidR="00CA41A7" w:rsidRPr="000845EE" w:rsidRDefault="00CA41A7" w:rsidP="006A489A">
            <w:pPr>
              <w:pStyle w:val="GSBodytext"/>
              <w:rPr>
                <w:sz w:val="20"/>
                <w:szCs w:val="20"/>
              </w:rPr>
            </w:pPr>
          </w:p>
        </w:tc>
      </w:tr>
      <w:tr w:rsidR="00CA41A7" w:rsidRPr="000845EE" w14:paraId="65FEE643" w14:textId="77777777" w:rsidTr="000845EE">
        <w:tc>
          <w:tcPr>
            <w:tcW w:w="528" w:type="dxa"/>
            <w:tcBorders>
              <w:top w:val="nil"/>
              <w:left w:val="single" w:sz="4" w:space="0" w:color="auto"/>
              <w:bottom w:val="nil"/>
              <w:right w:val="nil"/>
            </w:tcBorders>
            <w:tcMar>
              <w:top w:w="57" w:type="dxa"/>
              <w:bottom w:w="57" w:type="dxa"/>
            </w:tcMar>
          </w:tcPr>
          <w:p w14:paraId="5F005CCC" w14:textId="77777777" w:rsidR="00CA41A7" w:rsidRPr="000845EE" w:rsidRDefault="00CA41A7" w:rsidP="000845EE">
            <w:pPr>
              <w:pStyle w:val="GSBodytext"/>
              <w:numPr>
                <w:ilvl w:val="0"/>
                <w:numId w:val="18"/>
              </w:numPr>
              <w:rPr>
                <w:sz w:val="20"/>
                <w:szCs w:val="20"/>
              </w:rPr>
            </w:pPr>
          </w:p>
        </w:tc>
        <w:tc>
          <w:tcPr>
            <w:tcW w:w="9120" w:type="dxa"/>
            <w:gridSpan w:val="2"/>
            <w:tcBorders>
              <w:top w:val="nil"/>
              <w:left w:val="nil"/>
              <w:bottom w:val="nil"/>
              <w:right w:val="single" w:sz="4" w:space="0" w:color="auto"/>
            </w:tcBorders>
            <w:tcMar>
              <w:top w:w="57" w:type="dxa"/>
              <w:bottom w:w="57" w:type="dxa"/>
            </w:tcMar>
          </w:tcPr>
          <w:p w14:paraId="2BF4F2B3" w14:textId="77777777" w:rsidR="00CA41A7" w:rsidRPr="000845EE" w:rsidRDefault="00CA41A7" w:rsidP="006A489A">
            <w:pPr>
              <w:pStyle w:val="GSBodytext"/>
              <w:rPr>
                <w:sz w:val="20"/>
                <w:szCs w:val="20"/>
              </w:rPr>
            </w:pPr>
            <w:r w:rsidRPr="000845EE">
              <w:rPr>
                <w:sz w:val="20"/>
                <w:szCs w:val="20"/>
              </w:rPr>
              <w:t>Nature and extent of injuries/damage:</w:t>
            </w:r>
          </w:p>
          <w:p w14:paraId="6F0F88C7" w14:textId="77777777" w:rsidR="00CA41A7" w:rsidRPr="000845EE" w:rsidRDefault="00CA41A7" w:rsidP="006A489A">
            <w:pPr>
              <w:pStyle w:val="GSBodytext"/>
              <w:rPr>
                <w:sz w:val="20"/>
                <w:szCs w:val="20"/>
              </w:rPr>
            </w:pPr>
          </w:p>
          <w:p w14:paraId="41FF2CA2" w14:textId="77777777" w:rsidR="00CA41A7" w:rsidRPr="000845EE" w:rsidRDefault="00CA41A7" w:rsidP="006A489A">
            <w:pPr>
              <w:pStyle w:val="GSBodytext"/>
              <w:rPr>
                <w:sz w:val="20"/>
                <w:szCs w:val="20"/>
              </w:rPr>
            </w:pPr>
            <w:r w:rsidRPr="000845EE">
              <w:rPr>
                <w:sz w:val="20"/>
                <w:szCs w:val="20"/>
              </w:rPr>
              <w:t>…………………………………………………………………………………………………………………………………………….</w:t>
            </w:r>
          </w:p>
          <w:p w14:paraId="756023E1" w14:textId="77777777" w:rsidR="00CA41A7" w:rsidRPr="000845EE" w:rsidRDefault="00CA41A7" w:rsidP="006A489A">
            <w:pPr>
              <w:pStyle w:val="GSBodytext"/>
              <w:rPr>
                <w:sz w:val="20"/>
                <w:szCs w:val="20"/>
              </w:rPr>
            </w:pPr>
          </w:p>
          <w:p w14:paraId="044D7790" w14:textId="77777777" w:rsidR="00CA41A7" w:rsidRPr="000845EE" w:rsidRDefault="00CA41A7" w:rsidP="006A489A">
            <w:pPr>
              <w:pStyle w:val="GSBodytext"/>
              <w:rPr>
                <w:sz w:val="20"/>
                <w:szCs w:val="20"/>
              </w:rPr>
            </w:pPr>
            <w:r w:rsidRPr="000845EE">
              <w:rPr>
                <w:sz w:val="20"/>
                <w:szCs w:val="20"/>
              </w:rPr>
              <w:t>…………………………………………………………………………………………………………………………………………….</w:t>
            </w:r>
          </w:p>
          <w:p w14:paraId="2AF07680" w14:textId="77777777" w:rsidR="00CA41A7" w:rsidRPr="000845EE" w:rsidRDefault="00CA41A7" w:rsidP="006A489A">
            <w:pPr>
              <w:pStyle w:val="GSBodytext"/>
              <w:rPr>
                <w:sz w:val="20"/>
                <w:szCs w:val="20"/>
              </w:rPr>
            </w:pPr>
          </w:p>
        </w:tc>
      </w:tr>
      <w:tr w:rsidR="00CA41A7" w:rsidRPr="000845EE" w14:paraId="2A952358" w14:textId="77777777" w:rsidTr="000845EE">
        <w:tc>
          <w:tcPr>
            <w:tcW w:w="528" w:type="dxa"/>
            <w:tcBorders>
              <w:top w:val="nil"/>
              <w:left w:val="single" w:sz="4" w:space="0" w:color="auto"/>
              <w:bottom w:val="nil"/>
              <w:right w:val="nil"/>
            </w:tcBorders>
            <w:tcMar>
              <w:top w:w="57" w:type="dxa"/>
              <w:bottom w:w="57" w:type="dxa"/>
            </w:tcMar>
          </w:tcPr>
          <w:p w14:paraId="7ED48967" w14:textId="77777777" w:rsidR="00CA41A7" w:rsidRPr="000845EE" w:rsidRDefault="00CA41A7" w:rsidP="000845EE">
            <w:pPr>
              <w:pStyle w:val="GSBodytext"/>
              <w:numPr>
                <w:ilvl w:val="0"/>
                <w:numId w:val="18"/>
              </w:numPr>
              <w:rPr>
                <w:sz w:val="20"/>
                <w:szCs w:val="20"/>
              </w:rPr>
            </w:pPr>
          </w:p>
        </w:tc>
        <w:tc>
          <w:tcPr>
            <w:tcW w:w="9120" w:type="dxa"/>
            <w:gridSpan w:val="2"/>
            <w:tcBorders>
              <w:top w:val="nil"/>
              <w:left w:val="nil"/>
              <w:bottom w:val="nil"/>
              <w:right w:val="single" w:sz="4" w:space="0" w:color="auto"/>
            </w:tcBorders>
            <w:tcMar>
              <w:top w:w="57" w:type="dxa"/>
              <w:bottom w:w="57" w:type="dxa"/>
            </w:tcMar>
          </w:tcPr>
          <w:p w14:paraId="3AA8384B" w14:textId="77777777" w:rsidR="00CA41A7" w:rsidRPr="000845EE" w:rsidRDefault="00CA41A7" w:rsidP="006A489A">
            <w:pPr>
              <w:pStyle w:val="GSBodytext"/>
              <w:rPr>
                <w:sz w:val="20"/>
                <w:szCs w:val="20"/>
              </w:rPr>
            </w:pPr>
            <w:r w:rsidRPr="000845EE">
              <w:rPr>
                <w:sz w:val="20"/>
                <w:szCs w:val="20"/>
              </w:rPr>
              <w:t>Has the third party any relationship to you (eg. relative, employee)?</w:t>
            </w:r>
          </w:p>
          <w:p w14:paraId="62846318" w14:textId="77777777" w:rsidR="00CA41A7" w:rsidRPr="000845EE" w:rsidRDefault="00CA41A7" w:rsidP="006A489A">
            <w:pPr>
              <w:pStyle w:val="GSBodytext"/>
              <w:rPr>
                <w:sz w:val="20"/>
                <w:szCs w:val="20"/>
              </w:rPr>
            </w:pPr>
          </w:p>
          <w:p w14:paraId="0BDA855C" w14:textId="77777777" w:rsidR="00CA41A7" w:rsidRPr="000845EE" w:rsidRDefault="00CA41A7" w:rsidP="006A489A">
            <w:pPr>
              <w:pStyle w:val="GSBodytext"/>
              <w:rPr>
                <w:sz w:val="20"/>
                <w:szCs w:val="20"/>
              </w:rPr>
            </w:pPr>
            <w:r w:rsidRPr="000845EE">
              <w:rPr>
                <w:sz w:val="20"/>
                <w:szCs w:val="20"/>
              </w:rPr>
              <w:t>…………………………………………………………………………………………………………………………………………….</w:t>
            </w:r>
          </w:p>
          <w:p w14:paraId="593AD4A4" w14:textId="77777777" w:rsidR="00CA41A7" w:rsidRPr="000845EE" w:rsidRDefault="00CA41A7" w:rsidP="006A489A">
            <w:pPr>
              <w:pStyle w:val="GSBodytext"/>
              <w:rPr>
                <w:sz w:val="20"/>
                <w:szCs w:val="20"/>
              </w:rPr>
            </w:pPr>
          </w:p>
          <w:p w14:paraId="40FC7696" w14:textId="77777777" w:rsidR="00CA41A7" w:rsidRPr="000845EE" w:rsidRDefault="00CA41A7" w:rsidP="006A489A">
            <w:pPr>
              <w:pStyle w:val="GSBodytext"/>
              <w:rPr>
                <w:sz w:val="20"/>
                <w:szCs w:val="20"/>
              </w:rPr>
            </w:pPr>
            <w:r w:rsidRPr="000845EE">
              <w:rPr>
                <w:sz w:val="20"/>
                <w:szCs w:val="20"/>
              </w:rPr>
              <w:t>…………………………………………………………………………………………………………………………………………….</w:t>
            </w:r>
          </w:p>
          <w:p w14:paraId="305E3E9F" w14:textId="77777777" w:rsidR="00CA41A7" w:rsidRPr="000845EE" w:rsidRDefault="00CA41A7" w:rsidP="006A489A">
            <w:pPr>
              <w:pStyle w:val="GSBodytext"/>
              <w:rPr>
                <w:sz w:val="20"/>
                <w:szCs w:val="20"/>
              </w:rPr>
            </w:pPr>
          </w:p>
        </w:tc>
      </w:tr>
      <w:tr w:rsidR="00CA41A7" w:rsidRPr="000845EE" w14:paraId="6C63094C" w14:textId="77777777" w:rsidTr="000845EE">
        <w:tc>
          <w:tcPr>
            <w:tcW w:w="528" w:type="dxa"/>
            <w:tcBorders>
              <w:top w:val="nil"/>
              <w:left w:val="single" w:sz="4" w:space="0" w:color="auto"/>
              <w:bottom w:val="nil"/>
              <w:right w:val="nil"/>
            </w:tcBorders>
            <w:tcMar>
              <w:top w:w="57" w:type="dxa"/>
              <w:bottom w:w="57" w:type="dxa"/>
            </w:tcMar>
          </w:tcPr>
          <w:p w14:paraId="3679A8AF" w14:textId="77777777" w:rsidR="00CA41A7" w:rsidRPr="000845EE" w:rsidRDefault="00CA41A7" w:rsidP="000845EE">
            <w:pPr>
              <w:pStyle w:val="GSBodytext"/>
              <w:numPr>
                <w:ilvl w:val="0"/>
                <w:numId w:val="18"/>
              </w:numPr>
              <w:rPr>
                <w:sz w:val="20"/>
                <w:szCs w:val="20"/>
              </w:rPr>
            </w:pPr>
          </w:p>
        </w:tc>
        <w:tc>
          <w:tcPr>
            <w:tcW w:w="9120" w:type="dxa"/>
            <w:gridSpan w:val="2"/>
            <w:tcBorders>
              <w:top w:val="nil"/>
              <w:left w:val="nil"/>
              <w:bottom w:val="nil"/>
              <w:right w:val="single" w:sz="4" w:space="0" w:color="auto"/>
            </w:tcBorders>
            <w:tcMar>
              <w:top w:w="57" w:type="dxa"/>
              <w:bottom w:w="57" w:type="dxa"/>
            </w:tcMar>
          </w:tcPr>
          <w:p w14:paraId="74490083" w14:textId="77777777" w:rsidR="00CA41A7" w:rsidRPr="000845EE" w:rsidRDefault="00CA41A7" w:rsidP="006A489A">
            <w:pPr>
              <w:pStyle w:val="GSBodytext"/>
              <w:rPr>
                <w:sz w:val="20"/>
                <w:szCs w:val="20"/>
              </w:rPr>
            </w:pPr>
            <w:r w:rsidRPr="000845EE">
              <w:rPr>
                <w:sz w:val="20"/>
                <w:szCs w:val="20"/>
              </w:rPr>
              <w:t>Have you received any correspondence from third parties? If so, please enclose them with this form.</w:t>
            </w:r>
          </w:p>
          <w:p w14:paraId="2FA5919C" w14:textId="77777777" w:rsidR="00CA41A7" w:rsidRPr="000845EE" w:rsidRDefault="00CA41A7" w:rsidP="006A489A">
            <w:pPr>
              <w:pStyle w:val="GSBodytext"/>
              <w:rPr>
                <w:sz w:val="20"/>
                <w:szCs w:val="20"/>
              </w:rPr>
            </w:pPr>
          </w:p>
          <w:p w14:paraId="7DCFD66C" w14:textId="77777777" w:rsidR="00CA41A7" w:rsidRPr="000845EE" w:rsidRDefault="00CA41A7" w:rsidP="006A489A">
            <w:pPr>
              <w:pStyle w:val="GSBodytext"/>
              <w:rPr>
                <w:sz w:val="20"/>
                <w:szCs w:val="20"/>
              </w:rPr>
            </w:pPr>
            <w:r w:rsidRPr="000845EE">
              <w:rPr>
                <w:sz w:val="20"/>
                <w:szCs w:val="20"/>
              </w:rPr>
              <w:t>…………………………………………………………………………………………………………………………………………….</w:t>
            </w:r>
          </w:p>
          <w:p w14:paraId="2961FBC0" w14:textId="77777777" w:rsidR="00CA41A7" w:rsidRPr="000845EE" w:rsidRDefault="00CA41A7" w:rsidP="006A489A">
            <w:pPr>
              <w:pStyle w:val="GSBodytext"/>
              <w:rPr>
                <w:sz w:val="20"/>
                <w:szCs w:val="20"/>
              </w:rPr>
            </w:pPr>
          </w:p>
          <w:p w14:paraId="2F03BACF" w14:textId="77777777" w:rsidR="00CA41A7" w:rsidRPr="000845EE" w:rsidRDefault="00CA41A7" w:rsidP="006A489A">
            <w:pPr>
              <w:pStyle w:val="GSBodytext"/>
              <w:rPr>
                <w:sz w:val="20"/>
                <w:szCs w:val="20"/>
              </w:rPr>
            </w:pPr>
            <w:r w:rsidRPr="000845EE">
              <w:rPr>
                <w:sz w:val="20"/>
                <w:szCs w:val="20"/>
              </w:rPr>
              <w:t>…………………………………………………………………………………………………………………………………………….</w:t>
            </w:r>
          </w:p>
          <w:p w14:paraId="3D226AAB" w14:textId="77777777" w:rsidR="00CA41A7" w:rsidRPr="000845EE" w:rsidRDefault="00CA41A7" w:rsidP="006A489A">
            <w:pPr>
              <w:pStyle w:val="GSBodytext"/>
              <w:rPr>
                <w:sz w:val="20"/>
                <w:szCs w:val="20"/>
              </w:rPr>
            </w:pPr>
          </w:p>
        </w:tc>
      </w:tr>
      <w:tr w:rsidR="00CA41A7" w:rsidRPr="000845EE" w14:paraId="7D4520C1" w14:textId="77777777" w:rsidTr="000845EE">
        <w:tc>
          <w:tcPr>
            <w:tcW w:w="528" w:type="dxa"/>
            <w:tcBorders>
              <w:top w:val="nil"/>
              <w:left w:val="single" w:sz="4" w:space="0" w:color="auto"/>
              <w:bottom w:val="single" w:sz="4" w:space="0" w:color="auto"/>
              <w:right w:val="nil"/>
            </w:tcBorders>
            <w:tcMar>
              <w:top w:w="57" w:type="dxa"/>
              <w:bottom w:w="57" w:type="dxa"/>
            </w:tcMar>
          </w:tcPr>
          <w:p w14:paraId="2E688705" w14:textId="77777777" w:rsidR="00CA41A7" w:rsidRPr="000845EE" w:rsidRDefault="00CA41A7" w:rsidP="000845EE">
            <w:pPr>
              <w:pStyle w:val="GSBodytext"/>
              <w:numPr>
                <w:ilvl w:val="0"/>
                <w:numId w:val="18"/>
              </w:numPr>
              <w:rPr>
                <w:sz w:val="20"/>
                <w:szCs w:val="20"/>
              </w:rPr>
            </w:pPr>
          </w:p>
        </w:tc>
        <w:tc>
          <w:tcPr>
            <w:tcW w:w="9120" w:type="dxa"/>
            <w:gridSpan w:val="2"/>
            <w:tcBorders>
              <w:top w:val="nil"/>
              <w:left w:val="nil"/>
              <w:bottom w:val="single" w:sz="4" w:space="0" w:color="auto"/>
              <w:right w:val="single" w:sz="4" w:space="0" w:color="auto"/>
            </w:tcBorders>
            <w:tcMar>
              <w:top w:w="57" w:type="dxa"/>
              <w:bottom w:w="57" w:type="dxa"/>
            </w:tcMar>
          </w:tcPr>
          <w:p w14:paraId="7B109F8F" w14:textId="77777777" w:rsidR="00CA41A7" w:rsidRPr="000845EE" w:rsidRDefault="00CA41A7" w:rsidP="006A489A">
            <w:pPr>
              <w:pStyle w:val="GSBodytext"/>
              <w:rPr>
                <w:sz w:val="20"/>
                <w:szCs w:val="20"/>
              </w:rPr>
            </w:pPr>
            <w:r w:rsidRPr="000845EE">
              <w:rPr>
                <w:sz w:val="20"/>
                <w:szCs w:val="20"/>
              </w:rPr>
              <w:t>Have you made any admission of liability?</w:t>
            </w:r>
          </w:p>
          <w:p w14:paraId="47C61B7F" w14:textId="77777777" w:rsidR="00CA41A7" w:rsidRPr="000845EE" w:rsidRDefault="00CA41A7" w:rsidP="006A489A">
            <w:pPr>
              <w:pStyle w:val="GSBodytext"/>
              <w:rPr>
                <w:sz w:val="20"/>
                <w:szCs w:val="20"/>
              </w:rPr>
            </w:pPr>
          </w:p>
          <w:p w14:paraId="1619BC5E" w14:textId="77777777" w:rsidR="00CA41A7" w:rsidRPr="000845EE" w:rsidRDefault="00CA41A7" w:rsidP="006A489A">
            <w:pPr>
              <w:pStyle w:val="GSBodytext"/>
              <w:rPr>
                <w:sz w:val="20"/>
                <w:szCs w:val="20"/>
              </w:rPr>
            </w:pPr>
            <w:r w:rsidRPr="000845EE">
              <w:rPr>
                <w:sz w:val="20"/>
                <w:szCs w:val="20"/>
              </w:rPr>
              <w:t>…………………………………………………………………………………………………………………………………………….</w:t>
            </w:r>
          </w:p>
          <w:p w14:paraId="745C24D5" w14:textId="77777777" w:rsidR="00CA41A7" w:rsidRPr="000845EE" w:rsidRDefault="00CA41A7" w:rsidP="006A489A">
            <w:pPr>
              <w:pStyle w:val="GSBodytext"/>
              <w:rPr>
                <w:sz w:val="20"/>
                <w:szCs w:val="20"/>
              </w:rPr>
            </w:pPr>
          </w:p>
          <w:p w14:paraId="0DFDF28C" w14:textId="77777777" w:rsidR="00CA41A7" w:rsidRPr="000845EE" w:rsidRDefault="00CA41A7" w:rsidP="006A489A">
            <w:pPr>
              <w:pStyle w:val="GSBodytext"/>
              <w:rPr>
                <w:sz w:val="20"/>
                <w:szCs w:val="20"/>
              </w:rPr>
            </w:pPr>
            <w:r w:rsidRPr="000845EE">
              <w:rPr>
                <w:sz w:val="20"/>
                <w:szCs w:val="20"/>
              </w:rPr>
              <w:t>…………………………………………………………………………………………………………………………………………….</w:t>
            </w:r>
          </w:p>
          <w:p w14:paraId="624E9F60" w14:textId="77777777" w:rsidR="00CA41A7" w:rsidRPr="000845EE" w:rsidRDefault="00CA41A7" w:rsidP="006A489A">
            <w:pPr>
              <w:pStyle w:val="GSBodytext"/>
              <w:rPr>
                <w:sz w:val="20"/>
                <w:szCs w:val="20"/>
              </w:rPr>
            </w:pPr>
          </w:p>
        </w:tc>
      </w:tr>
    </w:tbl>
    <w:p w14:paraId="6006881E" w14:textId="77777777" w:rsidR="00C567EE" w:rsidRPr="00CA41A7" w:rsidRDefault="00C567EE" w:rsidP="00CA41A7">
      <w:pPr>
        <w:pStyle w:val="TOSBodyText"/>
      </w:pPr>
    </w:p>
    <w:sectPr w:rsidR="00C567EE" w:rsidRPr="00CA41A7" w:rsidSect="00C73576">
      <w:footerReference w:type="default" r:id="rId8"/>
      <w:pgSz w:w="11906" w:h="16838" w:code="9"/>
      <w:pgMar w:top="116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F9BB" w14:textId="77777777" w:rsidR="00236F3A" w:rsidRDefault="00236F3A" w:rsidP="00AB4C04">
      <w:r>
        <w:separator/>
      </w:r>
    </w:p>
  </w:endnote>
  <w:endnote w:type="continuationSeparator" w:id="0">
    <w:p w14:paraId="099BE188" w14:textId="77777777" w:rsidR="00236F3A" w:rsidRDefault="00236F3A" w:rsidP="00A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46E2" w14:textId="5AF34835" w:rsidR="002C4015" w:rsidRDefault="00000000" w:rsidP="00085552">
    <w:pPr>
      <w:pStyle w:val="TOSFooter"/>
    </w:pPr>
    <w:r>
      <w:fldChar w:fldCharType="begin"/>
    </w:r>
    <w:r>
      <w:instrText xml:space="preserve"> FILENAME </w:instrText>
    </w:r>
    <w:r>
      <w:fldChar w:fldCharType="separate"/>
    </w:r>
    <w:r w:rsidR="008F7666">
      <w:rPr>
        <w:noProof/>
      </w:rPr>
      <w:t>Property_Claim_Form_v</w:t>
    </w:r>
    <w:r w:rsidR="00BC3286">
      <w:rPr>
        <w:noProof/>
      </w:rPr>
      <w:t>0</w:t>
    </w:r>
    <w:r w:rsidR="000E38D8">
      <w:rPr>
        <w:noProof/>
      </w:rPr>
      <w:t>9</w:t>
    </w:r>
    <w:r w:rsidR="00BC3286">
      <w:rPr>
        <w:noProof/>
      </w:rPr>
      <w:t>21</w:t>
    </w:r>
    <w:r w:rsidR="00B54FFA">
      <w:rPr>
        <w:noProof/>
      </w:rPr>
      <w:t>_TF.doc</w:t>
    </w:r>
    <w:r>
      <w:rPr>
        <w:noProof/>
      </w:rPr>
      <w:fldChar w:fldCharType="end"/>
    </w:r>
  </w:p>
  <w:p w14:paraId="59AC1D19" w14:textId="77777777" w:rsidR="002C4015" w:rsidRDefault="002C4015" w:rsidP="009F2616">
    <w:pPr>
      <w:pStyle w:val="TOS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F766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F7666">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92B1" w14:textId="77777777" w:rsidR="00236F3A" w:rsidRDefault="00236F3A" w:rsidP="00AB4C04">
      <w:r>
        <w:separator/>
      </w:r>
    </w:p>
  </w:footnote>
  <w:footnote w:type="continuationSeparator" w:id="0">
    <w:p w14:paraId="32DC08A4" w14:textId="77777777" w:rsidR="00236F3A" w:rsidRDefault="00236F3A" w:rsidP="00AB4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E10"/>
    <w:multiLevelType w:val="multilevel"/>
    <w:tmpl w:val="0890E27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51C3C"/>
    <w:multiLevelType w:val="hybridMultilevel"/>
    <w:tmpl w:val="BD4C7CD2"/>
    <w:lvl w:ilvl="0" w:tplc="F068594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695A60"/>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6B22B5"/>
    <w:multiLevelType w:val="hybridMultilevel"/>
    <w:tmpl w:val="6B2834D6"/>
    <w:lvl w:ilvl="0" w:tplc="6EA87BF0">
      <w:start w:val="1"/>
      <w:numFmt w:val="lowerLetter"/>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984FA2"/>
    <w:multiLevelType w:val="hybridMultilevel"/>
    <w:tmpl w:val="6CACA1AE"/>
    <w:lvl w:ilvl="0" w:tplc="FF226B60">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5E62BE"/>
    <w:multiLevelType w:val="multilevel"/>
    <w:tmpl w:val="2834A1EE"/>
    <w:lvl w:ilvl="0">
      <w:start w:val="1"/>
      <w:numFmt w:val="decimal"/>
      <w:lvlText w:val="%1"/>
      <w:lvlJc w:val="left"/>
      <w:pPr>
        <w:tabs>
          <w:tab w:val="num" w:pos="578"/>
        </w:tabs>
        <w:ind w:left="578" w:hanging="578"/>
      </w:pPr>
      <w:rPr>
        <w:rFonts w:ascii="Arial Bold" w:hAnsi="Arial Bold" w:hint="default"/>
        <w:b/>
        <w:i w:val="0"/>
        <w:sz w:val="24"/>
      </w:rPr>
    </w:lvl>
    <w:lvl w:ilvl="1">
      <w:start w:val="1"/>
      <w:numFmt w:val="decimal"/>
      <w:lvlText w:val="%1.%2"/>
      <w:lvlJc w:val="left"/>
      <w:pPr>
        <w:tabs>
          <w:tab w:val="num" w:pos="578"/>
        </w:tabs>
        <w:ind w:left="578" w:hanging="578"/>
      </w:pPr>
      <w:rPr>
        <w:rFonts w:ascii="Arial Bold" w:hAnsi="Arial Bold" w:hint="default"/>
        <w:b/>
        <w:i w:val="0"/>
        <w:color w:val="000080"/>
        <w:sz w:val="20"/>
      </w:rPr>
    </w:lvl>
    <w:lvl w:ilvl="2">
      <w:start w:val="1"/>
      <w:numFmt w:val="decimal"/>
      <w:lvlText w:val="%1.%2.%3"/>
      <w:lvlJc w:val="left"/>
      <w:pPr>
        <w:tabs>
          <w:tab w:val="num" w:pos="1276"/>
        </w:tabs>
        <w:ind w:left="1276" w:hanging="698"/>
      </w:pPr>
      <w:rPr>
        <w:rFonts w:ascii="Arial Bold" w:hAnsi="Arial Bold" w:hint="default"/>
        <w:b/>
        <w:i w:val="0"/>
        <w:color w:val="000080"/>
        <w:sz w:val="20"/>
      </w:rPr>
    </w:lvl>
    <w:lvl w:ilvl="3">
      <w:start w:val="1"/>
      <w:numFmt w:val="decimal"/>
      <w:lvlText w:val="%1.%2.%3.%4"/>
      <w:lvlJc w:val="left"/>
      <w:pPr>
        <w:tabs>
          <w:tab w:val="num" w:pos="2018"/>
        </w:tabs>
        <w:ind w:left="2018" w:hanging="864"/>
      </w:pPr>
      <w:rPr>
        <w:rFonts w:hint="default"/>
      </w:rPr>
    </w:lvl>
    <w:lvl w:ilvl="4">
      <w:start w:val="1"/>
      <w:numFmt w:val="decimal"/>
      <w:lvlText w:val="%1.%2.%3.%4.%5"/>
      <w:lvlJc w:val="left"/>
      <w:pPr>
        <w:tabs>
          <w:tab w:val="num" w:pos="2162"/>
        </w:tabs>
        <w:ind w:left="2162" w:hanging="1008"/>
      </w:pPr>
      <w:rPr>
        <w:rFonts w:hint="default"/>
      </w:rPr>
    </w:lvl>
    <w:lvl w:ilvl="5">
      <w:start w:val="1"/>
      <w:numFmt w:val="decimal"/>
      <w:lvlText w:val="%1.%2.%3.%4.%5.%6"/>
      <w:lvlJc w:val="left"/>
      <w:pPr>
        <w:tabs>
          <w:tab w:val="num" w:pos="2306"/>
        </w:tabs>
        <w:ind w:left="2306" w:hanging="1152"/>
      </w:pPr>
      <w:rPr>
        <w:rFonts w:hint="default"/>
      </w:rPr>
    </w:lvl>
    <w:lvl w:ilvl="6">
      <w:start w:val="1"/>
      <w:numFmt w:val="decimal"/>
      <w:lvlText w:val="%1.%2.%3.%4.%5.%6.%7"/>
      <w:lvlJc w:val="left"/>
      <w:pPr>
        <w:tabs>
          <w:tab w:val="num" w:pos="2450"/>
        </w:tabs>
        <w:ind w:left="2450" w:hanging="1296"/>
      </w:pPr>
      <w:rPr>
        <w:rFonts w:hint="default"/>
      </w:rPr>
    </w:lvl>
    <w:lvl w:ilvl="7">
      <w:start w:val="1"/>
      <w:numFmt w:val="decimal"/>
      <w:lvlText w:val="%1.%2.%3.%4.%5.%6.%7.%8"/>
      <w:lvlJc w:val="left"/>
      <w:pPr>
        <w:tabs>
          <w:tab w:val="num" w:pos="2594"/>
        </w:tabs>
        <w:ind w:left="2594" w:hanging="1440"/>
      </w:pPr>
      <w:rPr>
        <w:rFonts w:hint="default"/>
      </w:rPr>
    </w:lvl>
    <w:lvl w:ilvl="8">
      <w:start w:val="1"/>
      <w:numFmt w:val="decimal"/>
      <w:lvlText w:val="%1.%2.%3.%4.%5.%6.%7.%8.%9"/>
      <w:lvlJc w:val="left"/>
      <w:pPr>
        <w:tabs>
          <w:tab w:val="num" w:pos="2738"/>
        </w:tabs>
        <w:ind w:left="2738" w:hanging="1584"/>
      </w:pPr>
      <w:rPr>
        <w:rFonts w:hint="default"/>
      </w:rPr>
    </w:lvl>
  </w:abstractNum>
  <w:abstractNum w:abstractNumId="6" w15:restartNumberingAfterBreak="0">
    <w:nsid w:val="3A033D8F"/>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390413"/>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13D0953"/>
    <w:multiLevelType w:val="hybridMultilevel"/>
    <w:tmpl w:val="BD20068C"/>
    <w:lvl w:ilvl="0" w:tplc="FF226B60">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8456DD"/>
    <w:multiLevelType w:val="multilevel"/>
    <w:tmpl w:val="BD4C7CD2"/>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0ED1D1A"/>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564D78"/>
    <w:multiLevelType w:val="hybridMultilevel"/>
    <w:tmpl w:val="282A358C"/>
    <w:lvl w:ilvl="0" w:tplc="C5A85718">
      <w:start w:val="1"/>
      <w:numFmt w:val="bullet"/>
      <w:pStyle w:val="TOSListBullet"/>
      <w:lvlText w:val=""/>
      <w:lvlJc w:val="left"/>
      <w:pPr>
        <w:tabs>
          <w:tab w:val="num" w:pos="567"/>
        </w:tabs>
        <w:ind w:left="567" w:hanging="567"/>
      </w:pPr>
      <w:rPr>
        <w:rFonts w:ascii="Symbol" w:hAnsi="Symbol" w:hint="default"/>
        <w:color w:val="auto"/>
      </w:rPr>
    </w:lvl>
    <w:lvl w:ilvl="1" w:tplc="0C090003">
      <w:start w:val="1"/>
      <w:numFmt w:val="bullet"/>
      <w:lvlText w:val=""/>
      <w:lvlJc w:val="left"/>
      <w:pPr>
        <w:tabs>
          <w:tab w:val="num" w:pos="1420"/>
        </w:tabs>
        <w:ind w:left="1420" w:hanging="34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B53207"/>
    <w:multiLevelType w:val="hybridMultilevel"/>
    <w:tmpl w:val="0890E27E"/>
    <w:lvl w:ilvl="0" w:tplc="CD1A089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8C6991"/>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7460CF"/>
    <w:multiLevelType w:val="hybridMultilevel"/>
    <w:tmpl w:val="83BA1582"/>
    <w:lvl w:ilvl="0" w:tplc="719A7AAA">
      <w:start w:val="1"/>
      <w:numFmt w:val="upperLetter"/>
      <w:lvlText w:val="%1."/>
      <w:lvlJc w:val="left"/>
      <w:pPr>
        <w:tabs>
          <w:tab w:val="num" w:pos="578"/>
        </w:tabs>
        <w:ind w:left="578" w:hanging="57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0E75EE"/>
    <w:multiLevelType w:val="multilevel"/>
    <w:tmpl w:val="E2FC7828"/>
    <w:lvl w:ilvl="0">
      <w:start w:val="1"/>
      <w:numFmt w:val="decimal"/>
      <w:lvlText w:val="%1."/>
      <w:lvlJc w:val="left"/>
      <w:pPr>
        <w:tabs>
          <w:tab w:val="num" w:pos="578"/>
        </w:tabs>
        <w:ind w:left="578" w:hanging="578"/>
      </w:pPr>
      <w:rPr>
        <w:rFonts w:ascii="Arial Bold" w:hAnsi="Arial Bold" w:hint="default"/>
        <w:b/>
        <w:i w:val="0"/>
        <w:caps/>
        <w:color w:val="000080"/>
        <w:sz w:val="22"/>
        <w:u w:val="none"/>
      </w:rPr>
    </w:lvl>
    <w:lvl w:ilvl="1">
      <w:start w:val="1"/>
      <w:numFmt w:val="decimal"/>
      <w:pStyle w:val="Heading1"/>
      <w:lvlText w:val="%1.%2"/>
      <w:lvlJc w:val="left"/>
      <w:pPr>
        <w:tabs>
          <w:tab w:val="num" w:pos="578"/>
        </w:tabs>
        <w:ind w:left="578" w:hanging="578"/>
      </w:pPr>
      <w:rPr>
        <w:rFonts w:ascii="Arial Bold" w:hAnsi="Arial Bold" w:hint="default"/>
        <w:b/>
        <w:i w:val="0"/>
        <w:color w:val="000080"/>
        <w:sz w:val="20"/>
      </w:rPr>
    </w:lvl>
    <w:lvl w:ilvl="2">
      <w:start w:val="1"/>
      <w:numFmt w:val="decimal"/>
      <w:lvlText w:val="%1.%2.%3"/>
      <w:lvlJc w:val="left"/>
      <w:pPr>
        <w:tabs>
          <w:tab w:val="num" w:pos="1446"/>
        </w:tabs>
        <w:ind w:left="1446" w:hanging="868"/>
      </w:pPr>
      <w:rPr>
        <w:rFonts w:ascii="Arial Bold" w:hAnsi="Arial Bold" w:hint="default"/>
        <w:b/>
        <w:i w:val="0"/>
        <w:color w:val="000080"/>
        <w:sz w:val="20"/>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6" w15:restartNumberingAfterBreak="0">
    <w:nsid w:val="7257461C"/>
    <w:multiLevelType w:val="hybridMultilevel"/>
    <w:tmpl w:val="A6C446C6"/>
    <w:lvl w:ilvl="0" w:tplc="F0E07CC4">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1D1FC9"/>
    <w:multiLevelType w:val="hybridMultilevel"/>
    <w:tmpl w:val="0D668576"/>
    <w:lvl w:ilvl="0" w:tplc="EE7CD06E">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089339">
    <w:abstractNumId w:val="5"/>
  </w:num>
  <w:num w:numId="2" w16cid:durableId="633869302">
    <w:abstractNumId w:val="5"/>
  </w:num>
  <w:num w:numId="3" w16cid:durableId="1526677711">
    <w:abstractNumId w:val="5"/>
  </w:num>
  <w:num w:numId="4" w16cid:durableId="56443634">
    <w:abstractNumId w:val="5"/>
  </w:num>
  <w:num w:numId="5" w16cid:durableId="1854878549">
    <w:abstractNumId w:val="14"/>
  </w:num>
  <w:num w:numId="6" w16cid:durableId="518934024">
    <w:abstractNumId w:val="15"/>
  </w:num>
  <w:num w:numId="7" w16cid:durableId="1600606272">
    <w:abstractNumId w:val="11"/>
  </w:num>
  <w:num w:numId="8" w16cid:durableId="1074546396">
    <w:abstractNumId w:val="11"/>
  </w:num>
  <w:num w:numId="9" w16cid:durableId="1146430494">
    <w:abstractNumId w:val="11"/>
  </w:num>
  <w:num w:numId="10" w16cid:durableId="669872326">
    <w:abstractNumId w:val="11"/>
  </w:num>
  <w:num w:numId="11" w16cid:durableId="828600891">
    <w:abstractNumId w:val="11"/>
  </w:num>
  <w:num w:numId="12" w16cid:durableId="1867330043">
    <w:abstractNumId w:val="7"/>
  </w:num>
  <w:num w:numId="13" w16cid:durableId="1583564878">
    <w:abstractNumId w:val="13"/>
  </w:num>
  <w:num w:numId="14" w16cid:durableId="246115730">
    <w:abstractNumId w:val="6"/>
  </w:num>
  <w:num w:numId="15" w16cid:durableId="448667664">
    <w:abstractNumId w:val="10"/>
  </w:num>
  <w:num w:numId="16" w16cid:durableId="642004529">
    <w:abstractNumId w:val="2"/>
  </w:num>
  <w:num w:numId="17" w16cid:durableId="1488593314">
    <w:abstractNumId w:val="17"/>
  </w:num>
  <w:num w:numId="18" w16cid:durableId="2112235436">
    <w:abstractNumId w:val="3"/>
  </w:num>
  <w:num w:numId="19" w16cid:durableId="1123576326">
    <w:abstractNumId w:val="12"/>
  </w:num>
  <w:num w:numId="20" w16cid:durableId="412626485">
    <w:abstractNumId w:val="0"/>
  </w:num>
  <w:num w:numId="21" w16cid:durableId="588923725">
    <w:abstractNumId w:val="16"/>
  </w:num>
  <w:num w:numId="22" w16cid:durableId="980186195">
    <w:abstractNumId w:val="1"/>
  </w:num>
  <w:num w:numId="23" w16cid:durableId="1321929596">
    <w:abstractNumId w:val="9"/>
  </w:num>
  <w:num w:numId="24" w16cid:durableId="1379161499">
    <w:abstractNumId w:val="4"/>
  </w:num>
  <w:num w:numId="25" w16cid:durableId="218783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A9"/>
    <w:rsid w:val="00001F56"/>
    <w:rsid w:val="00002C59"/>
    <w:rsid w:val="00016EB2"/>
    <w:rsid w:val="000306B4"/>
    <w:rsid w:val="000634EC"/>
    <w:rsid w:val="000767F7"/>
    <w:rsid w:val="00077ABA"/>
    <w:rsid w:val="000845EE"/>
    <w:rsid w:val="00085552"/>
    <w:rsid w:val="000A1416"/>
    <w:rsid w:val="000A3EF6"/>
    <w:rsid w:val="000B0313"/>
    <w:rsid w:val="000C14BA"/>
    <w:rsid w:val="000C2686"/>
    <w:rsid w:val="000D0513"/>
    <w:rsid w:val="000D7C56"/>
    <w:rsid w:val="000E38D8"/>
    <w:rsid w:val="00104EC3"/>
    <w:rsid w:val="0010648E"/>
    <w:rsid w:val="001067C4"/>
    <w:rsid w:val="001356FB"/>
    <w:rsid w:val="0013635E"/>
    <w:rsid w:val="00147AEC"/>
    <w:rsid w:val="00147B82"/>
    <w:rsid w:val="001859CC"/>
    <w:rsid w:val="00192F0D"/>
    <w:rsid w:val="001C7A6F"/>
    <w:rsid w:val="00201515"/>
    <w:rsid w:val="00203C33"/>
    <w:rsid w:val="00236F3A"/>
    <w:rsid w:val="00281123"/>
    <w:rsid w:val="00281B3F"/>
    <w:rsid w:val="002933B6"/>
    <w:rsid w:val="002C4015"/>
    <w:rsid w:val="002C483A"/>
    <w:rsid w:val="002D342F"/>
    <w:rsid w:val="003027BF"/>
    <w:rsid w:val="00304EDD"/>
    <w:rsid w:val="00323C87"/>
    <w:rsid w:val="00372B63"/>
    <w:rsid w:val="00387B4F"/>
    <w:rsid w:val="003A5948"/>
    <w:rsid w:val="003C1E01"/>
    <w:rsid w:val="003D35C0"/>
    <w:rsid w:val="00401F75"/>
    <w:rsid w:val="00496163"/>
    <w:rsid w:val="004A7BA9"/>
    <w:rsid w:val="004C6102"/>
    <w:rsid w:val="004D0222"/>
    <w:rsid w:val="005149FA"/>
    <w:rsid w:val="00554706"/>
    <w:rsid w:val="00576AE6"/>
    <w:rsid w:val="005A1BAC"/>
    <w:rsid w:val="005A1CB4"/>
    <w:rsid w:val="005A4EAF"/>
    <w:rsid w:val="005B094B"/>
    <w:rsid w:val="0060005E"/>
    <w:rsid w:val="00612EDB"/>
    <w:rsid w:val="00614174"/>
    <w:rsid w:val="006338C2"/>
    <w:rsid w:val="0065437C"/>
    <w:rsid w:val="00654B6E"/>
    <w:rsid w:val="00675A3B"/>
    <w:rsid w:val="0068449F"/>
    <w:rsid w:val="006A489A"/>
    <w:rsid w:val="006C1E20"/>
    <w:rsid w:val="006C65D2"/>
    <w:rsid w:val="007206B5"/>
    <w:rsid w:val="00784753"/>
    <w:rsid w:val="007A6791"/>
    <w:rsid w:val="007B2E77"/>
    <w:rsid w:val="007B5147"/>
    <w:rsid w:val="007B5B40"/>
    <w:rsid w:val="007E537C"/>
    <w:rsid w:val="00821796"/>
    <w:rsid w:val="008528A4"/>
    <w:rsid w:val="008571AF"/>
    <w:rsid w:val="00862AC1"/>
    <w:rsid w:val="00893078"/>
    <w:rsid w:val="008B68DE"/>
    <w:rsid w:val="008B70BB"/>
    <w:rsid w:val="008F0933"/>
    <w:rsid w:val="008F7666"/>
    <w:rsid w:val="0096218A"/>
    <w:rsid w:val="00986ECC"/>
    <w:rsid w:val="00987B63"/>
    <w:rsid w:val="009F2616"/>
    <w:rsid w:val="009F3831"/>
    <w:rsid w:val="00A11042"/>
    <w:rsid w:val="00A20DA0"/>
    <w:rsid w:val="00A21BF7"/>
    <w:rsid w:val="00AA03A6"/>
    <w:rsid w:val="00AB45DD"/>
    <w:rsid w:val="00AB4C04"/>
    <w:rsid w:val="00AD42EC"/>
    <w:rsid w:val="00AF309E"/>
    <w:rsid w:val="00B54FFA"/>
    <w:rsid w:val="00B5609C"/>
    <w:rsid w:val="00B72BB9"/>
    <w:rsid w:val="00BA1DB2"/>
    <w:rsid w:val="00BB119B"/>
    <w:rsid w:val="00BB48FC"/>
    <w:rsid w:val="00BC3286"/>
    <w:rsid w:val="00BD1A11"/>
    <w:rsid w:val="00BE08B6"/>
    <w:rsid w:val="00BF3410"/>
    <w:rsid w:val="00C064D0"/>
    <w:rsid w:val="00C37D9B"/>
    <w:rsid w:val="00C5350C"/>
    <w:rsid w:val="00C567EE"/>
    <w:rsid w:val="00C60195"/>
    <w:rsid w:val="00C66AC5"/>
    <w:rsid w:val="00C73576"/>
    <w:rsid w:val="00C826AF"/>
    <w:rsid w:val="00C93E76"/>
    <w:rsid w:val="00CA41A7"/>
    <w:rsid w:val="00CE0B3D"/>
    <w:rsid w:val="00CE44AD"/>
    <w:rsid w:val="00CF6764"/>
    <w:rsid w:val="00D069EF"/>
    <w:rsid w:val="00D215C8"/>
    <w:rsid w:val="00D24105"/>
    <w:rsid w:val="00D46156"/>
    <w:rsid w:val="00D60A96"/>
    <w:rsid w:val="00D84D23"/>
    <w:rsid w:val="00DB2700"/>
    <w:rsid w:val="00DF52B9"/>
    <w:rsid w:val="00E176CC"/>
    <w:rsid w:val="00E27DCD"/>
    <w:rsid w:val="00E346DB"/>
    <w:rsid w:val="00E37ACB"/>
    <w:rsid w:val="00E736A7"/>
    <w:rsid w:val="00E828D2"/>
    <w:rsid w:val="00EA7BAD"/>
    <w:rsid w:val="00EB124F"/>
    <w:rsid w:val="00ED0359"/>
    <w:rsid w:val="00EF7254"/>
    <w:rsid w:val="00F24A9A"/>
    <w:rsid w:val="00F63CF6"/>
    <w:rsid w:val="00F80A35"/>
    <w:rsid w:val="00F81201"/>
    <w:rsid w:val="00FA457E"/>
    <w:rsid w:val="00FB4A7B"/>
    <w:rsid w:val="00FC6BAA"/>
    <w:rsid w:val="00FF2A4C"/>
    <w:rsid w:val="00FF5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BE8EF"/>
  <w15:chartTrackingRefBased/>
  <w15:docId w15:val="{76415A10-C1FB-4230-AABE-354AC0E1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1A7"/>
    <w:rPr>
      <w:rFonts w:ascii="Arial Narrow" w:hAnsi="Arial Narrow"/>
      <w:sz w:val="18"/>
      <w:lang w:val="en-US"/>
    </w:rPr>
  </w:style>
  <w:style w:type="paragraph" w:styleId="Heading1">
    <w:name w:val="heading 1"/>
    <w:basedOn w:val="Normal"/>
    <w:next w:val="Normal"/>
    <w:qFormat/>
    <w:pPr>
      <w:keepNext/>
      <w:numPr>
        <w:ilvl w:val="1"/>
        <w:numId w:val="6"/>
      </w:numPr>
      <w:spacing w:before="100" w:after="100"/>
      <w:outlineLvl w:val="0"/>
    </w:pPr>
    <w:rPr>
      <w:rFonts w:ascii="Arial Bold" w:hAnsi="Arial Bold"/>
      <w:b/>
      <w:bCs/>
      <w:caps/>
      <w:color w:val="000080"/>
      <w:kern w:val="32"/>
      <w:sz w:val="24"/>
      <w:szCs w:val="32"/>
    </w:rPr>
  </w:style>
  <w:style w:type="paragraph" w:styleId="Heading3">
    <w:name w:val="heading 3"/>
    <w:basedOn w:val="Normal"/>
    <w:next w:val="Normal"/>
    <w:qFormat/>
    <w:rsid w:val="00CA41A7"/>
    <w:pPr>
      <w:keepNext/>
      <w:jc w:val="both"/>
      <w:outlineLvl w:val="2"/>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SBodyText">
    <w:name w:val="TOS_BodyText"/>
    <w:basedOn w:val="Normal"/>
    <w:rsid w:val="00C5350C"/>
    <w:rPr>
      <w:sz w:val="22"/>
      <w:lang w:val="en-AU"/>
    </w:rPr>
  </w:style>
  <w:style w:type="paragraph" w:customStyle="1" w:styleId="TOSCoverTitle">
    <w:name w:val="TOS_CoverTitle"/>
    <w:basedOn w:val="TOSBodyText"/>
    <w:rsid w:val="00C93E76"/>
    <w:pPr>
      <w:spacing w:before="120" w:after="120"/>
    </w:pPr>
    <w:rPr>
      <w:rFonts w:ascii="Arial Bold" w:hAnsi="Arial Bold"/>
      <w:b/>
      <w:caps/>
      <w:sz w:val="48"/>
      <w:szCs w:val="48"/>
    </w:rPr>
  </w:style>
  <w:style w:type="paragraph" w:customStyle="1" w:styleId="TOSTitle">
    <w:name w:val="TOS_Title"/>
    <w:basedOn w:val="TOSBodyText"/>
    <w:rsid w:val="00C567EE"/>
    <w:pPr>
      <w:pBdr>
        <w:bottom w:val="single" w:sz="18" w:space="1" w:color="auto"/>
      </w:pBdr>
      <w:spacing w:before="120" w:after="120"/>
      <w:jc w:val="center"/>
    </w:pPr>
    <w:rPr>
      <w:rFonts w:ascii="Arial Bold" w:hAnsi="Arial Bold"/>
      <w:b/>
      <w:caps/>
      <w:sz w:val="32"/>
      <w:szCs w:val="32"/>
    </w:rPr>
  </w:style>
  <w:style w:type="paragraph" w:customStyle="1" w:styleId="TOSListBullet">
    <w:name w:val="TOS_ListBullet"/>
    <w:basedOn w:val="TOSBodyText"/>
    <w:rsid w:val="002C4015"/>
    <w:pPr>
      <w:numPr>
        <w:numId w:val="11"/>
      </w:numPr>
      <w:spacing w:before="60" w:after="60"/>
    </w:pPr>
  </w:style>
  <w:style w:type="paragraph" w:styleId="Header">
    <w:name w:val="header"/>
    <w:basedOn w:val="Normal"/>
    <w:rsid w:val="00C60195"/>
    <w:pPr>
      <w:tabs>
        <w:tab w:val="center" w:pos="4153"/>
        <w:tab w:val="right" w:pos="8306"/>
      </w:tabs>
    </w:pPr>
  </w:style>
  <w:style w:type="paragraph" w:styleId="Footer">
    <w:name w:val="footer"/>
    <w:basedOn w:val="Normal"/>
    <w:rsid w:val="00C60195"/>
    <w:pPr>
      <w:tabs>
        <w:tab w:val="center" w:pos="4153"/>
        <w:tab w:val="right" w:pos="8306"/>
      </w:tabs>
    </w:pPr>
  </w:style>
  <w:style w:type="character" w:styleId="PageNumber">
    <w:name w:val="page number"/>
    <w:basedOn w:val="DefaultParagraphFont"/>
    <w:rsid w:val="00085552"/>
  </w:style>
  <w:style w:type="paragraph" w:customStyle="1" w:styleId="TOSFooter">
    <w:name w:val="TOS_Footer"/>
    <w:basedOn w:val="TOSBodyText"/>
    <w:rsid w:val="00085552"/>
    <w:rPr>
      <w:sz w:val="16"/>
    </w:rPr>
  </w:style>
  <w:style w:type="paragraph" w:customStyle="1" w:styleId="TOSSub-Title">
    <w:name w:val="TOS_Sub-Title"/>
    <w:basedOn w:val="TOSTitle"/>
    <w:rsid w:val="00C567EE"/>
    <w:pPr>
      <w:pBdr>
        <w:bottom w:val="none" w:sz="0" w:space="0" w:color="auto"/>
      </w:pBdr>
      <w:jc w:val="left"/>
    </w:pPr>
  </w:style>
  <w:style w:type="table" w:customStyle="1" w:styleId="TOSTextTable">
    <w:name w:val="TOS_TextTable"/>
    <w:basedOn w:val="TableNormal"/>
    <w:rsid w:val="00C567EE"/>
    <w:pPr>
      <w:spacing w:before="60" w:after="60"/>
    </w:pPr>
    <w:rPr>
      <w:rFonts w:ascii="Arial" w:hAnsi="Arial"/>
      <w:sz w:val="22"/>
    </w:rPr>
    <w:tblPr/>
    <w:tcPr>
      <w:tcMar>
        <w:top w:w="85" w:type="dxa"/>
        <w:bottom w:w="85" w:type="dxa"/>
      </w:tcMar>
    </w:tcPr>
    <w:tblStylePr w:type="firstCol">
      <w:rPr>
        <w:rFonts w:ascii="Yu Gothic" w:hAnsi="Yu Gothic"/>
        <w:b/>
        <w:i w:val="0"/>
        <w:caps/>
        <w:smallCaps w:val="0"/>
        <w:sz w:val="22"/>
        <w:szCs w:val="22"/>
      </w:rPr>
    </w:tblStylePr>
  </w:style>
  <w:style w:type="table" w:styleId="TableGrid">
    <w:name w:val="Table Grid"/>
    <w:basedOn w:val="TableNormal"/>
    <w:rsid w:val="003C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STable">
    <w:name w:val="TOS_Table"/>
    <w:basedOn w:val="TableNormal"/>
    <w:rsid w:val="00BA1DB2"/>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tcPr>
    </w:tblStylePr>
  </w:style>
  <w:style w:type="table" w:customStyle="1" w:styleId="TOSTable1">
    <w:name w:val="TOS_Table1"/>
    <w:basedOn w:val="TableNormal"/>
    <w:rsid w:val="0065437C"/>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shd w:val="clear" w:color="auto" w:fill="E6E6E6"/>
      </w:tcPr>
    </w:tblStylePr>
  </w:style>
  <w:style w:type="table" w:customStyle="1" w:styleId="GSFormatTable">
    <w:name w:val="GS_FormatTable"/>
    <w:basedOn w:val="TableGrid"/>
    <w:rsid w:val="00401F75"/>
    <w:rPr>
      <w:rFonts w:ascii="Arial" w:hAnsi="Arial"/>
    </w:rPr>
    <w:tblPr/>
    <w:tcPr>
      <w:tcMar>
        <w:top w:w="57" w:type="dxa"/>
        <w:left w:w="108" w:type="dxa"/>
        <w:bottom w:w="57" w:type="dxa"/>
        <w:right w:w="108" w:type="dxa"/>
      </w:tcMar>
    </w:tcPr>
    <w:tblStylePr w:type="firstRow">
      <w:rPr>
        <w:rFonts w:ascii="Arial" w:hAnsi="Arial"/>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Title">
    <w:name w:val="Title"/>
    <w:basedOn w:val="Normal"/>
    <w:qFormat/>
    <w:rsid w:val="00CA41A7"/>
    <w:pPr>
      <w:jc w:val="center"/>
    </w:pPr>
    <w:rPr>
      <w:b/>
      <w:sz w:val="36"/>
    </w:rPr>
  </w:style>
  <w:style w:type="paragraph" w:styleId="BodyText">
    <w:name w:val="Body Text"/>
    <w:basedOn w:val="Normal"/>
    <w:rsid w:val="00CA41A7"/>
    <w:pPr>
      <w:jc w:val="both"/>
    </w:pPr>
    <w:rPr>
      <w:b/>
    </w:rPr>
  </w:style>
  <w:style w:type="character" w:styleId="Hyperlink">
    <w:name w:val="Hyperlink"/>
    <w:rsid w:val="00CA41A7"/>
    <w:rPr>
      <w:color w:val="0000FF"/>
      <w:u w:val="single"/>
    </w:rPr>
  </w:style>
  <w:style w:type="paragraph" w:customStyle="1" w:styleId="GSBodytext">
    <w:name w:val="GS_Body text"/>
    <w:basedOn w:val="Normal"/>
    <w:rsid w:val="00CA41A7"/>
    <w:rPr>
      <w:sz w:val="22"/>
      <w:szCs w:val="24"/>
      <w:lang w:val="en-AU"/>
    </w:rPr>
  </w:style>
  <w:style w:type="paragraph" w:styleId="BalloonText">
    <w:name w:val="Balloon Text"/>
    <w:basedOn w:val="Normal"/>
    <w:link w:val="BalloonTextChar"/>
    <w:rsid w:val="008528A4"/>
    <w:rPr>
      <w:rFonts w:ascii="Tahoma" w:hAnsi="Tahoma" w:cs="Tahoma"/>
      <w:sz w:val="16"/>
      <w:szCs w:val="16"/>
    </w:rPr>
  </w:style>
  <w:style w:type="character" w:customStyle="1" w:styleId="BalloonTextChar">
    <w:name w:val="Balloon Text Char"/>
    <w:link w:val="BalloonText"/>
    <w:rsid w:val="008528A4"/>
    <w:rPr>
      <w:rFonts w:ascii="Tahoma" w:hAnsi="Tahoma" w:cs="Tahoma"/>
      <w:sz w:val="16"/>
      <w:szCs w:val="16"/>
      <w:lang w:eastAsia="en-AU"/>
    </w:rPr>
  </w:style>
  <w:style w:type="character" w:styleId="CommentReference">
    <w:name w:val="annotation reference"/>
    <w:basedOn w:val="DefaultParagraphFont"/>
    <w:rsid w:val="00EF7254"/>
    <w:rPr>
      <w:sz w:val="16"/>
      <w:szCs w:val="16"/>
    </w:rPr>
  </w:style>
  <w:style w:type="paragraph" w:styleId="CommentText">
    <w:name w:val="annotation text"/>
    <w:basedOn w:val="Normal"/>
    <w:link w:val="CommentTextChar"/>
    <w:rsid w:val="00EF7254"/>
    <w:rPr>
      <w:sz w:val="20"/>
    </w:rPr>
  </w:style>
  <w:style w:type="character" w:customStyle="1" w:styleId="CommentTextChar">
    <w:name w:val="Comment Text Char"/>
    <w:basedOn w:val="DefaultParagraphFont"/>
    <w:link w:val="CommentText"/>
    <w:rsid w:val="00EF7254"/>
    <w:rPr>
      <w:rFonts w:ascii="Arial Narrow" w:hAnsi="Arial Narrow"/>
      <w:lang w:val="en-US"/>
    </w:rPr>
  </w:style>
  <w:style w:type="paragraph" w:styleId="CommentSubject">
    <w:name w:val="annotation subject"/>
    <w:basedOn w:val="CommentText"/>
    <w:next w:val="CommentText"/>
    <w:link w:val="CommentSubjectChar"/>
    <w:rsid w:val="00EF7254"/>
    <w:rPr>
      <w:b/>
      <w:bCs/>
    </w:rPr>
  </w:style>
  <w:style w:type="character" w:customStyle="1" w:styleId="CommentSubjectChar">
    <w:name w:val="Comment Subject Char"/>
    <w:basedOn w:val="CommentTextChar"/>
    <w:link w:val="CommentSubject"/>
    <w:rsid w:val="00EF7254"/>
    <w:rPr>
      <w:rFonts w:ascii="Arial Narrow" w:hAnsi="Arial Narrow"/>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lient%20Correspondence\S\Steadfast\COAST_TOS\GS%20Drafts\AT%20to%20FORMAT\TOS_Template_v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G:\Client Correspondence\S\Steadfast\COAST_TOS\GS Drafts\AT to FORMAT\TOS_Template_v0206.dot</Template>
  <TotalTime>7</TotalTime>
  <Pages>7</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[insert text] Slip</vt:lpstr>
    </vt:vector>
  </TitlesOfParts>
  <Company>Travel Solutions (Australia) Pty Ltd</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text] Slip</dc:title>
  <dc:subject/>
  <dc:creator>aivy</dc:creator>
  <cp:keywords/>
  <cp:lastModifiedBy>Elena Zaita</cp:lastModifiedBy>
  <cp:revision>8</cp:revision>
  <cp:lastPrinted>2014-03-25T06:37:00Z</cp:lastPrinted>
  <dcterms:created xsi:type="dcterms:W3CDTF">2024-05-12T23:48:00Z</dcterms:created>
  <dcterms:modified xsi:type="dcterms:W3CDTF">2024-05-16T07:01:00Z</dcterms:modified>
</cp:coreProperties>
</file>