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C92C" w14:textId="2B824818" w:rsidR="009841ED" w:rsidRPr="009841ED" w:rsidRDefault="00B2712E" w:rsidP="009841ED">
      <w:pPr>
        <w:pStyle w:val="TOSTitle"/>
      </w:pPr>
      <w:r>
        <w:rPr>
          <w:noProof/>
        </w:rPr>
        <w:drawing>
          <wp:anchor distT="0" distB="0" distL="114300" distR="114300" simplePos="0" relativeHeight="251659264" behindDoc="0" locked="1" layoutInCell="1" allowOverlap="1" wp14:anchorId="3A758D5B" wp14:editId="3242D4D2">
            <wp:simplePos x="0" y="0"/>
            <wp:positionH relativeFrom="column">
              <wp:posOffset>5515610</wp:posOffset>
            </wp:positionH>
            <wp:positionV relativeFrom="page">
              <wp:posOffset>278765</wp:posOffset>
            </wp:positionV>
            <wp:extent cx="1040400" cy="1040400"/>
            <wp:effectExtent l="0" t="0" r="1270" b="1270"/>
            <wp:wrapNone/>
            <wp:docPr id="1411931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31772" name="Picture 141193177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0400" cy="1040400"/>
                    </a:xfrm>
                    <a:prstGeom prst="rect">
                      <a:avLst/>
                    </a:prstGeom>
                  </pic:spPr>
                </pic:pic>
              </a:graphicData>
            </a:graphic>
            <wp14:sizeRelH relativeFrom="page">
              <wp14:pctWidth>0</wp14:pctWidth>
            </wp14:sizeRelH>
            <wp14:sizeRelV relativeFrom="page">
              <wp14:pctHeight>0</wp14:pctHeight>
            </wp14:sizeRelV>
          </wp:anchor>
        </w:drawing>
      </w:r>
      <w:r w:rsidR="009841ED" w:rsidRPr="009841ED">
        <w:t>Motor Vehicle Claim Form</w:t>
      </w:r>
    </w:p>
    <w:p w14:paraId="355146DF" w14:textId="0A1039B3" w:rsidR="009841ED" w:rsidRPr="009841ED" w:rsidRDefault="009841ED" w:rsidP="009841ED">
      <w:pPr>
        <w:pStyle w:val="TOSBodyText"/>
        <w:rPr>
          <w:b/>
          <w:sz w:val="20"/>
        </w:rPr>
      </w:pPr>
    </w:p>
    <w:p w14:paraId="0A18A119" w14:textId="77777777" w:rsidR="009841ED" w:rsidRPr="009841ED" w:rsidRDefault="009841ED" w:rsidP="009841ED">
      <w:pPr>
        <w:pStyle w:val="TOSBodyText"/>
        <w:rPr>
          <w:sz w:val="20"/>
        </w:rPr>
      </w:pPr>
      <w:r w:rsidRPr="009841ED">
        <w:rPr>
          <w:sz w:val="20"/>
        </w:rPr>
        <w:t>Dear Policyholder,</w:t>
      </w:r>
    </w:p>
    <w:p w14:paraId="6DE8E584" w14:textId="77777777" w:rsidR="009841ED" w:rsidRPr="009841ED" w:rsidRDefault="009841ED" w:rsidP="009841ED">
      <w:pPr>
        <w:pStyle w:val="TOSBodyText"/>
        <w:rPr>
          <w:sz w:val="20"/>
        </w:rPr>
      </w:pPr>
    </w:p>
    <w:p w14:paraId="1AB9E3F4" w14:textId="77777777" w:rsidR="009841ED" w:rsidRPr="009841ED" w:rsidRDefault="009841ED" w:rsidP="009841ED">
      <w:pPr>
        <w:pStyle w:val="TOSBodyText"/>
        <w:rPr>
          <w:sz w:val="20"/>
        </w:rPr>
      </w:pPr>
      <w:r w:rsidRPr="009841ED">
        <w:rPr>
          <w:sz w:val="20"/>
        </w:rPr>
        <w:t>We’re sorry to hear you’ve had an accident.  Our aim is to settle your claim as quickly as possible.</w:t>
      </w:r>
      <w:r w:rsidR="003549CA">
        <w:rPr>
          <w:sz w:val="20"/>
        </w:rPr>
        <w:br/>
      </w:r>
    </w:p>
    <w:p w14:paraId="686AC9CD" w14:textId="77777777" w:rsidR="009841ED" w:rsidRPr="009841ED" w:rsidRDefault="009841ED" w:rsidP="009841ED">
      <w:pPr>
        <w:pStyle w:val="TOSBodyText"/>
        <w:rPr>
          <w:sz w:val="20"/>
        </w:rPr>
      </w:pPr>
      <w:r w:rsidRPr="009841ED">
        <w:rPr>
          <w:b/>
          <w:sz w:val="20"/>
        </w:rPr>
        <w:t>You can help us do this by ensuring the enclosed claim form is completed promptly and that all questions are fully answered.  If insufficient space, please attach a separate statement.</w:t>
      </w:r>
    </w:p>
    <w:p w14:paraId="63CCA638" w14:textId="77777777" w:rsidR="009841ED" w:rsidRPr="009841ED" w:rsidRDefault="009841ED" w:rsidP="009841ED">
      <w:pPr>
        <w:pStyle w:val="TOSBodyText"/>
        <w:rPr>
          <w:sz w:val="20"/>
        </w:rPr>
      </w:pPr>
    </w:p>
    <w:p w14:paraId="3D11B000" w14:textId="77777777" w:rsidR="009841ED" w:rsidRPr="009841ED" w:rsidRDefault="009841ED" w:rsidP="009841ED">
      <w:pPr>
        <w:pStyle w:val="TOSBodyText"/>
        <w:rPr>
          <w:sz w:val="20"/>
        </w:rPr>
      </w:pPr>
      <w:r w:rsidRPr="009841ED">
        <w:rPr>
          <w:sz w:val="20"/>
        </w:rPr>
        <w:t>To ensure that repairs are underway quickly, you should obtain a minimum of two quotes from repairers, one of whom we recommend. A list of recommended repairers closest to you is available from us.</w:t>
      </w:r>
    </w:p>
    <w:p w14:paraId="6A99BAED" w14:textId="77777777" w:rsidR="009841ED" w:rsidRPr="009841ED" w:rsidRDefault="009841ED" w:rsidP="009841ED">
      <w:pPr>
        <w:pStyle w:val="TOSBodyText"/>
        <w:rPr>
          <w:sz w:val="20"/>
        </w:rPr>
      </w:pPr>
    </w:p>
    <w:p w14:paraId="26A50884" w14:textId="77777777" w:rsidR="009841ED" w:rsidRPr="009841ED" w:rsidRDefault="009841ED" w:rsidP="009841ED">
      <w:pPr>
        <w:pStyle w:val="TOSBodyText"/>
        <w:rPr>
          <w:sz w:val="20"/>
        </w:rPr>
      </w:pPr>
      <w:r w:rsidRPr="009841ED">
        <w:rPr>
          <w:sz w:val="20"/>
        </w:rPr>
        <w:t>The quotations together with the completed claim form should be forwarded to us as soon as possible and we will arrange for our assessor to inspect the damage.  Provided the policy and claim form are in order, repair work will be authorised without delay.</w:t>
      </w:r>
    </w:p>
    <w:p w14:paraId="24447171" w14:textId="77777777" w:rsidR="009841ED" w:rsidRPr="009841ED" w:rsidRDefault="009841ED" w:rsidP="009841ED">
      <w:pPr>
        <w:pStyle w:val="TOSBodyText"/>
        <w:rPr>
          <w:sz w:val="20"/>
        </w:rPr>
      </w:pPr>
    </w:p>
    <w:p w14:paraId="70C0CC72" w14:textId="77777777" w:rsidR="009841ED" w:rsidRPr="009841ED" w:rsidRDefault="009841ED" w:rsidP="009841ED">
      <w:pPr>
        <w:pStyle w:val="TOSBodyText"/>
        <w:rPr>
          <w:sz w:val="20"/>
        </w:rPr>
      </w:pPr>
      <w:r w:rsidRPr="009841ED">
        <w:rPr>
          <w:sz w:val="20"/>
        </w:rPr>
        <w:t>The information provided below may answer some of the questions which could arise following your claim:</w:t>
      </w:r>
    </w:p>
    <w:p w14:paraId="2F702DCC" w14:textId="77777777" w:rsidR="009841ED" w:rsidRPr="009841ED" w:rsidRDefault="009841ED" w:rsidP="009841ED">
      <w:pPr>
        <w:pStyle w:val="TOSBodyText"/>
        <w:rPr>
          <w:sz w:val="20"/>
        </w:rPr>
      </w:pPr>
    </w:p>
    <w:p w14:paraId="7D99B2AA" w14:textId="77777777" w:rsidR="009841ED" w:rsidRPr="009841ED" w:rsidRDefault="000A1993" w:rsidP="000A1993">
      <w:pPr>
        <w:pStyle w:val="TOSListBullet"/>
        <w:tabs>
          <w:tab w:val="clear" w:pos="567"/>
          <w:tab w:val="num" w:pos="540"/>
        </w:tabs>
        <w:rPr>
          <w:sz w:val="20"/>
        </w:rPr>
      </w:pPr>
      <w:r>
        <w:rPr>
          <w:sz w:val="20"/>
        </w:rPr>
        <w:t>T</w:t>
      </w:r>
      <w:r w:rsidR="009841ED" w:rsidRPr="009841ED">
        <w:rPr>
          <w:sz w:val="20"/>
        </w:rPr>
        <w:t>he excess must be paid to the repairer when you collect your car unless prior arrangements have been made with us.  This must be paid even if you were not at fault.  If the accident was clearly someone else’s fault, we will take recovery action against the person responsible for the accident and will include the amount of your excess.  In the case of third party only cover, the excess must be paid to your Insurer at the time of submitting your claim.</w:t>
      </w:r>
    </w:p>
    <w:p w14:paraId="0C680F82" w14:textId="77777777" w:rsidR="009841ED" w:rsidRPr="009841ED" w:rsidRDefault="009841ED" w:rsidP="009841ED">
      <w:pPr>
        <w:pStyle w:val="TOSListBullet"/>
        <w:rPr>
          <w:sz w:val="20"/>
        </w:rPr>
      </w:pPr>
      <w:r w:rsidRPr="009841ED">
        <w:rPr>
          <w:sz w:val="20"/>
        </w:rPr>
        <w:t>Your no claim discount will not be affected provided you are able to prove that some person other than you or the driver of the insured vehicle was totally responsible for the accident and you are able to advise us of the name and address of that person.</w:t>
      </w:r>
    </w:p>
    <w:p w14:paraId="0F27A980" w14:textId="77777777" w:rsidR="009841ED" w:rsidRPr="009841ED" w:rsidRDefault="009841ED" w:rsidP="009841ED">
      <w:pPr>
        <w:pStyle w:val="TOSListBullet"/>
        <w:rPr>
          <w:sz w:val="20"/>
        </w:rPr>
      </w:pPr>
      <w:r w:rsidRPr="009841ED">
        <w:rPr>
          <w:sz w:val="20"/>
        </w:rPr>
        <w:t>If the other party involved in the accident has stated that you are being held responsible for the damage to the other vehicle or property, you should indicate that you will be lodging a claim with us and that any demands for compensation will be handled by your Insurer.  Do not admit liability or make any offers or promises of payment without our consent.</w:t>
      </w:r>
    </w:p>
    <w:p w14:paraId="7F9E3A9C" w14:textId="77777777" w:rsidR="009841ED" w:rsidRPr="009841ED" w:rsidRDefault="009841ED" w:rsidP="009841ED">
      <w:pPr>
        <w:pStyle w:val="TOSListBullet"/>
        <w:rPr>
          <w:sz w:val="20"/>
        </w:rPr>
      </w:pPr>
      <w:r w:rsidRPr="009841ED">
        <w:rPr>
          <w:sz w:val="20"/>
        </w:rPr>
        <w:t>If you receive a letter of demand and a quotation and/or account for the repairs to another person’s vehicle or property, you must send this correspondence to us immediately.  Any delays could result in additional costs.</w:t>
      </w:r>
    </w:p>
    <w:p w14:paraId="743B6BD4" w14:textId="77777777" w:rsidR="009841ED" w:rsidRPr="009841ED" w:rsidRDefault="009841ED" w:rsidP="009841ED">
      <w:pPr>
        <w:pStyle w:val="TOSListBullet"/>
        <w:rPr>
          <w:sz w:val="20"/>
        </w:rPr>
      </w:pPr>
      <w:r w:rsidRPr="009841ED">
        <w:rPr>
          <w:sz w:val="20"/>
        </w:rPr>
        <w:t>Even if you feel you were not responsible for the accident, do not ignore letters of demand from the other party.  Any correspondence from the other party should be forwarded to us.  If you fail to act on the other party’s letter of demand, it may result in a summons being served on you.  If this happens, you must contact us immediately.</w:t>
      </w:r>
    </w:p>
    <w:p w14:paraId="26A49948" w14:textId="77777777" w:rsidR="009841ED" w:rsidRPr="009841ED" w:rsidRDefault="009841ED" w:rsidP="009841ED">
      <w:pPr>
        <w:pStyle w:val="TOSListBullet"/>
        <w:rPr>
          <w:sz w:val="20"/>
        </w:rPr>
      </w:pPr>
      <w:r w:rsidRPr="009841ED">
        <w:rPr>
          <w:sz w:val="20"/>
        </w:rPr>
        <w:t>If you feel the repairs to your vehicle are unsatisfactory, you should discuss the problem with the repairer.  If you are unable to reach agreement, then contact us.</w:t>
      </w:r>
    </w:p>
    <w:p w14:paraId="13991CFA" w14:textId="77777777" w:rsidR="009841ED" w:rsidRPr="009841ED" w:rsidRDefault="009841ED" w:rsidP="009841ED">
      <w:pPr>
        <w:pStyle w:val="TOSBodyText"/>
        <w:rPr>
          <w:sz w:val="20"/>
        </w:rPr>
      </w:pPr>
    </w:p>
    <w:p w14:paraId="73F950AC" w14:textId="77777777" w:rsidR="009841ED" w:rsidRPr="009841ED" w:rsidRDefault="009841ED" w:rsidP="009841ED">
      <w:pPr>
        <w:pStyle w:val="TOSBodyText"/>
        <w:rPr>
          <w:sz w:val="20"/>
        </w:rPr>
      </w:pPr>
      <w:r w:rsidRPr="009841ED">
        <w:rPr>
          <w:sz w:val="20"/>
        </w:rPr>
        <w:t>If you have any problems during the period of your claim, please contact us and quote your claim number if you know it.  We assure you of prompt attention to any queries you may have.</w:t>
      </w:r>
    </w:p>
    <w:p w14:paraId="3E98DCFB" w14:textId="77777777" w:rsidR="009841ED" w:rsidRPr="009841ED" w:rsidRDefault="009841ED" w:rsidP="009841ED">
      <w:pPr>
        <w:pStyle w:val="TOSBodyText"/>
        <w:rPr>
          <w:sz w:val="20"/>
        </w:rPr>
      </w:pPr>
    </w:p>
    <w:p w14:paraId="096264D3" w14:textId="77777777" w:rsidR="009841ED" w:rsidRPr="009841ED" w:rsidRDefault="009841ED" w:rsidP="009841ED">
      <w:pPr>
        <w:pStyle w:val="TOSBodyText"/>
        <w:rPr>
          <w:sz w:val="20"/>
        </w:rPr>
      </w:pPr>
    </w:p>
    <w:p w14:paraId="1EC2ABC0" w14:textId="77777777" w:rsidR="009841ED" w:rsidRPr="009841ED" w:rsidRDefault="009841ED" w:rsidP="009841ED">
      <w:pPr>
        <w:pStyle w:val="TOSBodyText"/>
        <w:rPr>
          <w:sz w:val="20"/>
        </w:rPr>
      </w:pPr>
      <w:r w:rsidRPr="009841ED">
        <w:rPr>
          <w:sz w:val="20"/>
        </w:rPr>
        <w:t>For the Company</w:t>
      </w:r>
    </w:p>
    <w:p w14:paraId="2D43A7F6" w14:textId="77777777" w:rsidR="009841ED" w:rsidRDefault="009841ED">
      <w:r>
        <w:br w:type="page"/>
      </w:r>
    </w:p>
    <w:p w14:paraId="178F5F96" w14:textId="77777777" w:rsidR="000A1993" w:rsidRPr="00CE44AD" w:rsidRDefault="000A1993" w:rsidP="000A1993">
      <w:pPr>
        <w:pStyle w:val="TOSBodyText"/>
        <w:rPr>
          <w:b/>
          <w:sz w:val="20"/>
        </w:rPr>
      </w:pPr>
      <w:r w:rsidRPr="00CE44AD">
        <w:rPr>
          <w:b/>
          <w:sz w:val="20"/>
        </w:rPr>
        <w:lastRenderedPageBreak/>
        <w:t>YOUR PRIVACY</w:t>
      </w:r>
    </w:p>
    <w:p w14:paraId="7252C173" w14:textId="77777777" w:rsidR="000A1993" w:rsidRPr="00CE44AD" w:rsidRDefault="000A1993" w:rsidP="000A1993">
      <w:pPr>
        <w:pStyle w:val="TOSBodyText"/>
        <w:rPr>
          <w:sz w:val="20"/>
        </w:rPr>
      </w:pPr>
    </w:p>
    <w:p w14:paraId="6BD44F50" w14:textId="77777777" w:rsidR="000A1993" w:rsidRPr="00814766" w:rsidRDefault="000A1993" w:rsidP="000A1993">
      <w:pPr>
        <w:pStyle w:val="TOSBodyText"/>
        <w:rPr>
          <w:sz w:val="20"/>
        </w:rPr>
      </w:pPr>
      <w:r w:rsidRPr="00814766">
        <w:rPr>
          <w:sz w:val="20"/>
        </w:rPr>
        <w:t>The Privacy Act 1988 requires us to make the following disclosure before collecting personal information about you:</w:t>
      </w:r>
    </w:p>
    <w:p w14:paraId="4AF397B0" w14:textId="77777777" w:rsidR="000A1993" w:rsidRPr="00CE44AD" w:rsidRDefault="000A1993" w:rsidP="000A1993">
      <w:pPr>
        <w:pStyle w:val="TOSBodyText"/>
        <w:rPr>
          <w:b/>
          <w:sz w:val="20"/>
        </w:rPr>
      </w:pPr>
    </w:p>
    <w:p w14:paraId="7E0F1CDE" w14:textId="77777777" w:rsidR="000A1993" w:rsidRPr="00CE44AD" w:rsidRDefault="000A1993" w:rsidP="000A1993">
      <w:pPr>
        <w:pStyle w:val="TOSListBullet"/>
        <w:numPr>
          <w:ilvl w:val="0"/>
          <w:numId w:val="7"/>
        </w:numPr>
        <w:rPr>
          <w:sz w:val="20"/>
        </w:rPr>
      </w:pPr>
      <w:r>
        <w:rPr>
          <w:sz w:val="20"/>
        </w:rPr>
        <w:t>We</w:t>
      </w:r>
      <w:r w:rsidRPr="00CE44AD">
        <w:rPr>
          <w:sz w:val="20"/>
        </w:rPr>
        <w:t xml:space="preserve"> collec</w:t>
      </w:r>
      <w:r>
        <w:rPr>
          <w:sz w:val="20"/>
        </w:rPr>
        <w:t>t</w:t>
      </w:r>
      <w:r w:rsidRPr="00CE44AD">
        <w:rPr>
          <w:sz w:val="20"/>
        </w:rPr>
        <w:t xml:space="preserve"> personal information in order to provide </w:t>
      </w:r>
      <w:r>
        <w:rPr>
          <w:sz w:val="20"/>
        </w:rPr>
        <w:t>our</w:t>
      </w:r>
      <w:r w:rsidRPr="00CE44AD">
        <w:rPr>
          <w:sz w:val="20"/>
        </w:rPr>
        <w:t xml:space="preserve"> </w:t>
      </w:r>
      <w:r>
        <w:rPr>
          <w:sz w:val="20"/>
        </w:rPr>
        <w:t xml:space="preserve">broking </w:t>
      </w:r>
      <w:r w:rsidRPr="00CE44AD">
        <w:rPr>
          <w:sz w:val="20"/>
        </w:rPr>
        <w:t xml:space="preserve">services </w:t>
      </w:r>
      <w:r>
        <w:rPr>
          <w:sz w:val="20"/>
        </w:rPr>
        <w:t>including</w:t>
      </w:r>
      <w:r w:rsidRPr="00CE44AD">
        <w:rPr>
          <w:sz w:val="20"/>
        </w:rPr>
        <w:t xml:space="preserve"> </w:t>
      </w:r>
      <w:r>
        <w:rPr>
          <w:sz w:val="20"/>
        </w:rPr>
        <w:t>assistance with insurance</w:t>
      </w:r>
      <w:r w:rsidRPr="00CE44AD">
        <w:rPr>
          <w:sz w:val="20"/>
        </w:rPr>
        <w:t xml:space="preserve"> claims.</w:t>
      </w:r>
      <w:r>
        <w:rPr>
          <w:sz w:val="20"/>
        </w:rPr>
        <w:t xml:space="preserve"> We will ask you to supply personal information on this form so we can assist you to submit your insurance claim and have it considered by the insurer. We will disclose this information to the insurer for this purpose.</w:t>
      </w:r>
      <w:r w:rsidRPr="00CE44AD">
        <w:rPr>
          <w:sz w:val="20"/>
        </w:rPr>
        <w:t xml:space="preserve">  </w:t>
      </w:r>
    </w:p>
    <w:p w14:paraId="24D35A00" w14:textId="77777777" w:rsidR="000A1993" w:rsidRPr="00CE44AD" w:rsidRDefault="000A1993" w:rsidP="000A1993">
      <w:pPr>
        <w:pStyle w:val="TOSListBullet"/>
        <w:numPr>
          <w:ilvl w:val="0"/>
          <w:numId w:val="7"/>
        </w:numPr>
        <w:rPr>
          <w:sz w:val="20"/>
        </w:rPr>
      </w:pPr>
      <w:r w:rsidRPr="00CE44AD">
        <w:rPr>
          <w:sz w:val="20"/>
        </w:rPr>
        <w:t xml:space="preserve">If the personal information is not provided, </w:t>
      </w:r>
      <w:r>
        <w:rPr>
          <w:sz w:val="20"/>
        </w:rPr>
        <w:t>the insurer</w:t>
      </w:r>
      <w:r w:rsidRPr="00CE44AD">
        <w:rPr>
          <w:sz w:val="20"/>
        </w:rPr>
        <w:t xml:space="preserve"> may not be able to</w:t>
      </w:r>
      <w:r>
        <w:rPr>
          <w:sz w:val="20"/>
        </w:rPr>
        <w:t xml:space="preserve"> assess and pay the claim and we may not be</w:t>
      </w:r>
      <w:r w:rsidRPr="00CE44AD">
        <w:rPr>
          <w:sz w:val="20"/>
        </w:rPr>
        <w:t xml:space="preserve"> </w:t>
      </w:r>
      <w:r>
        <w:rPr>
          <w:sz w:val="20"/>
        </w:rPr>
        <w:t>able to assist with your claim</w:t>
      </w:r>
      <w:r w:rsidRPr="00CE44AD">
        <w:rPr>
          <w:sz w:val="20"/>
        </w:rPr>
        <w:t>.</w:t>
      </w:r>
    </w:p>
    <w:p w14:paraId="5B307476" w14:textId="77777777" w:rsidR="000A1993" w:rsidRPr="00CE44AD" w:rsidRDefault="000A1993" w:rsidP="000A1993">
      <w:pPr>
        <w:pStyle w:val="TOSListBullet"/>
        <w:numPr>
          <w:ilvl w:val="0"/>
          <w:numId w:val="7"/>
        </w:numPr>
        <w:rPr>
          <w:sz w:val="20"/>
        </w:rPr>
      </w:pPr>
      <w:r>
        <w:rPr>
          <w:sz w:val="20"/>
        </w:rPr>
        <w:t>We</w:t>
      </w:r>
      <w:r w:rsidRPr="00CE44AD">
        <w:rPr>
          <w:sz w:val="20"/>
        </w:rPr>
        <w:t xml:space="preserve"> </w:t>
      </w:r>
      <w:r>
        <w:rPr>
          <w:sz w:val="20"/>
        </w:rPr>
        <w:t xml:space="preserve">and the insurer may </w:t>
      </w:r>
      <w:r w:rsidRPr="00CE44AD">
        <w:rPr>
          <w:sz w:val="20"/>
        </w:rPr>
        <w:t>disclose</w:t>
      </w:r>
      <w:r>
        <w:rPr>
          <w:sz w:val="20"/>
        </w:rPr>
        <w:t xml:space="preserve"> the</w:t>
      </w:r>
      <w:r w:rsidRPr="00CE44AD">
        <w:rPr>
          <w:sz w:val="20"/>
        </w:rPr>
        <w:t xml:space="preserve"> personal information to </w:t>
      </w:r>
      <w:r>
        <w:rPr>
          <w:sz w:val="20"/>
        </w:rPr>
        <w:t xml:space="preserve">other people involved in reviewing the claim, including </w:t>
      </w:r>
      <w:r w:rsidRPr="00CE44AD">
        <w:rPr>
          <w:sz w:val="20"/>
        </w:rPr>
        <w:t xml:space="preserve">reinsurers, other insurance intermediaries, </w:t>
      </w:r>
      <w:r>
        <w:rPr>
          <w:sz w:val="20"/>
        </w:rPr>
        <w:t>the insurer's</w:t>
      </w:r>
      <w:r w:rsidRPr="00CE44AD">
        <w:rPr>
          <w:sz w:val="20"/>
        </w:rPr>
        <w:t xml:space="preserve"> advisors such as loss adjusters, lawyers and accountants, and other parties involved in the claims handling process.   </w:t>
      </w:r>
    </w:p>
    <w:p w14:paraId="5C932F9C" w14:textId="03BAA80A" w:rsidR="000A1993" w:rsidRPr="008E0910" w:rsidRDefault="000A1993" w:rsidP="00964CB1">
      <w:pPr>
        <w:pStyle w:val="TOSListBullet"/>
        <w:numPr>
          <w:ilvl w:val="0"/>
          <w:numId w:val="7"/>
        </w:numPr>
        <w:rPr>
          <w:color w:val="0000FF"/>
          <w:sz w:val="20"/>
        </w:rPr>
      </w:pPr>
      <w:r>
        <w:rPr>
          <w:sz w:val="20"/>
        </w:rPr>
        <w:t xml:space="preserve">Your information </w:t>
      </w:r>
      <w:r w:rsidR="00964CB1">
        <w:rPr>
          <w:sz w:val="20"/>
        </w:rPr>
        <w:t>May</w:t>
      </w:r>
      <w:r>
        <w:rPr>
          <w:sz w:val="20"/>
        </w:rPr>
        <w:t xml:space="preserve"> be disclosed to organisations overseas if your policy is underwritten by an overseas insurer. </w:t>
      </w:r>
    </w:p>
    <w:p w14:paraId="15965EF9" w14:textId="1FB31D56" w:rsidR="000A1993" w:rsidRDefault="000A1993" w:rsidP="000A1993">
      <w:pPr>
        <w:pStyle w:val="TOSListBullet"/>
        <w:numPr>
          <w:ilvl w:val="0"/>
          <w:numId w:val="7"/>
        </w:numPr>
        <w:rPr>
          <w:sz w:val="20"/>
        </w:rPr>
      </w:pPr>
      <w:r w:rsidRPr="00CE44AD">
        <w:rPr>
          <w:sz w:val="20"/>
        </w:rPr>
        <w:t xml:space="preserve">By signing this form, you </w:t>
      </w:r>
      <w:r>
        <w:rPr>
          <w:sz w:val="20"/>
        </w:rPr>
        <w:t>consent t</w:t>
      </w:r>
      <w:r w:rsidRPr="00CE44AD">
        <w:rPr>
          <w:sz w:val="20"/>
        </w:rPr>
        <w:t xml:space="preserve">o </w:t>
      </w:r>
      <w:r>
        <w:rPr>
          <w:sz w:val="20"/>
        </w:rPr>
        <w:t>us</w:t>
      </w:r>
      <w:r w:rsidRPr="00CE44AD">
        <w:rPr>
          <w:sz w:val="20"/>
        </w:rPr>
        <w:t xml:space="preserve"> and </w:t>
      </w:r>
      <w:r>
        <w:rPr>
          <w:sz w:val="20"/>
        </w:rPr>
        <w:t>the</w:t>
      </w:r>
      <w:r w:rsidRPr="00CE44AD">
        <w:rPr>
          <w:sz w:val="20"/>
        </w:rPr>
        <w:t xml:space="preserve"> parties </w:t>
      </w:r>
      <w:r>
        <w:rPr>
          <w:sz w:val="20"/>
        </w:rPr>
        <w:t xml:space="preserve">mentioned above </w:t>
      </w:r>
      <w:r w:rsidRPr="00CE44AD">
        <w:rPr>
          <w:sz w:val="20"/>
        </w:rPr>
        <w:t>collecting, using and disclosing personal and sensitive information about you</w:t>
      </w:r>
      <w:r>
        <w:rPr>
          <w:sz w:val="20"/>
        </w:rPr>
        <w:t xml:space="preserve"> for the purposes </w:t>
      </w:r>
      <w:r w:rsidRPr="00E9584B">
        <w:rPr>
          <w:sz w:val="20"/>
        </w:rPr>
        <w:t>described</w:t>
      </w:r>
      <w:r>
        <w:rPr>
          <w:color w:val="0000FF"/>
          <w:sz w:val="20"/>
        </w:rPr>
        <w:t xml:space="preserve"> </w:t>
      </w:r>
      <w:r>
        <w:rPr>
          <w:sz w:val="20"/>
        </w:rPr>
        <w:t>above</w:t>
      </w:r>
      <w:r w:rsidRPr="000A3B14">
        <w:rPr>
          <w:color w:val="0000FF"/>
          <w:sz w:val="20"/>
        </w:rPr>
        <w:t>..</w:t>
      </w:r>
      <w:r>
        <w:rPr>
          <w:sz w:val="20"/>
        </w:rPr>
        <w:t xml:space="preserve"> </w:t>
      </w:r>
    </w:p>
    <w:p w14:paraId="44C62E21" w14:textId="77777777" w:rsidR="000A1993" w:rsidRPr="00CE44AD" w:rsidRDefault="000A1993" w:rsidP="000A1993">
      <w:pPr>
        <w:pStyle w:val="TOSListBullet"/>
        <w:numPr>
          <w:ilvl w:val="0"/>
          <w:numId w:val="0"/>
        </w:numPr>
        <w:ind w:left="567"/>
        <w:rPr>
          <w:sz w:val="20"/>
        </w:rPr>
      </w:pPr>
    </w:p>
    <w:p w14:paraId="01E48042" w14:textId="482383EA" w:rsidR="000A1993" w:rsidRPr="00CE44AD" w:rsidRDefault="000A1993" w:rsidP="000A1993">
      <w:pPr>
        <w:pStyle w:val="TOSBodyText"/>
        <w:rPr>
          <w:sz w:val="20"/>
        </w:rPr>
      </w:pPr>
      <w:r w:rsidRPr="00CE44AD">
        <w:rPr>
          <w:sz w:val="20"/>
        </w:rPr>
        <w:t xml:space="preserve">Further </w:t>
      </w:r>
      <w:r>
        <w:rPr>
          <w:sz w:val="20"/>
        </w:rPr>
        <w:t>information about how to a</w:t>
      </w:r>
      <w:r w:rsidRPr="00CE44AD">
        <w:rPr>
          <w:sz w:val="20"/>
        </w:rPr>
        <w:t xml:space="preserve">ccess the personal information </w:t>
      </w:r>
      <w:r>
        <w:rPr>
          <w:sz w:val="20"/>
        </w:rPr>
        <w:t xml:space="preserve">we </w:t>
      </w:r>
      <w:r w:rsidRPr="00CE44AD">
        <w:rPr>
          <w:sz w:val="20"/>
        </w:rPr>
        <w:t>hold about</w:t>
      </w:r>
      <w:r>
        <w:rPr>
          <w:sz w:val="20"/>
        </w:rPr>
        <w:t>, have it updated or corrected or how to make a complaint about how your personal information is in our</w:t>
      </w:r>
      <w:r w:rsidRPr="00CE44AD">
        <w:rPr>
          <w:sz w:val="20"/>
        </w:rPr>
        <w:t xml:space="preserve"> Privacy Policy on our website: </w:t>
      </w:r>
      <w:r w:rsidRPr="00CE44AD">
        <w:rPr>
          <w:color w:val="0000FF"/>
          <w:sz w:val="20"/>
          <w:u w:val="single"/>
        </w:rPr>
        <w:t>www</w:t>
      </w:r>
      <w:r>
        <w:rPr>
          <w:color w:val="0000FF"/>
          <w:sz w:val="20"/>
          <w:u w:val="single"/>
        </w:rPr>
        <w:t>.</w:t>
      </w:r>
      <w:r w:rsidR="00964CB1">
        <w:rPr>
          <w:color w:val="0000FF"/>
          <w:sz w:val="20"/>
          <w:u w:val="single"/>
        </w:rPr>
        <w:t>seddonlane.com.au</w:t>
      </w:r>
    </w:p>
    <w:p w14:paraId="36191667" w14:textId="77777777" w:rsidR="000A1993" w:rsidRPr="00CE44AD" w:rsidRDefault="000A1993" w:rsidP="000A1993">
      <w:pPr>
        <w:pStyle w:val="TOSBodyText"/>
        <w:rPr>
          <w:sz w:val="20"/>
        </w:rPr>
      </w:pPr>
    </w:p>
    <w:p w14:paraId="7B7D509F" w14:textId="77777777" w:rsidR="000A1993" w:rsidRPr="00CE44AD" w:rsidRDefault="000A1993" w:rsidP="000A1993">
      <w:pPr>
        <w:pStyle w:val="TOSBodyText"/>
        <w:rPr>
          <w:b/>
          <w:sz w:val="20"/>
        </w:rPr>
      </w:pPr>
      <w:r w:rsidRPr="00CE44AD">
        <w:rPr>
          <w:b/>
          <w:sz w:val="20"/>
        </w:rPr>
        <w:t>Contact Us</w:t>
      </w:r>
    </w:p>
    <w:p w14:paraId="118AE77D" w14:textId="77777777" w:rsidR="000A1993" w:rsidRPr="00CE44AD" w:rsidRDefault="000A1993" w:rsidP="000A1993">
      <w:pPr>
        <w:pStyle w:val="TOSBodyText"/>
        <w:rPr>
          <w:b/>
          <w:sz w:val="20"/>
        </w:rPr>
      </w:pPr>
    </w:p>
    <w:p w14:paraId="18DF667A" w14:textId="77777777" w:rsidR="000A1993" w:rsidRPr="00CE44AD" w:rsidRDefault="000A1993" w:rsidP="000A1993">
      <w:pPr>
        <w:pStyle w:val="TOSBodyText"/>
        <w:rPr>
          <w:sz w:val="20"/>
        </w:rPr>
      </w:pPr>
      <w:r>
        <w:rPr>
          <w:sz w:val="20"/>
        </w:rPr>
        <w:t>You can c</w:t>
      </w:r>
      <w:r w:rsidRPr="00CE44AD">
        <w:rPr>
          <w:sz w:val="20"/>
        </w:rPr>
        <w:t xml:space="preserve">ontact </w:t>
      </w:r>
      <w:r>
        <w:rPr>
          <w:sz w:val="20"/>
        </w:rPr>
        <w:t>our</w:t>
      </w:r>
      <w:r w:rsidRPr="00CE44AD">
        <w:rPr>
          <w:sz w:val="20"/>
        </w:rPr>
        <w:t xml:space="preserve"> Privacy Officer </w:t>
      </w:r>
      <w:r>
        <w:rPr>
          <w:sz w:val="20"/>
        </w:rPr>
        <w:t>using</w:t>
      </w:r>
      <w:r w:rsidRPr="00CE44AD">
        <w:rPr>
          <w:sz w:val="20"/>
        </w:rPr>
        <w:t xml:space="preserve"> the details below:</w:t>
      </w:r>
    </w:p>
    <w:p w14:paraId="4D6B1569" w14:textId="77777777" w:rsidR="000A1993" w:rsidRPr="00CE44AD" w:rsidRDefault="000A1993" w:rsidP="000A1993">
      <w:pPr>
        <w:pStyle w:val="TOSBodyText"/>
        <w:rPr>
          <w:sz w:val="20"/>
        </w:rPr>
      </w:pPr>
    </w:p>
    <w:p w14:paraId="202134BD" w14:textId="77777777" w:rsidR="000A1993" w:rsidRPr="00CE44AD" w:rsidRDefault="000A1993" w:rsidP="000A1993">
      <w:pPr>
        <w:pStyle w:val="TOSBodyText"/>
        <w:rPr>
          <w:sz w:val="20"/>
        </w:rPr>
      </w:pPr>
      <w:r w:rsidRPr="00CE44AD">
        <w:rPr>
          <w:sz w:val="20"/>
        </w:rPr>
        <w:t>Privacy Officer</w:t>
      </w:r>
    </w:p>
    <w:p w14:paraId="34F0F719" w14:textId="7E541A8A" w:rsidR="000A1993" w:rsidRDefault="000A1993" w:rsidP="000A1993">
      <w:pPr>
        <w:pStyle w:val="TOSBodyText"/>
        <w:rPr>
          <w:sz w:val="20"/>
        </w:rPr>
      </w:pPr>
      <w:r>
        <w:rPr>
          <w:sz w:val="20"/>
        </w:rPr>
        <w:t>Address:</w:t>
      </w:r>
      <w:r>
        <w:rPr>
          <w:sz w:val="20"/>
        </w:rPr>
        <w:tab/>
      </w:r>
      <w:r>
        <w:rPr>
          <w:sz w:val="20"/>
        </w:rPr>
        <w:tab/>
      </w:r>
      <w:r w:rsidR="00964CB1">
        <w:rPr>
          <w:color w:val="0000FF"/>
          <w:sz w:val="20"/>
        </w:rPr>
        <w:t>Suite 10, Level 1, 207 Buckley Street, Essendon  Vic  3030</w:t>
      </w:r>
    </w:p>
    <w:p w14:paraId="1B445C04" w14:textId="10A1A816" w:rsidR="000A1993" w:rsidRPr="00CE44AD" w:rsidRDefault="000A1993" w:rsidP="000A1993">
      <w:pPr>
        <w:pStyle w:val="TOSBodyText"/>
        <w:rPr>
          <w:sz w:val="20"/>
        </w:rPr>
      </w:pPr>
      <w:r w:rsidRPr="00CE44AD">
        <w:rPr>
          <w:sz w:val="20"/>
        </w:rPr>
        <w:t>E-mail</w:t>
      </w:r>
      <w:r>
        <w:rPr>
          <w:sz w:val="20"/>
        </w:rPr>
        <w:t>:</w:t>
      </w:r>
      <w:r w:rsidRPr="00CE44AD">
        <w:rPr>
          <w:sz w:val="20"/>
        </w:rPr>
        <w:tab/>
      </w:r>
      <w:r w:rsidRPr="00CE44AD">
        <w:rPr>
          <w:sz w:val="20"/>
        </w:rPr>
        <w:tab/>
      </w:r>
      <w:r w:rsidR="00964CB1">
        <w:rPr>
          <w:color w:val="0000FF"/>
          <w:sz w:val="20"/>
        </w:rPr>
        <w:t>john@seddonlane.com.au</w:t>
      </w:r>
    </w:p>
    <w:p w14:paraId="6F38595C" w14:textId="660B439A" w:rsidR="000A1993" w:rsidRPr="00CE44AD" w:rsidRDefault="000A1993" w:rsidP="000A1993">
      <w:pPr>
        <w:pStyle w:val="TOSBodyText"/>
        <w:rPr>
          <w:sz w:val="20"/>
        </w:rPr>
      </w:pPr>
      <w:r w:rsidRPr="00CE44AD">
        <w:rPr>
          <w:sz w:val="20"/>
        </w:rPr>
        <w:t>Telephone:</w:t>
      </w:r>
      <w:r w:rsidRPr="00CE44AD">
        <w:rPr>
          <w:sz w:val="20"/>
        </w:rPr>
        <w:tab/>
      </w:r>
      <w:r w:rsidR="00964CB1">
        <w:rPr>
          <w:color w:val="0000FF"/>
          <w:sz w:val="20"/>
        </w:rPr>
        <w:t>9969 1999</w:t>
      </w:r>
    </w:p>
    <w:p w14:paraId="5FC9151B" w14:textId="77777777" w:rsidR="009841ED" w:rsidRDefault="009841ED" w:rsidP="009841ED">
      <w:pPr>
        <w:pStyle w:val="TOSBodyText"/>
        <w:rPr>
          <w:rFonts w:ascii="Arial Rounded MT Bold" w:hAnsi="Arial Rounded MT Bold"/>
          <w:sz w:val="20"/>
        </w:rPr>
      </w:pPr>
      <w:r w:rsidRPr="009841ED">
        <w:rPr>
          <w:rFonts w:ascii="Arial Rounded MT Bold" w:hAnsi="Arial Rounded MT Bold"/>
          <w:sz w:val="20"/>
        </w:rPr>
        <w:br w:type="page"/>
      </w:r>
    </w:p>
    <w:tbl>
      <w:tblPr>
        <w:tblW w:w="3450" w:type="dxa"/>
        <w:tblInd w:w="61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50"/>
      </w:tblGrid>
      <w:tr w:rsidR="009841ED" w:rsidRPr="00B92262" w14:paraId="4ACB3062" w14:textId="77777777" w:rsidTr="00B92262">
        <w:tc>
          <w:tcPr>
            <w:tcW w:w="3450" w:type="dxa"/>
            <w:tcMar>
              <w:top w:w="113" w:type="dxa"/>
              <w:bottom w:w="113" w:type="dxa"/>
            </w:tcMar>
          </w:tcPr>
          <w:p w14:paraId="403BA239" w14:textId="77777777" w:rsidR="009841ED" w:rsidRPr="00B92262" w:rsidRDefault="009841ED" w:rsidP="009841ED">
            <w:pPr>
              <w:pStyle w:val="GSBodytext"/>
              <w:rPr>
                <w:b/>
                <w:sz w:val="20"/>
                <w:szCs w:val="20"/>
              </w:rPr>
            </w:pPr>
            <w:r w:rsidRPr="00B92262">
              <w:rPr>
                <w:b/>
                <w:sz w:val="20"/>
                <w:szCs w:val="20"/>
              </w:rPr>
              <w:lastRenderedPageBreak/>
              <w:t>Claim Number:</w:t>
            </w:r>
          </w:p>
        </w:tc>
      </w:tr>
    </w:tbl>
    <w:p w14:paraId="700C0AF9" w14:textId="77777777" w:rsidR="009841ED" w:rsidRPr="00D839B2" w:rsidRDefault="009841ED" w:rsidP="009841ED">
      <w:pPr>
        <w:pStyle w:val="GSBodytext"/>
        <w:rPr>
          <w:b/>
          <w:sz w:val="20"/>
          <w:szCs w:val="20"/>
        </w:rPr>
      </w:pPr>
      <w:r>
        <w:rPr>
          <w:b/>
          <w:sz w:val="20"/>
          <w:szCs w:val="20"/>
        </w:rPr>
        <w:t>1.   Policyholder</w:t>
      </w:r>
    </w:p>
    <w:p w14:paraId="190DD777" w14:textId="77777777" w:rsidR="009841ED" w:rsidRPr="00D839B2" w:rsidRDefault="009841ED" w:rsidP="009841ED">
      <w:pPr>
        <w:pStyle w:val="GSBodytext"/>
        <w:rPr>
          <w:b/>
          <w:sz w:val="20"/>
          <w:szCs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1080"/>
        <w:gridCol w:w="1995"/>
        <w:gridCol w:w="2865"/>
      </w:tblGrid>
      <w:tr w:rsidR="009841ED" w:rsidRPr="00D839B2" w14:paraId="7F60BC36" w14:textId="77777777">
        <w:tc>
          <w:tcPr>
            <w:tcW w:w="4680" w:type="dxa"/>
            <w:gridSpan w:val="2"/>
            <w:tcBorders>
              <w:bottom w:val="single" w:sz="6" w:space="0" w:color="auto"/>
            </w:tcBorders>
            <w:tcMar>
              <w:top w:w="57" w:type="dxa"/>
              <w:bottom w:w="57" w:type="dxa"/>
            </w:tcMar>
          </w:tcPr>
          <w:p w14:paraId="430F9E03" w14:textId="77777777" w:rsidR="009841ED" w:rsidRPr="00D839B2" w:rsidRDefault="009841ED" w:rsidP="009841ED">
            <w:pPr>
              <w:pStyle w:val="GSBodytext"/>
              <w:rPr>
                <w:sz w:val="20"/>
                <w:szCs w:val="20"/>
              </w:rPr>
            </w:pPr>
            <w:r w:rsidRPr="00D839B2">
              <w:rPr>
                <w:b/>
                <w:sz w:val="20"/>
                <w:szCs w:val="20"/>
              </w:rPr>
              <w:t>Full Name</w:t>
            </w:r>
            <w:r>
              <w:rPr>
                <w:b/>
                <w:sz w:val="20"/>
                <w:szCs w:val="20"/>
              </w:rPr>
              <w:t xml:space="preserve"> and Address of Policyholder</w:t>
            </w:r>
          </w:p>
          <w:p w14:paraId="492DB241" w14:textId="77777777" w:rsidR="004F0A9C" w:rsidRPr="00D839B2" w:rsidRDefault="004F0A9C" w:rsidP="009841ED">
            <w:pPr>
              <w:pStyle w:val="GSBodytext"/>
              <w:rPr>
                <w:sz w:val="20"/>
                <w:szCs w:val="20"/>
              </w:rPr>
            </w:pPr>
          </w:p>
          <w:p w14:paraId="791C474B" w14:textId="77777777" w:rsidR="009841ED" w:rsidRPr="00D839B2" w:rsidRDefault="009841ED" w:rsidP="009841ED">
            <w:pPr>
              <w:pStyle w:val="GSBodytext"/>
              <w:rPr>
                <w:sz w:val="20"/>
                <w:szCs w:val="20"/>
              </w:rPr>
            </w:pPr>
            <w:r w:rsidRPr="00D839B2">
              <w:rPr>
                <w:sz w:val="20"/>
                <w:szCs w:val="20"/>
              </w:rPr>
              <w:t>………………………………………………………</w:t>
            </w:r>
          </w:p>
          <w:p w14:paraId="4CE806B9" w14:textId="77777777" w:rsidR="009841ED" w:rsidRPr="00D839B2" w:rsidRDefault="009841ED" w:rsidP="009841ED">
            <w:pPr>
              <w:pStyle w:val="GSBodytext"/>
              <w:rPr>
                <w:sz w:val="20"/>
                <w:szCs w:val="20"/>
              </w:rPr>
            </w:pPr>
          </w:p>
          <w:p w14:paraId="7C56D86C" w14:textId="77777777" w:rsidR="009841ED" w:rsidRPr="00D839B2" w:rsidRDefault="009841ED" w:rsidP="009841ED">
            <w:pPr>
              <w:pStyle w:val="GSBodytext"/>
              <w:rPr>
                <w:sz w:val="20"/>
                <w:szCs w:val="20"/>
              </w:rPr>
            </w:pPr>
            <w:r w:rsidRPr="00D839B2">
              <w:rPr>
                <w:sz w:val="20"/>
                <w:szCs w:val="20"/>
              </w:rPr>
              <w:t>………………………………………………………</w:t>
            </w:r>
          </w:p>
          <w:p w14:paraId="2AB992AF" w14:textId="77777777" w:rsidR="009841ED" w:rsidRPr="00D839B2" w:rsidRDefault="009841ED" w:rsidP="009841ED">
            <w:pPr>
              <w:pStyle w:val="GSBodytext"/>
              <w:rPr>
                <w:sz w:val="20"/>
                <w:szCs w:val="20"/>
              </w:rPr>
            </w:pPr>
          </w:p>
          <w:p w14:paraId="2C3D0956" w14:textId="77777777" w:rsidR="009841ED" w:rsidRPr="00D839B2" w:rsidRDefault="009841ED" w:rsidP="009841ED">
            <w:pPr>
              <w:pStyle w:val="GSBodytext"/>
              <w:rPr>
                <w:sz w:val="20"/>
                <w:szCs w:val="20"/>
              </w:rPr>
            </w:pPr>
            <w:r w:rsidRPr="00D839B2">
              <w:rPr>
                <w:sz w:val="20"/>
                <w:szCs w:val="20"/>
              </w:rPr>
              <w:t>………………………………………………………</w:t>
            </w:r>
          </w:p>
          <w:p w14:paraId="3C9BDFD7" w14:textId="77777777" w:rsidR="009841ED" w:rsidRDefault="009841ED" w:rsidP="009841ED">
            <w:pPr>
              <w:pStyle w:val="GSBodytext"/>
              <w:rPr>
                <w:b/>
                <w:sz w:val="20"/>
                <w:szCs w:val="20"/>
              </w:rPr>
            </w:pPr>
          </w:p>
          <w:p w14:paraId="42E70C67" w14:textId="77777777" w:rsidR="004F0A9C" w:rsidRPr="00D839B2" w:rsidRDefault="004F0A9C" w:rsidP="004F0A9C">
            <w:pPr>
              <w:pStyle w:val="GSBodytext"/>
              <w:rPr>
                <w:sz w:val="20"/>
                <w:szCs w:val="20"/>
              </w:rPr>
            </w:pPr>
            <w:r w:rsidRPr="00D839B2">
              <w:rPr>
                <w:sz w:val="20"/>
                <w:szCs w:val="20"/>
              </w:rPr>
              <w:t>……………………………………………</w:t>
            </w:r>
            <w:r>
              <w:rPr>
                <w:sz w:val="20"/>
                <w:szCs w:val="20"/>
              </w:rPr>
              <w:t>…………</w:t>
            </w:r>
          </w:p>
          <w:p w14:paraId="34D3A854" w14:textId="77777777" w:rsidR="004F0A9C" w:rsidRPr="00D839B2" w:rsidRDefault="004F0A9C" w:rsidP="009841ED">
            <w:pPr>
              <w:pStyle w:val="GSBodytext"/>
              <w:rPr>
                <w:b/>
                <w:sz w:val="20"/>
                <w:szCs w:val="20"/>
              </w:rPr>
            </w:pPr>
          </w:p>
        </w:tc>
        <w:tc>
          <w:tcPr>
            <w:tcW w:w="4860" w:type="dxa"/>
            <w:gridSpan w:val="2"/>
            <w:tcBorders>
              <w:bottom w:val="single" w:sz="6" w:space="0" w:color="auto"/>
            </w:tcBorders>
            <w:tcMar>
              <w:top w:w="57" w:type="dxa"/>
              <w:bottom w:w="57" w:type="dxa"/>
            </w:tcMar>
          </w:tcPr>
          <w:p w14:paraId="36ED8159" w14:textId="77777777" w:rsidR="009841ED" w:rsidRPr="00D839B2" w:rsidRDefault="009841ED" w:rsidP="009841ED">
            <w:pPr>
              <w:pStyle w:val="GSBodytext"/>
              <w:rPr>
                <w:b/>
                <w:sz w:val="20"/>
                <w:szCs w:val="20"/>
              </w:rPr>
            </w:pPr>
            <w:r>
              <w:rPr>
                <w:b/>
                <w:sz w:val="20"/>
                <w:szCs w:val="20"/>
              </w:rPr>
              <w:t>Occupation</w:t>
            </w:r>
            <w:r w:rsidRPr="00D839B2">
              <w:rPr>
                <w:b/>
                <w:sz w:val="20"/>
                <w:szCs w:val="20"/>
              </w:rPr>
              <w:t>:</w:t>
            </w:r>
          </w:p>
          <w:p w14:paraId="5087FD36" w14:textId="77777777" w:rsidR="004F0A9C" w:rsidRPr="00D839B2" w:rsidRDefault="004F0A9C" w:rsidP="009841ED">
            <w:pPr>
              <w:pStyle w:val="GSBodytext"/>
              <w:rPr>
                <w:sz w:val="20"/>
                <w:szCs w:val="20"/>
              </w:rPr>
            </w:pPr>
          </w:p>
          <w:p w14:paraId="0C09DE35" w14:textId="77777777" w:rsidR="009841ED" w:rsidRPr="00D839B2" w:rsidRDefault="009841ED" w:rsidP="009841ED">
            <w:pPr>
              <w:pStyle w:val="GSBodytext"/>
              <w:rPr>
                <w:sz w:val="20"/>
                <w:szCs w:val="20"/>
              </w:rPr>
            </w:pPr>
            <w:r w:rsidRPr="00D839B2">
              <w:rPr>
                <w:sz w:val="20"/>
                <w:szCs w:val="20"/>
              </w:rPr>
              <w:t>………………………………………………………</w:t>
            </w:r>
          </w:p>
          <w:p w14:paraId="719E45B5" w14:textId="77777777" w:rsidR="009841ED" w:rsidRPr="00D839B2" w:rsidRDefault="009841ED" w:rsidP="009841ED">
            <w:pPr>
              <w:pStyle w:val="GSBodytext"/>
              <w:rPr>
                <w:sz w:val="20"/>
                <w:szCs w:val="20"/>
              </w:rPr>
            </w:pPr>
          </w:p>
          <w:p w14:paraId="5FE52245" w14:textId="77777777" w:rsidR="009841ED" w:rsidRPr="00D839B2" w:rsidRDefault="009841ED" w:rsidP="009841ED">
            <w:pPr>
              <w:pStyle w:val="GSBodytext"/>
              <w:rPr>
                <w:b/>
                <w:sz w:val="20"/>
                <w:szCs w:val="20"/>
              </w:rPr>
            </w:pPr>
            <w:r w:rsidRPr="00D839B2">
              <w:rPr>
                <w:b/>
                <w:sz w:val="20"/>
                <w:szCs w:val="20"/>
              </w:rPr>
              <w:t>Telephone Numbers:</w:t>
            </w:r>
            <w:r w:rsidRPr="00D839B2">
              <w:rPr>
                <w:b/>
                <w:sz w:val="20"/>
                <w:szCs w:val="20"/>
              </w:rPr>
              <w:tab/>
            </w:r>
          </w:p>
          <w:p w14:paraId="74609218" w14:textId="77777777" w:rsidR="009841ED" w:rsidRPr="00D839B2" w:rsidRDefault="009841ED" w:rsidP="009841ED">
            <w:pPr>
              <w:pStyle w:val="GSBodytext"/>
              <w:rPr>
                <w:b/>
                <w:sz w:val="20"/>
                <w:szCs w:val="20"/>
              </w:rPr>
            </w:pPr>
          </w:p>
          <w:p w14:paraId="37D1AB8A" w14:textId="17815F6B" w:rsidR="009841ED" w:rsidRPr="00D839B2" w:rsidRDefault="009841ED" w:rsidP="009841ED">
            <w:pPr>
              <w:pStyle w:val="GSBodytext"/>
              <w:rPr>
                <w:sz w:val="20"/>
                <w:szCs w:val="20"/>
              </w:rPr>
            </w:pPr>
            <w:r>
              <w:rPr>
                <w:b/>
                <w:sz w:val="20"/>
                <w:szCs w:val="20"/>
              </w:rPr>
              <w:t>Business Hour</w:t>
            </w:r>
            <w:r w:rsidR="00700D15">
              <w:rPr>
                <w:b/>
                <w:sz w:val="20"/>
                <w:szCs w:val="20"/>
              </w:rPr>
              <w:t>s</w:t>
            </w:r>
            <w:r w:rsidRPr="00D839B2">
              <w:rPr>
                <w:b/>
                <w:sz w:val="20"/>
                <w:szCs w:val="20"/>
              </w:rPr>
              <w:tab/>
            </w:r>
            <w:r w:rsidRPr="00D839B2">
              <w:rPr>
                <w:sz w:val="20"/>
                <w:szCs w:val="20"/>
              </w:rPr>
              <w:t>(…..) ……………………….…………………..</w:t>
            </w:r>
          </w:p>
          <w:p w14:paraId="01AE9AB0" w14:textId="77777777" w:rsidR="009841ED" w:rsidRPr="00D839B2" w:rsidRDefault="009841ED" w:rsidP="009841ED">
            <w:pPr>
              <w:pStyle w:val="GSBodytext"/>
              <w:rPr>
                <w:sz w:val="20"/>
                <w:szCs w:val="20"/>
              </w:rPr>
            </w:pPr>
          </w:p>
          <w:p w14:paraId="22710557" w14:textId="59364198" w:rsidR="009841ED" w:rsidRDefault="009841ED" w:rsidP="009841ED">
            <w:pPr>
              <w:pStyle w:val="GSBodytext"/>
              <w:rPr>
                <w:sz w:val="20"/>
                <w:szCs w:val="20"/>
              </w:rPr>
            </w:pPr>
            <w:r>
              <w:rPr>
                <w:b/>
                <w:sz w:val="20"/>
                <w:szCs w:val="20"/>
              </w:rPr>
              <w:t>After Hour</w:t>
            </w:r>
            <w:r w:rsidR="00700D15">
              <w:rPr>
                <w:b/>
                <w:sz w:val="20"/>
                <w:szCs w:val="20"/>
              </w:rPr>
              <w:t>s</w:t>
            </w:r>
            <w:r w:rsidRPr="00D839B2">
              <w:rPr>
                <w:b/>
                <w:sz w:val="20"/>
                <w:szCs w:val="20"/>
              </w:rPr>
              <w:tab/>
            </w:r>
            <w:r w:rsidRPr="00D839B2">
              <w:rPr>
                <w:sz w:val="20"/>
                <w:szCs w:val="20"/>
              </w:rPr>
              <w:t>(…..) …………………………………………...</w:t>
            </w:r>
          </w:p>
          <w:p w14:paraId="64E6A54F" w14:textId="77777777" w:rsidR="009841ED" w:rsidRPr="00D839B2" w:rsidRDefault="009841ED" w:rsidP="009841ED">
            <w:pPr>
              <w:pStyle w:val="GSBodytext"/>
              <w:rPr>
                <w:b/>
                <w:sz w:val="20"/>
                <w:szCs w:val="20"/>
              </w:rPr>
            </w:pPr>
          </w:p>
        </w:tc>
      </w:tr>
      <w:tr w:rsidR="009841ED" w:rsidRPr="00D839B2" w14:paraId="79AF0981" w14:textId="77777777">
        <w:tc>
          <w:tcPr>
            <w:tcW w:w="3600" w:type="dxa"/>
            <w:tcBorders>
              <w:bottom w:val="nil"/>
              <w:right w:val="nil"/>
            </w:tcBorders>
            <w:tcMar>
              <w:top w:w="57" w:type="dxa"/>
              <w:bottom w:w="57" w:type="dxa"/>
            </w:tcMar>
          </w:tcPr>
          <w:p w14:paraId="3D214EC4" w14:textId="77777777" w:rsidR="009841ED" w:rsidRPr="00D839B2" w:rsidRDefault="009841ED" w:rsidP="009841ED">
            <w:pPr>
              <w:pStyle w:val="GSBodytext"/>
              <w:rPr>
                <w:sz w:val="20"/>
                <w:szCs w:val="20"/>
              </w:rPr>
            </w:pPr>
            <w:r w:rsidRPr="00D839B2">
              <w:rPr>
                <w:b/>
                <w:sz w:val="20"/>
                <w:szCs w:val="20"/>
              </w:rPr>
              <w:t>Insurer:</w:t>
            </w:r>
          </w:p>
        </w:tc>
        <w:tc>
          <w:tcPr>
            <w:tcW w:w="3075" w:type="dxa"/>
            <w:gridSpan w:val="2"/>
            <w:tcBorders>
              <w:left w:val="nil"/>
              <w:bottom w:val="nil"/>
              <w:right w:val="nil"/>
            </w:tcBorders>
          </w:tcPr>
          <w:p w14:paraId="41D78574" w14:textId="77777777" w:rsidR="009841ED" w:rsidRPr="00D839B2" w:rsidRDefault="009841ED" w:rsidP="009841ED">
            <w:pPr>
              <w:pStyle w:val="GSBodytext"/>
              <w:rPr>
                <w:sz w:val="20"/>
                <w:szCs w:val="20"/>
              </w:rPr>
            </w:pPr>
            <w:r w:rsidRPr="00D839B2">
              <w:rPr>
                <w:b/>
                <w:sz w:val="20"/>
                <w:szCs w:val="20"/>
              </w:rPr>
              <w:t>Policy No:</w:t>
            </w:r>
          </w:p>
        </w:tc>
        <w:tc>
          <w:tcPr>
            <w:tcW w:w="2865" w:type="dxa"/>
            <w:tcBorders>
              <w:left w:val="nil"/>
              <w:bottom w:val="nil"/>
            </w:tcBorders>
          </w:tcPr>
          <w:p w14:paraId="04277B3A" w14:textId="77777777" w:rsidR="009841ED" w:rsidRPr="00D839B2" w:rsidRDefault="009841ED" w:rsidP="009841ED">
            <w:pPr>
              <w:pStyle w:val="GSBodytext"/>
              <w:rPr>
                <w:sz w:val="20"/>
                <w:szCs w:val="20"/>
              </w:rPr>
            </w:pPr>
            <w:r w:rsidRPr="00D839B2">
              <w:rPr>
                <w:b/>
                <w:sz w:val="20"/>
                <w:szCs w:val="20"/>
              </w:rPr>
              <w:t>Expiry Date:</w:t>
            </w:r>
          </w:p>
        </w:tc>
      </w:tr>
      <w:tr w:rsidR="009841ED" w:rsidRPr="00D839B2" w14:paraId="2FFC36C4" w14:textId="77777777">
        <w:tc>
          <w:tcPr>
            <w:tcW w:w="3600" w:type="dxa"/>
            <w:tcBorders>
              <w:top w:val="nil"/>
              <w:bottom w:val="nil"/>
              <w:right w:val="nil"/>
            </w:tcBorders>
            <w:tcMar>
              <w:top w:w="57" w:type="dxa"/>
              <w:bottom w:w="57" w:type="dxa"/>
            </w:tcMar>
          </w:tcPr>
          <w:p w14:paraId="4B0C84DC" w14:textId="77777777" w:rsidR="009841ED" w:rsidRDefault="009841ED" w:rsidP="009841ED">
            <w:pPr>
              <w:pStyle w:val="GSBodytext"/>
              <w:rPr>
                <w:sz w:val="20"/>
                <w:szCs w:val="20"/>
              </w:rPr>
            </w:pPr>
          </w:p>
          <w:p w14:paraId="3A51D473" w14:textId="77777777" w:rsidR="009841ED" w:rsidRDefault="009841ED" w:rsidP="009841ED">
            <w:pPr>
              <w:pStyle w:val="GSBodytext"/>
              <w:rPr>
                <w:sz w:val="20"/>
                <w:szCs w:val="20"/>
              </w:rPr>
            </w:pPr>
            <w:r w:rsidRPr="00D839B2">
              <w:rPr>
                <w:sz w:val="20"/>
                <w:szCs w:val="20"/>
              </w:rPr>
              <w:t>………………………………………..</w:t>
            </w:r>
          </w:p>
          <w:p w14:paraId="70500229" w14:textId="77777777" w:rsidR="009841ED" w:rsidRPr="00D839B2" w:rsidRDefault="009841ED" w:rsidP="009841ED">
            <w:pPr>
              <w:pStyle w:val="GSBodytext"/>
              <w:rPr>
                <w:sz w:val="20"/>
                <w:szCs w:val="20"/>
              </w:rPr>
            </w:pPr>
          </w:p>
        </w:tc>
        <w:tc>
          <w:tcPr>
            <w:tcW w:w="3075" w:type="dxa"/>
            <w:gridSpan w:val="2"/>
            <w:tcBorders>
              <w:top w:val="nil"/>
              <w:left w:val="nil"/>
              <w:bottom w:val="nil"/>
              <w:right w:val="nil"/>
            </w:tcBorders>
          </w:tcPr>
          <w:p w14:paraId="486FDC8D" w14:textId="77777777" w:rsidR="009841ED" w:rsidRDefault="009841ED" w:rsidP="009841ED">
            <w:pPr>
              <w:pStyle w:val="GSBodytext"/>
              <w:rPr>
                <w:sz w:val="20"/>
                <w:szCs w:val="20"/>
              </w:rPr>
            </w:pPr>
          </w:p>
          <w:p w14:paraId="066CD83B" w14:textId="77777777" w:rsidR="009841ED" w:rsidRPr="00D839B2" w:rsidRDefault="009841ED" w:rsidP="009841ED">
            <w:pPr>
              <w:pStyle w:val="GSBodytext"/>
              <w:rPr>
                <w:sz w:val="20"/>
                <w:szCs w:val="20"/>
              </w:rPr>
            </w:pPr>
            <w:r w:rsidRPr="00D839B2">
              <w:rPr>
                <w:sz w:val="20"/>
                <w:szCs w:val="20"/>
              </w:rPr>
              <w:t>………………………………………..</w:t>
            </w:r>
          </w:p>
        </w:tc>
        <w:tc>
          <w:tcPr>
            <w:tcW w:w="2865" w:type="dxa"/>
            <w:tcBorders>
              <w:top w:val="nil"/>
              <w:left w:val="nil"/>
              <w:bottom w:val="nil"/>
            </w:tcBorders>
          </w:tcPr>
          <w:p w14:paraId="18AFFC18" w14:textId="77777777" w:rsidR="009841ED" w:rsidRDefault="009841ED" w:rsidP="009841ED">
            <w:pPr>
              <w:pStyle w:val="GSBodytext"/>
              <w:rPr>
                <w:sz w:val="20"/>
                <w:szCs w:val="20"/>
              </w:rPr>
            </w:pPr>
          </w:p>
          <w:p w14:paraId="3266E216" w14:textId="0D3CB0D7" w:rsidR="009841ED" w:rsidRPr="00D839B2" w:rsidRDefault="009841ED" w:rsidP="009841ED">
            <w:pPr>
              <w:pStyle w:val="GSBodytext"/>
              <w:rPr>
                <w:sz w:val="20"/>
                <w:szCs w:val="20"/>
              </w:rPr>
            </w:pPr>
            <w:r w:rsidRPr="00D839B2">
              <w:rPr>
                <w:sz w:val="20"/>
                <w:szCs w:val="20"/>
              </w:rPr>
              <w:t>……. / ……………/ 20……</w:t>
            </w:r>
            <w:r w:rsidR="001370D5">
              <w:rPr>
                <w:sz w:val="20"/>
                <w:szCs w:val="20"/>
              </w:rPr>
              <w:t>…</w:t>
            </w:r>
          </w:p>
        </w:tc>
      </w:tr>
      <w:tr w:rsidR="008C076F" w:rsidRPr="00D839B2" w14:paraId="4833D984" w14:textId="77777777">
        <w:tc>
          <w:tcPr>
            <w:tcW w:w="9540" w:type="dxa"/>
            <w:gridSpan w:val="4"/>
            <w:tcBorders>
              <w:top w:val="nil"/>
            </w:tcBorders>
            <w:tcMar>
              <w:top w:w="57" w:type="dxa"/>
              <w:bottom w:w="57" w:type="dxa"/>
            </w:tcMar>
          </w:tcPr>
          <w:p w14:paraId="79CDCFB2" w14:textId="77777777" w:rsidR="008C076F" w:rsidRPr="008C076F" w:rsidRDefault="008C076F" w:rsidP="009841ED">
            <w:pPr>
              <w:pStyle w:val="GSBodytext"/>
              <w:rPr>
                <w:b/>
                <w:sz w:val="20"/>
                <w:szCs w:val="20"/>
              </w:rPr>
            </w:pPr>
            <w:r w:rsidRPr="008C076F">
              <w:rPr>
                <w:b/>
                <w:sz w:val="20"/>
                <w:szCs w:val="20"/>
              </w:rPr>
              <w:t>For what purpose was the vehicle being used?</w:t>
            </w:r>
          </w:p>
          <w:p w14:paraId="67A5DF57" w14:textId="77777777" w:rsidR="008C076F" w:rsidRDefault="008C076F" w:rsidP="009841ED">
            <w:pPr>
              <w:pStyle w:val="GSBodytext"/>
              <w:rPr>
                <w:sz w:val="20"/>
                <w:szCs w:val="20"/>
              </w:rPr>
            </w:pPr>
          </w:p>
          <w:p w14:paraId="6175FA39" w14:textId="77777777" w:rsidR="008C076F" w:rsidRDefault="008C076F" w:rsidP="009841ED">
            <w:pPr>
              <w:pStyle w:val="GSBodytext"/>
              <w:rPr>
                <w:sz w:val="20"/>
                <w:szCs w:val="20"/>
              </w:rPr>
            </w:pPr>
            <w:r>
              <w:rPr>
                <w:sz w:val="20"/>
                <w:szCs w:val="20"/>
              </w:rPr>
              <w:t>……………………………………………………………………………………………………………………………………………………</w:t>
            </w:r>
          </w:p>
          <w:p w14:paraId="060D52F3" w14:textId="77777777" w:rsidR="008C076F" w:rsidRDefault="008C076F" w:rsidP="009841ED">
            <w:pPr>
              <w:pStyle w:val="GSBodytext"/>
              <w:rPr>
                <w:sz w:val="20"/>
                <w:szCs w:val="20"/>
              </w:rPr>
            </w:pPr>
          </w:p>
        </w:tc>
      </w:tr>
    </w:tbl>
    <w:p w14:paraId="082C815C" w14:textId="77777777" w:rsidR="009841ED" w:rsidRDefault="009841ED" w:rsidP="009841ED">
      <w:pPr>
        <w:pStyle w:val="GSBodytext"/>
        <w:rPr>
          <w:rFonts w:ascii="Arial Rounded MT Bold" w:hAnsi="Arial Rounded MT Bold"/>
          <w:sz w:val="20"/>
          <w:szCs w:val="20"/>
        </w:rPr>
      </w:pPr>
    </w:p>
    <w:p w14:paraId="2E6B692F" w14:textId="77777777" w:rsidR="004F0A9C" w:rsidRPr="00D839B2" w:rsidRDefault="00B61909" w:rsidP="004F0A9C">
      <w:pPr>
        <w:pStyle w:val="GSBodytext"/>
        <w:rPr>
          <w:b/>
          <w:sz w:val="20"/>
          <w:szCs w:val="20"/>
        </w:rPr>
      </w:pPr>
      <w:bookmarkStart w:id="0" w:name="OLE_LINK1"/>
      <w:bookmarkStart w:id="1" w:name="OLE_LINK2"/>
      <w:r>
        <w:rPr>
          <w:b/>
          <w:sz w:val="20"/>
          <w:szCs w:val="20"/>
        </w:rPr>
        <w:t>2</w:t>
      </w:r>
      <w:r w:rsidR="004F0A9C">
        <w:rPr>
          <w:b/>
          <w:sz w:val="20"/>
          <w:szCs w:val="20"/>
        </w:rPr>
        <w:t>.   Insured Vehicle</w:t>
      </w:r>
    </w:p>
    <w:p w14:paraId="69AF03D8" w14:textId="77777777" w:rsidR="004F0A9C" w:rsidRPr="00D839B2" w:rsidRDefault="004F0A9C" w:rsidP="004F0A9C">
      <w:pPr>
        <w:pStyle w:val="GSBodytext"/>
        <w:rPr>
          <w:b/>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12" w:space="0" w:color="auto"/>
        </w:tblBorders>
        <w:tblLayout w:type="fixed"/>
        <w:tblLook w:val="0000" w:firstRow="0" w:lastRow="0" w:firstColumn="0" w:lastColumn="0" w:noHBand="0" w:noVBand="0"/>
      </w:tblPr>
      <w:tblGrid>
        <w:gridCol w:w="1980"/>
        <w:gridCol w:w="3240"/>
        <w:gridCol w:w="4320"/>
      </w:tblGrid>
      <w:tr w:rsidR="009841ED" w:rsidRPr="009841ED" w14:paraId="7E60CF36" w14:textId="77777777">
        <w:tc>
          <w:tcPr>
            <w:tcW w:w="1980" w:type="dxa"/>
            <w:tcBorders>
              <w:top w:val="single" w:sz="4" w:space="0" w:color="auto"/>
              <w:bottom w:val="single" w:sz="4" w:space="0" w:color="auto"/>
              <w:right w:val="nil"/>
            </w:tcBorders>
            <w:tcMar>
              <w:top w:w="57" w:type="dxa"/>
              <w:bottom w:w="57" w:type="dxa"/>
            </w:tcMar>
          </w:tcPr>
          <w:bookmarkEnd w:id="0"/>
          <w:bookmarkEnd w:id="1"/>
          <w:p w14:paraId="7A335227" w14:textId="77777777" w:rsidR="009841ED" w:rsidRPr="004F0A9C" w:rsidRDefault="009841ED" w:rsidP="009841ED">
            <w:pPr>
              <w:pStyle w:val="TOSBodyText"/>
              <w:rPr>
                <w:b/>
                <w:sz w:val="20"/>
              </w:rPr>
            </w:pPr>
            <w:r w:rsidRPr="004F0A9C">
              <w:rPr>
                <w:b/>
                <w:sz w:val="20"/>
              </w:rPr>
              <w:t>Make &amp; Model</w:t>
            </w:r>
            <w:r w:rsidR="004F0A9C">
              <w:rPr>
                <w:b/>
                <w:sz w:val="20"/>
              </w:rPr>
              <w:t>:</w:t>
            </w:r>
          </w:p>
        </w:tc>
        <w:tc>
          <w:tcPr>
            <w:tcW w:w="7560" w:type="dxa"/>
            <w:gridSpan w:val="2"/>
            <w:tcBorders>
              <w:top w:val="single" w:sz="4" w:space="0" w:color="auto"/>
              <w:left w:val="single" w:sz="4" w:space="0" w:color="auto"/>
              <w:bottom w:val="nil"/>
            </w:tcBorders>
            <w:tcMar>
              <w:top w:w="57" w:type="dxa"/>
              <w:bottom w:w="57" w:type="dxa"/>
            </w:tcMar>
          </w:tcPr>
          <w:p w14:paraId="1DE39676" w14:textId="77777777" w:rsidR="009841ED" w:rsidRDefault="009841ED" w:rsidP="009841ED">
            <w:pPr>
              <w:pStyle w:val="TOSBodyText"/>
              <w:rPr>
                <w:sz w:val="20"/>
              </w:rPr>
            </w:pPr>
          </w:p>
          <w:p w14:paraId="3F0FDCBF" w14:textId="77777777" w:rsidR="004F0A9C" w:rsidRDefault="004F0A9C" w:rsidP="004F0A9C">
            <w:pPr>
              <w:pStyle w:val="GSBodytext"/>
              <w:rPr>
                <w:sz w:val="20"/>
              </w:rPr>
            </w:pPr>
            <w:r>
              <w:rPr>
                <w:sz w:val="20"/>
              </w:rPr>
              <w:t>………………………………………………………………………………………………………………</w:t>
            </w:r>
          </w:p>
          <w:p w14:paraId="5E9467D9" w14:textId="77777777" w:rsidR="00B61909" w:rsidRPr="009841ED" w:rsidRDefault="00B61909" w:rsidP="004F0A9C">
            <w:pPr>
              <w:pStyle w:val="GSBodytext"/>
              <w:rPr>
                <w:sz w:val="20"/>
              </w:rPr>
            </w:pPr>
          </w:p>
        </w:tc>
      </w:tr>
      <w:tr w:rsidR="004F0A9C" w:rsidRPr="009841ED" w14:paraId="2AA4C8D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220" w:type="dxa"/>
            <w:gridSpan w:val="2"/>
            <w:tcMar>
              <w:top w:w="57" w:type="dxa"/>
              <w:bottom w:w="57" w:type="dxa"/>
            </w:tcMar>
          </w:tcPr>
          <w:p w14:paraId="62FA5396" w14:textId="77777777" w:rsidR="004F0A9C" w:rsidRPr="004F0A9C" w:rsidRDefault="004F0A9C" w:rsidP="009841ED">
            <w:pPr>
              <w:pStyle w:val="TOSBodyText"/>
              <w:rPr>
                <w:b/>
                <w:sz w:val="20"/>
              </w:rPr>
            </w:pPr>
            <w:r w:rsidRPr="004F0A9C">
              <w:rPr>
                <w:b/>
                <w:sz w:val="20"/>
              </w:rPr>
              <w:t>Body Type:</w:t>
            </w:r>
          </w:p>
          <w:p w14:paraId="38657CD5" w14:textId="77777777" w:rsidR="004F0A9C" w:rsidRDefault="004F0A9C" w:rsidP="004F0A9C">
            <w:pPr>
              <w:pStyle w:val="GSBodytext"/>
              <w:rPr>
                <w:sz w:val="20"/>
                <w:szCs w:val="20"/>
              </w:rPr>
            </w:pPr>
          </w:p>
          <w:p w14:paraId="2872BAF7" w14:textId="77777777" w:rsidR="004F0A9C" w:rsidRDefault="004F0A9C" w:rsidP="004F0A9C">
            <w:pPr>
              <w:pStyle w:val="GSBodytext"/>
              <w:rPr>
                <w:sz w:val="20"/>
                <w:szCs w:val="20"/>
              </w:rPr>
            </w:pPr>
            <w:r>
              <w:rPr>
                <w:sz w:val="20"/>
                <w:szCs w:val="20"/>
              </w:rPr>
              <w:t>…………………………………………………</w:t>
            </w:r>
          </w:p>
        </w:tc>
        <w:tc>
          <w:tcPr>
            <w:tcW w:w="4320" w:type="dxa"/>
            <w:tcBorders>
              <w:bottom w:val="single" w:sz="4" w:space="0" w:color="auto"/>
            </w:tcBorders>
          </w:tcPr>
          <w:p w14:paraId="547B696D" w14:textId="77777777" w:rsidR="004F0A9C" w:rsidRDefault="004F0A9C" w:rsidP="004F0A9C">
            <w:pPr>
              <w:pStyle w:val="TOSBodyText"/>
              <w:rPr>
                <w:b/>
                <w:sz w:val="20"/>
              </w:rPr>
            </w:pPr>
            <w:r w:rsidRPr="004F0A9C">
              <w:rPr>
                <w:b/>
                <w:sz w:val="20"/>
              </w:rPr>
              <w:t>Year of Manufacture:</w:t>
            </w:r>
          </w:p>
          <w:p w14:paraId="1D885051" w14:textId="77777777" w:rsidR="004F0A9C" w:rsidRDefault="004F0A9C" w:rsidP="004F0A9C">
            <w:pPr>
              <w:pStyle w:val="GSBodytext"/>
              <w:rPr>
                <w:sz w:val="20"/>
                <w:szCs w:val="20"/>
              </w:rPr>
            </w:pPr>
          </w:p>
          <w:p w14:paraId="117E057A" w14:textId="77777777" w:rsidR="004F0A9C" w:rsidRPr="004F0A9C" w:rsidRDefault="004F0A9C" w:rsidP="004F0A9C">
            <w:pPr>
              <w:pStyle w:val="GSBodytext"/>
              <w:rPr>
                <w:sz w:val="20"/>
                <w:szCs w:val="20"/>
              </w:rPr>
            </w:pPr>
            <w:r>
              <w:rPr>
                <w:sz w:val="20"/>
                <w:szCs w:val="20"/>
              </w:rPr>
              <w:t>…………………………………………………</w:t>
            </w:r>
          </w:p>
        </w:tc>
      </w:tr>
      <w:tr w:rsidR="004F0A9C" w:rsidRPr="009841ED" w14:paraId="3FBB312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220" w:type="dxa"/>
            <w:gridSpan w:val="2"/>
            <w:tcMar>
              <w:top w:w="57" w:type="dxa"/>
              <w:bottom w:w="57" w:type="dxa"/>
            </w:tcMar>
          </w:tcPr>
          <w:p w14:paraId="0EB926A4" w14:textId="77777777" w:rsidR="004F0A9C" w:rsidRDefault="004F0A9C" w:rsidP="009841ED">
            <w:pPr>
              <w:pStyle w:val="TOSBodyText"/>
              <w:rPr>
                <w:b/>
                <w:sz w:val="20"/>
              </w:rPr>
            </w:pPr>
            <w:r w:rsidRPr="004F0A9C">
              <w:rPr>
                <w:b/>
                <w:sz w:val="20"/>
              </w:rPr>
              <w:t>Registration No:</w:t>
            </w:r>
          </w:p>
          <w:p w14:paraId="700C08D7" w14:textId="77777777" w:rsidR="004F0A9C" w:rsidRDefault="004F0A9C" w:rsidP="009841ED">
            <w:pPr>
              <w:pStyle w:val="TOSBodyText"/>
              <w:rPr>
                <w:b/>
                <w:sz w:val="20"/>
              </w:rPr>
            </w:pPr>
          </w:p>
          <w:p w14:paraId="18BC00D7" w14:textId="77777777" w:rsidR="004F0A9C" w:rsidRPr="004F0A9C" w:rsidRDefault="004F0A9C" w:rsidP="009841ED">
            <w:pPr>
              <w:pStyle w:val="TOSBodyText"/>
              <w:rPr>
                <w:b/>
                <w:sz w:val="20"/>
              </w:rPr>
            </w:pPr>
            <w:r>
              <w:rPr>
                <w:sz w:val="20"/>
              </w:rPr>
              <w:t>…………………………………………………</w:t>
            </w:r>
          </w:p>
        </w:tc>
        <w:tc>
          <w:tcPr>
            <w:tcW w:w="4320" w:type="dxa"/>
            <w:tcBorders>
              <w:bottom w:val="single" w:sz="4" w:space="0" w:color="auto"/>
            </w:tcBorders>
            <w:tcMar>
              <w:top w:w="57" w:type="dxa"/>
              <w:bottom w:w="57" w:type="dxa"/>
            </w:tcMar>
          </w:tcPr>
          <w:p w14:paraId="7F78FEC2" w14:textId="77777777" w:rsidR="004F0A9C" w:rsidRDefault="004F0A9C" w:rsidP="00CE06BC">
            <w:pPr>
              <w:pStyle w:val="TOSBodyText"/>
              <w:rPr>
                <w:b/>
                <w:sz w:val="20"/>
              </w:rPr>
            </w:pPr>
            <w:r w:rsidRPr="004F0A9C">
              <w:rPr>
                <w:b/>
                <w:sz w:val="20"/>
              </w:rPr>
              <w:t>Engine No:</w:t>
            </w:r>
          </w:p>
          <w:p w14:paraId="5FD263B1" w14:textId="77777777" w:rsidR="004F0A9C" w:rsidRDefault="004F0A9C" w:rsidP="00CE06BC">
            <w:pPr>
              <w:pStyle w:val="TOSBodyText"/>
              <w:rPr>
                <w:b/>
                <w:sz w:val="20"/>
              </w:rPr>
            </w:pPr>
          </w:p>
          <w:p w14:paraId="25476A06" w14:textId="77777777" w:rsidR="004F0A9C" w:rsidRPr="004F0A9C" w:rsidRDefault="004F0A9C" w:rsidP="00CE06BC">
            <w:pPr>
              <w:pStyle w:val="TOSBodyText"/>
              <w:rPr>
                <w:b/>
                <w:sz w:val="20"/>
              </w:rPr>
            </w:pPr>
            <w:r>
              <w:rPr>
                <w:sz w:val="20"/>
              </w:rPr>
              <w:t>…………………………………………………</w:t>
            </w:r>
          </w:p>
        </w:tc>
      </w:tr>
      <w:tr w:rsidR="004F0A9C" w:rsidRPr="009841ED" w14:paraId="3465271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220" w:type="dxa"/>
            <w:gridSpan w:val="2"/>
            <w:tcMar>
              <w:top w:w="57" w:type="dxa"/>
              <w:bottom w:w="57" w:type="dxa"/>
            </w:tcMar>
          </w:tcPr>
          <w:p w14:paraId="0B59C897" w14:textId="77777777" w:rsidR="004F0A9C" w:rsidRPr="004F0A9C" w:rsidRDefault="004F0A9C" w:rsidP="009841ED">
            <w:pPr>
              <w:pStyle w:val="TOSBodyText"/>
              <w:rPr>
                <w:b/>
                <w:sz w:val="20"/>
              </w:rPr>
            </w:pPr>
            <w:r w:rsidRPr="004F0A9C">
              <w:rPr>
                <w:b/>
                <w:sz w:val="20"/>
              </w:rPr>
              <w:t>V.I.N. No</w:t>
            </w:r>
            <w:r>
              <w:rPr>
                <w:b/>
                <w:sz w:val="20"/>
              </w:rPr>
              <w:t>:</w:t>
            </w:r>
          </w:p>
          <w:p w14:paraId="0E710267" w14:textId="77777777" w:rsidR="004F0A9C" w:rsidRDefault="004F0A9C" w:rsidP="009841ED">
            <w:pPr>
              <w:pStyle w:val="TOSBodyText"/>
              <w:rPr>
                <w:sz w:val="20"/>
              </w:rPr>
            </w:pPr>
          </w:p>
          <w:p w14:paraId="2075F014" w14:textId="77777777" w:rsidR="004F0A9C" w:rsidRPr="00B61909" w:rsidRDefault="004F0A9C" w:rsidP="00B61909">
            <w:pPr>
              <w:pStyle w:val="GSBodytext"/>
              <w:rPr>
                <w:sz w:val="20"/>
                <w:szCs w:val="20"/>
              </w:rPr>
            </w:pPr>
            <w:r w:rsidRPr="00D839B2">
              <w:t>………………………………………</w:t>
            </w:r>
            <w:r>
              <w:t>…………</w:t>
            </w:r>
          </w:p>
        </w:tc>
        <w:tc>
          <w:tcPr>
            <w:tcW w:w="4320" w:type="dxa"/>
            <w:tcBorders>
              <w:left w:val="single" w:sz="6" w:space="0" w:color="auto"/>
            </w:tcBorders>
            <w:tcMar>
              <w:top w:w="57" w:type="dxa"/>
              <w:bottom w:w="57" w:type="dxa"/>
            </w:tcMar>
          </w:tcPr>
          <w:p w14:paraId="6787EDC1" w14:textId="77777777" w:rsidR="004F0A9C" w:rsidRDefault="004F0A9C" w:rsidP="009841ED">
            <w:pPr>
              <w:pStyle w:val="TOSBodyText"/>
              <w:rPr>
                <w:sz w:val="20"/>
              </w:rPr>
            </w:pPr>
            <w:r w:rsidRPr="004F0A9C">
              <w:rPr>
                <w:b/>
                <w:sz w:val="20"/>
              </w:rPr>
              <w:t>Expiry Date of Registration:</w:t>
            </w:r>
            <w:r w:rsidRPr="009841ED">
              <w:rPr>
                <w:sz w:val="20"/>
              </w:rPr>
              <w:t xml:space="preserve"> </w:t>
            </w:r>
          </w:p>
          <w:p w14:paraId="64B8F1AF" w14:textId="77777777" w:rsidR="004F0A9C" w:rsidRDefault="004F0A9C" w:rsidP="009841ED">
            <w:pPr>
              <w:pStyle w:val="TOSBodyText"/>
              <w:rPr>
                <w:sz w:val="20"/>
              </w:rPr>
            </w:pPr>
          </w:p>
          <w:p w14:paraId="261CA7FC" w14:textId="77777777" w:rsidR="004F0A9C" w:rsidRPr="009841ED" w:rsidRDefault="004F0A9C" w:rsidP="009841ED">
            <w:pPr>
              <w:pStyle w:val="TOSBodyText"/>
              <w:rPr>
                <w:sz w:val="20"/>
              </w:rPr>
            </w:pPr>
            <w:r>
              <w:rPr>
                <w:sz w:val="20"/>
              </w:rPr>
              <w:t>………/ …………</w:t>
            </w:r>
            <w:r w:rsidRPr="009841ED">
              <w:rPr>
                <w:sz w:val="20"/>
              </w:rPr>
              <w:t xml:space="preserve"> /  </w:t>
            </w:r>
            <w:r>
              <w:rPr>
                <w:sz w:val="20"/>
              </w:rPr>
              <w:t>20…………</w:t>
            </w:r>
          </w:p>
        </w:tc>
      </w:tr>
      <w:tr w:rsidR="004F0A9C" w:rsidRPr="009841ED" w14:paraId="44E5C0A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40" w:type="dxa"/>
            <w:gridSpan w:val="3"/>
            <w:tcMar>
              <w:top w:w="57" w:type="dxa"/>
              <w:bottom w:w="57" w:type="dxa"/>
            </w:tcMar>
          </w:tcPr>
          <w:p w14:paraId="279A890F" w14:textId="77777777" w:rsidR="004F0A9C" w:rsidRDefault="004F0A9C" w:rsidP="009841ED">
            <w:pPr>
              <w:pStyle w:val="TOSBodyText"/>
              <w:rPr>
                <w:b/>
                <w:sz w:val="20"/>
              </w:rPr>
            </w:pPr>
            <w:r w:rsidRPr="004F0A9C">
              <w:rPr>
                <w:b/>
                <w:sz w:val="20"/>
              </w:rPr>
              <w:t xml:space="preserve">Name &amp; Address of Finance Co. </w:t>
            </w:r>
            <w:r>
              <w:rPr>
                <w:b/>
                <w:sz w:val="20"/>
              </w:rPr>
              <w:t>(</w:t>
            </w:r>
            <w:r w:rsidRPr="004F0A9C">
              <w:rPr>
                <w:b/>
                <w:sz w:val="20"/>
              </w:rPr>
              <w:t>if applicable</w:t>
            </w:r>
            <w:r>
              <w:rPr>
                <w:b/>
                <w:sz w:val="20"/>
              </w:rPr>
              <w:t>)</w:t>
            </w:r>
          </w:p>
          <w:p w14:paraId="6E88D226" w14:textId="77777777" w:rsidR="004F0A9C" w:rsidRDefault="004F0A9C" w:rsidP="009841ED">
            <w:pPr>
              <w:pStyle w:val="TOSBodyText"/>
              <w:rPr>
                <w:sz w:val="20"/>
              </w:rPr>
            </w:pPr>
          </w:p>
          <w:p w14:paraId="11F2E382" w14:textId="77777777" w:rsidR="004F0A9C" w:rsidRDefault="004F0A9C" w:rsidP="004F0A9C">
            <w:pPr>
              <w:pStyle w:val="GSBodytext"/>
              <w:rPr>
                <w:sz w:val="20"/>
                <w:szCs w:val="20"/>
              </w:rPr>
            </w:pPr>
            <w:r w:rsidRPr="00D839B2">
              <w:rPr>
                <w:sz w:val="20"/>
                <w:szCs w:val="20"/>
              </w:rPr>
              <w:t>………………………………………</w:t>
            </w:r>
            <w:r>
              <w:rPr>
                <w:sz w:val="20"/>
                <w:szCs w:val="20"/>
              </w:rPr>
              <w:t>……………………………………………………………………………………………………..</w:t>
            </w:r>
          </w:p>
          <w:p w14:paraId="2E0EB4B0" w14:textId="77777777" w:rsidR="004F0A9C" w:rsidRDefault="004F0A9C" w:rsidP="004F0A9C">
            <w:pPr>
              <w:pStyle w:val="GSBodytext"/>
              <w:rPr>
                <w:sz w:val="20"/>
                <w:szCs w:val="20"/>
              </w:rPr>
            </w:pPr>
          </w:p>
          <w:p w14:paraId="0536A234" w14:textId="77777777" w:rsidR="004F0A9C" w:rsidRDefault="004F0A9C" w:rsidP="004F0A9C">
            <w:pPr>
              <w:pStyle w:val="GSBodytext"/>
              <w:rPr>
                <w:sz w:val="20"/>
                <w:szCs w:val="20"/>
              </w:rPr>
            </w:pPr>
            <w:r w:rsidRPr="00D839B2">
              <w:rPr>
                <w:sz w:val="20"/>
                <w:szCs w:val="20"/>
              </w:rPr>
              <w:t>………………………………………</w:t>
            </w:r>
            <w:r>
              <w:rPr>
                <w:sz w:val="20"/>
                <w:szCs w:val="20"/>
              </w:rPr>
              <w:t>……………………………………………………………………………………………………..</w:t>
            </w:r>
          </w:p>
          <w:p w14:paraId="1BF94556" w14:textId="77777777" w:rsidR="004F0A9C" w:rsidRPr="004F0A9C" w:rsidRDefault="004F0A9C" w:rsidP="004F0A9C">
            <w:pPr>
              <w:pStyle w:val="GSBodytext"/>
              <w:rPr>
                <w:sz w:val="20"/>
              </w:rPr>
            </w:pPr>
          </w:p>
        </w:tc>
      </w:tr>
      <w:tr w:rsidR="004F0A9C" w:rsidRPr="009841ED" w14:paraId="26D7D1E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40" w:type="dxa"/>
            <w:gridSpan w:val="3"/>
            <w:tcMar>
              <w:top w:w="57" w:type="dxa"/>
              <w:bottom w:w="57" w:type="dxa"/>
            </w:tcMar>
          </w:tcPr>
          <w:p w14:paraId="3D1D4473" w14:textId="77777777" w:rsidR="004F0A9C" w:rsidRDefault="004F0A9C" w:rsidP="009841ED">
            <w:pPr>
              <w:pStyle w:val="TOSBodyText"/>
              <w:rPr>
                <w:sz w:val="20"/>
              </w:rPr>
            </w:pPr>
            <w:r w:rsidRPr="004F0A9C">
              <w:rPr>
                <w:b/>
                <w:sz w:val="20"/>
              </w:rPr>
              <w:t>Have there been any engine, body or transmission modifications from the manufacturer’s original specifications or any accessories added?</w:t>
            </w:r>
          </w:p>
        </w:tc>
      </w:tr>
      <w:tr w:rsidR="004F0A9C" w:rsidRPr="009841ED" w14:paraId="4CF3C40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40" w:type="dxa"/>
            <w:gridSpan w:val="3"/>
            <w:tcMar>
              <w:top w:w="57" w:type="dxa"/>
              <w:bottom w:w="57" w:type="dxa"/>
            </w:tcMar>
          </w:tcPr>
          <w:p w14:paraId="409D95B7" w14:textId="77777777" w:rsidR="004F0A9C" w:rsidRPr="009841ED" w:rsidRDefault="004F0A9C" w:rsidP="009841ED">
            <w:pPr>
              <w:pStyle w:val="TOSBodyText"/>
              <w:rPr>
                <w:i/>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000000">
              <w:rPr>
                <w:sz w:val="20"/>
              </w:rPr>
            </w:r>
            <w:r w:rsidR="00000000">
              <w:rPr>
                <w:sz w:val="20"/>
              </w:rPr>
              <w:fldChar w:fldCharType="separate"/>
            </w:r>
            <w:r>
              <w:rPr>
                <w:sz w:val="20"/>
              </w:rPr>
              <w:fldChar w:fldCharType="end"/>
            </w:r>
            <w:bookmarkEnd w:id="2"/>
            <w:r>
              <w:rPr>
                <w:sz w:val="20"/>
              </w:rPr>
              <w:t xml:space="preserve"> </w:t>
            </w:r>
            <w:r w:rsidRPr="009841ED">
              <w:rPr>
                <w:sz w:val="20"/>
              </w:rPr>
              <w:t>Yes</w:t>
            </w:r>
            <w:r w:rsidRPr="009841ED">
              <w:rPr>
                <w:sz w:val="20"/>
              </w:rPr>
              <w:tab/>
              <w:t xml:space="preserve">        </w:t>
            </w:r>
            <w:bookmarkStart w:id="3" w:name="Check2"/>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3"/>
            <w:r>
              <w:rPr>
                <w:sz w:val="20"/>
              </w:rPr>
              <w:t xml:space="preserve"> </w:t>
            </w:r>
            <w:r w:rsidRPr="009841ED">
              <w:rPr>
                <w:sz w:val="20"/>
              </w:rPr>
              <w:t>No</w:t>
            </w:r>
            <w:r w:rsidRPr="009841ED">
              <w:rPr>
                <w:sz w:val="20"/>
              </w:rPr>
              <w:tab/>
            </w:r>
            <w:r w:rsidRPr="009841ED">
              <w:rPr>
                <w:i/>
                <w:sz w:val="20"/>
              </w:rPr>
              <w:t>If yes, please give details:</w:t>
            </w:r>
          </w:p>
          <w:p w14:paraId="788569CA" w14:textId="77777777" w:rsidR="004F0A9C" w:rsidRDefault="004F0A9C" w:rsidP="009841ED">
            <w:pPr>
              <w:pStyle w:val="TOSBodyText"/>
              <w:rPr>
                <w:sz w:val="20"/>
              </w:rPr>
            </w:pPr>
          </w:p>
          <w:p w14:paraId="31386232" w14:textId="77777777" w:rsidR="004F0A9C" w:rsidRDefault="004F0A9C" w:rsidP="009841ED">
            <w:pPr>
              <w:pStyle w:val="TOSBodyText"/>
              <w:rPr>
                <w:sz w:val="20"/>
              </w:rPr>
            </w:pPr>
            <w:r w:rsidRPr="009841ED">
              <w:rPr>
                <w:sz w:val="20"/>
              </w:rPr>
              <w:t>.............................................................................................................................................</w:t>
            </w:r>
            <w:r>
              <w:rPr>
                <w:sz w:val="20"/>
              </w:rPr>
              <w:t>......................................................</w:t>
            </w:r>
          </w:p>
          <w:p w14:paraId="5B1BDCB9" w14:textId="77777777" w:rsidR="004F0A9C" w:rsidRPr="009841ED" w:rsidRDefault="004F0A9C" w:rsidP="009841ED">
            <w:pPr>
              <w:pStyle w:val="TOSBodyText"/>
              <w:rPr>
                <w:sz w:val="20"/>
              </w:rPr>
            </w:pPr>
          </w:p>
          <w:p w14:paraId="56EF86C3" w14:textId="77777777" w:rsidR="004F0A9C" w:rsidRDefault="004F0A9C" w:rsidP="004F0A9C">
            <w:pPr>
              <w:pStyle w:val="TOSBodyText"/>
              <w:rPr>
                <w:sz w:val="20"/>
              </w:rPr>
            </w:pPr>
            <w:r w:rsidRPr="009841ED">
              <w:rPr>
                <w:sz w:val="20"/>
              </w:rPr>
              <w:t>.............................................................................................................................................</w:t>
            </w:r>
            <w:r>
              <w:rPr>
                <w:sz w:val="20"/>
              </w:rPr>
              <w:t>......................................................</w:t>
            </w:r>
          </w:p>
          <w:p w14:paraId="3E11D3B6" w14:textId="77777777" w:rsidR="004F0A9C" w:rsidRPr="009841ED" w:rsidRDefault="004F0A9C" w:rsidP="009841ED">
            <w:pPr>
              <w:pStyle w:val="TOSBodyText"/>
              <w:rPr>
                <w:b/>
                <w:sz w:val="20"/>
              </w:rPr>
            </w:pPr>
          </w:p>
        </w:tc>
      </w:tr>
    </w:tbl>
    <w:p w14:paraId="3EB45BB8" w14:textId="77777777" w:rsidR="009841ED" w:rsidRDefault="009841ED" w:rsidP="009841ED">
      <w:pPr>
        <w:pStyle w:val="TOSBodyText"/>
        <w:rPr>
          <w:rFonts w:ascii="Arial Rounded MT Bold" w:hAnsi="Arial Rounded MT Bold"/>
          <w:sz w:val="20"/>
        </w:rPr>
      </w:pPr>
    </w:p>
    <w:p w14:paraId="282F8281" w14:textId="77777777" w:rsidR="00B61909" w:rsidRPr="009841ED" w:rsidRDefault="00B61909" w:rsidP="009841ED">
      <w:pPr>
        <w:pStyle w:val="TOSBodyText"/>
        <w:rPr>
          <w:rFonts w:ascii="Arial Rounded MT Bold" w:hAnsi="Arial Rounded MT Bold"/>
          <w:sz w:val="20"/>
        </w:rPr>
      </w:pPr>
    </w:p>
    <w:p w14:paraId="41AE4E7A" w14:textId="77777777" w:rsidR="00B61909" w:rsidRPr="00D839B2" w:rsidRDefault="00A82BA1" w:rsidP="00B61909">
      <w:pPr>
        <w:pStyle w:val="GSBodytext"/>
        <w:rPr>
          <w:b/>
          <w:sz w:val="20"/>
          <w:szCs w:val="20"/>
        </w:rPr>
      </w:pPr>
      <w:r>
        <w:rPr>
          <w:b/>
          <w:sz w:val="20"/>
          <w:szCs w:val="20"/>
        </w:rPr>
        <w:t>3</w:t>
      </w:r>
      <w:r w:rsidR="00B61909">
        <w:rPr>
          <w:b/>
          <w:sz w:val="20"/>
          <w:szCs w:val="20"/>
        </w:rPr>
        <w:t>.   Driver (Please complete these details in respect of the person in charge of the vehicle at the time of the accident)</w:t>
      </w:r>
    </w:p>
    <w:p w14:paraId="57058053" w14:textId="77777777" w:rsidR="00B61909" w:rsidRPr="00D839B2" w:rsidRDefault="00B61909" w:rsidP="00B61909">
      <w:pPr>
        <w:pStyle w:val="GSBodytext"/>
        <w:rPr>
          <w:b/>
          <w:sz w:val="20"/>
          <w:szCs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1710"/>
        <w:gridCol w:w="540"/>
        <w:gridCol w:w="3960"/>
      </w:tblGrid>
      <w:tr w:rsidR="009841ED" w:rsidRPr="00646F95" w14:paraId="0F8215F7" w14:textId="77777777">
        <w:tc>
          <w:tcPr>
            <w:tcW w:w="5580" w:type="dxa"/>
            <w:gridSpan w:val="3"/>
            <w:tcMar>
              <w:top w:w="57" w:type="dxa"/>
              <w:bottom w:w="57" w:type="dxa"/>
            </w:tcMar>
          </w:tcPr>
          <w:p w14:paraId="0918E079" w14:textId="77777777" w:rsidR="009841ED" w:rsidRPr="00646F95" w:rsidRDefault="009841ED" w:rsidP="009841ED">
            <w:pPr>
              <w:pStyle w:val="TOSBodyText"/>
              <w:rPr>
                <w:b/>
                <w:sz w:val="20"/>
              </w:rPr>
            </w:pPr>
            <w:r w:rsidRPr="00646F95">
              <w:rPr>
                <w:b/>
                <w:sz w:val="20"/>
              </w:rPr>
              <w:t>Full Name and Address of Driver</w:t>
            </w:r>
          </w:p>
          <w:p w14:paraId="1A684026" w14:textId="77777777" w:rsidR="00646F95" w:rsidRPr="00646F95" w:rsidRDefault="00646F95" w:rsidP="009841ED">
            <w:pPr>
              <w:pStyle w:val="TOSBodyText"/>
              <w:rPr>
                <w:sz w:val="20"/>
              </w:rPr>
            </w:pPr>
          </w:p>
          <w:p w14:paraId="2C71C281" w14:textId="77777777" w:rsidR="00646F95" w:rsidRPr="00646F95" w:rsidRDefault="00646F95" w:rsidP="00646F95">
            <w:pPr>
              <w:pStyle w:val="GSBodytext"/>
              <w:rPr>
                <w:sz w:val="20"/>
                <w:szCs w:val="20"/>
              </w:rPr>
            </w:pPr>
            <w:r w:rsidRPr="00646F95">
              <w:rPr>
                <w:sz w:val="20"/>
                <w:szCs w:val="20"/>
              </w:rPr>
              <w:t>………………………………………………………………………………….</w:t>
            </w:r>
          </w:p>
          <w:p w14:paraId="233F9A65" w14:textId="77777777" w:rsidR="00646F95" w:rsidRPr="00646F95" w:rsidRDefault="00646F95" w:rsidP="00646F95">
            <w:pPr>
              <w:pStyle w:val="GSBodytext"/>
              <w:rPr>
                <w:sz w:val="20"/>
                <w:szCs w:val="20"/>
              </w:rPr>
            </w:pPr>
          </w:p>
          <w:p w14:paraId="5A12CBC3" w14:textId="77777777" w:rsidR="00646F95" w:rsidRPr="00646F95" w:rsidRDefault="00646F95" w:rsidP="00646F95">
            <w:pPr>
              <w:pStyle w:val="GSBodytext"/>
              <w:rPr>
                <w:sz w:val="20"/>
                <w:szCs w:val="20"/>
              </w:rPr>
            </w:pPr>
            <w:r w:rsidRPr="00646F95">
              <w:rPr>
                <w:sz w:val="20"/>
                <w:szCs w:val="20"/>
              </w:rPr>
              <w:t>………………………………………………………………………………….</w:t>
            </w:r>
          </w:p>
          <w:p w14:paraId="1E1FE516" w14:textId="77777777" w:rsidR="00646F95" w:rsidRPr="00646F95" w:rsidRDefault="00646F95" w:rsidP="00646F95">
            <w:pPr>
              <w:pStyle w:val="GSBodytext"/>
              <w:rPr>
                <w:sz w:val="20"/>
                <w:szCs w:val="20"/>
              </w:rPr>
            </w:pPr>
          </w:p>
          <w:p w14:paraId="48A45063" w14:textId="77777777" w:rsidR="00646F95" w:rsidRPr="00646F95" w:rsidRDefault="00646F95" w:rsidP="00646F95">
            <w:pPr>
              <w:pStyle w:val="GSBodytext"/>
              <w:rPr>
                <w:sz w:val="20"/>
                <w:szCs w:val="20"/>
              </w:rPr>
            </w:pPr>
            <w:r w:rsidRPr="00646F95">
              <w:rPr>
                <w:sz w:val="20"/>
                <w:szCs w:val="20"/>
              </w:rPr>
              <w:t>………………………………………………………………………………….</w:t>
            </w:r>
          </w:p>
          <w:p w14:paraId="62ACC62C" w14:textId="77777777" w:rsidR="00646F95" w:rsidRPr="00646F95" w:rsidRDefault="00646F95" w:rsidP="00646F95">
            <w:pPr>
              <w:pStyle w:val="GSBodytext"/>
              <w:rPr>
                <w:b/>
                <w:sz w:val="20"/>
                <w:szCs w:val="20"/>
              </w:rPr>
            </w:pPr>
          </w:p>
          <w:p w14:paraId="193B6885" w14:textId="77777777" w:rsidR="00646F95" w:rsidRPr="00646F95" w:rsidRDefault="00646F95" w:rsidP="00646F95">
            <w:pPr>
              <w:pStyle w:val="GSBodytext"/>
              <w:rPr>
                <w:sz w:val="20"/>
                <w:szCs w:val="20"/>
              </w:rPr>
            </w:pPr>
            <w:r w:rsidRPr="00646F95">
              <w:rPr>
                <w:sz w:val="20"/>
                <w:szCs w:val="20"/>
              </w:rPr>
              <w:t>………………………………………………………………………………….</w:t>
            </w:r>
          </w:p>
          <w:p w14:paraId="17256453" w14:textId="77777777" w:rsidR="00646F95" w:rsidRPr="00646F95" w:rsidRDefault="00646F95" w:rsidP="009841ED">
            <w:pPr>
              <w:pStyle w:val="TOSBodyText"/>
              <w:rPr>
                <w:sz w:val="20"/>
              </w:rPr>
            </w:pPr>
          </w:p>
        </w:tc>
        <w:tc>
          <w:tcPr>
            <w:tcW w:w="3960" w:type="dxa"/>
            <w:tcMar>
              <w:top w:w="57" w:type="dxa"/>
              <w:bottom w:w="57" w:type="dxa"/>
            </w:tcMar>
          </w:tcPr>
          <w:p w14:paraId="10868BDD" w14:textId="77777777" w:rsidR="009841ED" w:rsidRPr="00646F95" w:rsidRDefault="009841ED" w:rsidP="009841ED">
            <w:pPr>
              <w:pStyle w:val="TOSBodyText"/>
              <w:rPr>
                <w:b/>
                <w:sz w:val="20"/>
              </w:rPr>
            </w:pPr>
            <w:r w:rsidRPr="00646F95">
              <w:rPr>
                <w:b/>
                <w:sz w:val="20"/>
              </w:rPr>
              <w:t>Occupation:</w:t>
            </w:r>
          </w:p>
          <w:p w14:paraId="14B04A3F" w14:textId="77777777" w:rsidR="00646F95" w:rsidRPr="00646F95" w:rsidRDefault="00646F95" w:rsidP="009841ED">
            <w:pPr>
              <w:pStyle w:val="TOSBodyText"/>
              <w:rPr>
                <w:sz w:val="20"/>
              </w:rPr>
            </w:pPr>
          </w:p>
          <w:p w14:paraId="4A1D05C3" w14:textId="77777777" w:rsidR="009841ED" w:rsidRPr="00646F95" w:rsidRDefault="009841ED" w:rsidP="009841ED">
            <w:pPr>
              <w:pStyle w:val="TOSBodyText"/>
              <w:rPr>
                <w:sz w:val="20"/>
              </w:rPr>
            </w:pPr>
            <w:r w:rsidRPr="00646F95">
              <w:rPr>
                <w:sz w:val="20"/>
              </w:rPr>
              <w:t>…………………………………………………………</w:t>
            </w:r>
          </w:p>
          <w:p w14:paraId="5672F07E" w14:textId="77777777" w:rsidR="00646F95" w:rsidRPr="00646F95" w:rsidRDefault="00646F95" w:rsidP="009841ED">
            <w:pPr>
              <w:pStyle w:val="TOSBodyText"/>
              <w:rPr>
                <w:sz w:val="20"/>
              </w:rPr>
            </w:pPr>
          </w:p>
          <w:p w14:paraId="1280E5C5" w14:textId="77777777" w:rsidR="009841ED" w:rsidRPr="00646F95" w:rsidRDefault="00646F95" w:rsidP="009841ED">
            <w:pPr>
              <w:pStyle w:val="TOSBodyText"/>
              <w:rPr>
                <w:sz w:val="20"/>
              </w:rPr>
            </w:pPr>
            <w:r w:rsidRPr="00646F95">
              <w:rPr>
                <w:b/>
                <w:sz w:val="20"/>
              </w:rPr>
              <w:t>Gender:</w:t>
            </w:r>
            <w:r w:rsidRPr="00646F95">
              <w:rPr>
                <w:sz w:val="20"/>
              </w:rPr>
              <w:t xml:space="preserve"> </w:t>
            </w:r>
            <w:r w:rsidRPr="00646F95">
              <w:rPr>
                <w:sz w:val="20"/>
              </w:rPr>
              <w:fldChar w:fldCharType="begin">
                <w:ffData>
                  <w:name w:val="Check3"/>
                  <w:enabled/>
                  <w:calcOnExit w:val="0"/>
                  <w:checkBox>
                    <w:sizeAuto/>
                    <w:default w:val="0"/>
                  </w:checkBox>
                </w:ffData>
              </w:fldChar>
            </w:r>
            <w:bookmarkStart w:id="4" w:name="Check3"/>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bookmarkEnd w:id="4"/>
            <w:r w:rsidRPr="00646F95">
              <w:rPr>
                <w:sz w:val="20"/>
              </w:rPr>
              <w:t xml:space="preserve"> Male    </w:t>
            </w:r>
            <w:r w:rsidRPr="00646F95">
              <w:rPr>
                <w:sz w:val="20"/>
              </w:rPr>
              <w:fldChar w:fldCharType="begin">
                <w:ffData>
                  <w:name w:val="Check4"/>
                  <w:enabled/>
                  <w:calcOnExit w:val="0"/>
                  <w:checkBox>
                    <w:sizeAuto/>
                    <w:default w:val="0"/>
                  </w:checkBox>
                </w:ffData>
              </w:fldChar>
            </w:r>
            <w:bookmarkStart w:id="5" w:name="Check4"/>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bookmarkEnd w:id="5"/>
            <w:r w:rsidRPr="00646F95">
              <w:rPr>
                <w:sz w:val="20"/>
              </w:rPr>
              <w:t xml:space="preserve"> Female</w:t>
            </w:r>
          </w:p>
          <w:p w14:paraId="75FB81CB" w14:textId="77777777" w:rsidR="00646F95" w:rsidRPr="00646F95" w:rsidRDefault="00646F95" w:rsidP="009841ED">
            <w:pPr>
              <w:pStyle w:val="TOSBodyText"/>
              <w:rPr>
                <w:sz w:val="20"/>
              </w:rPr>
            </w:pPr>
          </w:p>
          <w:p w14:paraId="4CAF30AC" w14:textId="77777777" w:rsidR="00646F95" w:rsidRPr="00646F95" w:rsidRDefault="00646F95" w:rsidP="009841ED">
            <w:pPr>
              <w:pStyle w:val="TOSBodyText"/>
              <w:rPr>
                <w:sz w:val="20"/>
              </w:rPr>
            </w:pPr>
          </w:p>
          <w:p w14:paraId="77EB0DEC" w14:textId="77777777" w:rsidR="009841ED" w:rsidRPr="00646F95" w:rsidRDefault="009841ED" w:rsidP="009841ED">
            <w:pPr>
              <w:pStyle w:val="TOSBodyText"/>
              <w:rPr>
                <w:sz w:val="20"/>
              </w:rPr>
            </w:pPr>
            <w:r w:rsidRPr="00646F95">
              <w:rPr>
                <w:b/>
                <w:sz w:val="20"/>
              </w:rPr>
              <w:t>Date of Birth:</w:t>
            </w:r>
            <w:r w:rsidR="00646F95" w:rsidRPr="00646F95">
              <w:rPr>
                <w:sz w:val="20"/>
              </w:rPr>
              <w:t xml:space="preserve"> ……… / ……… / ………</w:t>
            </w:r>
          </w:p>
        </w:tc>
      </w:tr>
      <w:tr w:rsidR="00646F95" w:rsidRPr="00646F95" w14:paraId="530DD767" w14:textId="77777777">
        <w:tc>
          <w:tcPr>
            <w:tcW w:w="5580" w:type="dxa"/>
            <w:gridSpan w:val="3"/>
            <w:tcMar>
              <w:top w:w="57" w:type="dxa"/>
              <w:bottom w:w="57" w:type="dxa"/>
            </w:tcMar>
          </w:tcPr>
          <w:p w14:paraId="0C9168B2" w14:textId="77777777" w:rsidR="00646F95" w:rsidRPr="00646F95" w:rsidRDefault="00646F95" w:rsidP="009841ED">
            <w:pPr>
              <w:pStyle w:val="TOSBodyText"/>
              <w:rPr>
                <w:b/>
                <w:sz w:val="20"/>
              </w:rPr>
            </w:pPr>
            <w:r w:rsidRPr="00646F95">
              <w:rPr>
                <w:b/>
                <w:sz w:val="20"/>
              </w:rPr>
              <w:t>Drivers Licence No:</w:t>
            </w:r>
          </w:p>
          <w:p w14:paraId="416A1E79" w14:textId="77777777" w:rsidR="00646F95" w:rsidRPr="00646F95" w:rsidRDefault="00646F95" w:rsidP="009841ED">
            <w:pPr>
              <w:pStyle w:val="TOSBodyText"/>
              <w:rPr>
                <w:sz w:val="20"/>
              </w:rPr>
            </w:pPr>
          </w:p>
          <w:p w14:paraId="1F1FEF6F" w14:textId="77777777" w:rsidR="00646F95" w:rsidRPr="00646F95" w:rsidRDefault="00646F95" w:rsidP="009841ED">
            <w:pPr>
              <w:pStyle w:val="TOSBodyText"/>
              <w:rPr>
                <w:b/>
                <w:sz w:val="20"/>
              </w:rPr>
            </w:pPr>
            <w:r w:rsidRPr="00646F95">
              <w:rPr>
                <w:sz w:val="20"/>
              </w:rPr>
              <w:t>…………………………………………………..</w:t>
            </w:r>
          </w:p>
        </w:tc>
        <w:tc>
          <w:tcPr>
            <w:tcW w:w="3960" w:type="dxa"/>
            <w:tcBorders>
              <w:left w:val="single" w:sz="6" w:space="0" w:color="auto"/>
            </w:tcBorders>
            <w:tcMar>
              <w:top w:w="57" w:type="dxa"/>
              <w:bottom w:w="57" w:type="dxa"/>
            </w:tcMar>
          </w:tcPr>
          <w:p w14:paraId="2731493F" w14:textId="77777777" w:rsidR="00646F95" w:rsidRPr="00646F95" w:rsidRDefault="00646F95" w:rsidP="009841ED">
            <w:pPr>
              <w:pStyle w:val="TOSBodyText"/>
              <w:rPr>
                <w:b/>
                <w:sz w:val="20"/>
              </w:rPr>
            </w:pPr>
            <w:r w:rsidRPr="00646F95">
              <w:rPr>
                <w:b/>
                <w:sz w:val="20"/>
              </w:rPr>
              <w:t>State of issue:</w:t>
            </w:r>
          </w:p>
          <w:p w14:paraId="28D3BA26" w14:textId="77777777" w:rsidR="00646F95" w:rsidRPr="00646F95" w:rsidRDefault="00646F95" w:rsidP="009841ED">
            <w:pPr>
              <w:pStyle w:val="TOSBodyText"/>
              <w:rPr>
                <w:sz w:val="20"/>
              </w:rPr>
            </w:pPr>
          </w:p>
          <w:p w14:paraId="5D99097D" w14:textId="77777777" w:rsidR="00646F95" w:rsidRPr="00646F95" w:rsidRDefault="00646F95" w:rsidP="009841ED">
            <w:pPr>
              <w:pStyle w:val="TOSBodyText"/>
              <w:rPr>
                <w:sz w:val="20"/>
              </w:rPr>
            </w:pPr>
            <w:r w:rsidRPr="00646F95">
              <w:rPr>
                <w:sz w:val="20"/>
              </w:rPr>
              <w:t>…………………………………………………..</w:t>
            </w:r>
          </w:p>
        </w:tc>
      </w:tr>
      <w:tr w:rsidR="00646F95" w:rsidRPr="00646F95" w14:paraId="32B789BA" w14:textId="77777777">
        <w:tc>
          <w:tcPr>
            <w:tcW w:w="5580" w:type="dxa"/>
            <w:gridSpan w:val="3"/>
            <w:tcMar>
              <w:top w:w="57" w:type="dxa"/>
              <w:bottom w:w="57" w:type="dxa"/>
            </w:tcMar>
          </w:tcPr>
          <w:p w14:paraId="550D5FD6" w14:textId="77777777" w:rsidR="00646F95" w:rsidRPr="00646F95" w:rsidRDefault="00646F95" w:rsidP="009841ED">
            <w:pPr>
              <w:pStyle w:val="TOSBodyText"/>
              <w:rPr>
                <w:b/>
                <w:sz w:val="20"/>
              </w:rPr>
            </w:pPr>
            <w:r w:rsidRPr="00646F95">
              <w:rPr>
                <w:b/>
                <w:sz w:val="20"/>
              </w:rPr>
              <w:t>How long has the driver held a motor vehicle drivers licence?</w:t>
            </w:r>
          </w:p>
          <w:p w14:paraId="7D227146" w14:textId="77777777" w:rsidR="00646F95" w:rsidRPr="00646F95" w:rsidRDefault="00646F95" w:rsidP="009841ED">
            <w:pPr>
              <w:pStyle w:val="TOSBodyText"/>
              <w:rPr>
                <w:sz w:val="20"/>
              </w:rPr>
            </w:pPr>
          </w:p>
          <w:p w14:paraId="2D609726" w14:textId="77777777" w:rsidR="00646F95" w:rsidRPr="00646F95" w:rsidRDefault="00646F95" w:rsidP="009841ED">
            <w:pPr>
              <w:pStyle w:val="TOSBodyText"/>
              <w:rPr>
                <w:sz w:val="20"/>
              </w:rPr>
            </w:pPr>
            <w:r w:rsidRPr="00646F95">
              <w:rPr>
                <w:sz w:val="20"/>
              </w:rPr>
              <w:t>…………. years</w:t>
            </w:r>
          </w:p>
        </w:tc>
        <w:tc>
          <w:tcPr>
            <w:tcW w:w="3960" w:type="dxa"/>
            <w:tcBorders>
              <w:left w:val="single" w:sz="6" w:space="0" w:color="auto"/>
              <w:bottom w:val="single" w:sz="4" w:space="0" w:color="auto"/>
            </w:tcBorders>
            <w:tcMar>
              <w:top w:w="57" w:type="dxa"/>
              <w:bottom w:w="57" w:type="dxa"/>
            </w:tcMar>
          </w:tcPr>
          <w:p w14:paraId="6D934513" w14:textId="77777777" w:rsidR="00646F95" w:rsidRPr="00646F95" w:rsidRDefault="00646F95" w:rsidP="009841ED">
            <w:pPr>
              <w:pStyle w:val="TOSBodyText"/>
              <w:rPr>
                <w:b/>
                <w:sz w:val="20"/>
              </w:rPr>
            </w:pPr>
            <w:r w:rsidRPr="00646F95">
              <w:rPr>
                <w:b/>
                <w:sz w:val="20"/>
              </w:rPr>
              <w:t>Expiry Date of Licence:</w:t>
            </w:r>
          </w:p>
          <w:p w14:paraId="45CDD38D" w14:textId="77777777" w:rsidR="00646F95" w:rsidRPr="00646F95" w:rsidRDefault="00646F95" w:rsidP="009841ED">
            <w:pPr>
              <w:pStyle w:val="TOSBodyText"/>
              <w:rPr>
                <w:sz w:val="20"/>
              </w:rPr>
            </w:pPr>
          </w:p>
          <w:p w14:paraId="0439A690" w14:textId="77777777" w:rsidR="00646F95" w:rsidRPr="00646F95" w:rsidRDefault="00646F95" w:rsidP="009841ED">
            <w:pPr>
              <w:pStyle w:val="TOSBodyText"/>
              <w:rPr>
                <w:sz w:val="20"/>
              </w:rPr>
            </w:pPr>
            <w:r w:rsidRPr="00646F95">
              <w:rPr>
                <w:sz w:val="20"/>
              </w:rPr>
              <w:t>……… / ……… / ………</w:t>
            </w:r>
          </w:p>
        </w:tc>
      </w:tr>
      <w:tr w:rsidR="00646F95" w:rsidRPr="00646F95" w14:paraId="48926C34" w14:textId="77777777">
        <w:tc>
          <w:tcPr>
            <w:tcW w:w="9540" w:type="dxa"/>
            <w:gridSpan w:val="4"/>
            <w:tcMar>
              <w:top w:w="57" w:type="dxa"/>
              <w:bottom w:w="57" w:type="dxa"/>
            </w:tcMar>
          </w:tcPr>
          <w:p w14:paraId="462B6CE0" w14:textId="77777777" w:rsidR="00646F95" w:rsidRPr="00646F95" w:rsidRDefault="00646F95" w:rsidP="009841ED">
            <w:pPr>
              <w:pStyle w:val="TOSBodyText"/>
              <w:rPr>
                <w:b/>
                <w:sz w:val="20"/>
              </w:rPr>
            </w:pPr>
            <w:r w:rsidRPr="00646F95">
              <w:rPr>
                <w:b/>
                <w:sz w:val="20"/>
              </w:rPr>
              <w:t>Was the vehicle being used with the full knowledge and consent of the policyholder?</w:t>
            </w:r>
          </w:p>
          <w:p w14:paraId="0AFCB215" w14:textId="77777777" w:rsidR="00646F95" w:rsidRPr="00646F95" w:rsidRDefault="00646F95" w:rsidP="009841ED">
            <w:pPr>
              <w:pStyle w:val="TOSBodyText"/>
              <w:rPr>
                <w:sz w:val="20"/>
              </w:rPr>
            </w:pPr>
          </w:p>
          <w:p w14:paraId="1B4887E7" w14:textId="77777777" w:rsidR="00646F95" w:rsidRPr="00646F95" w:rsidRDefault="00646F95" w:rsidP="009841ED">
            <w:pPr>
              <w:pStyle w:val="TOSBodyText"/>
              <w:rPr>
                <w:sz w:val="20"/>
              </w:rPr>
            </w:pPr>
            <w:r w:rsidRPr="00646F95">
              <w:rPr>
                <w:sz w:val="20"/>
              </w:rPr>
              <w:fldChar w:fldCharType="begin">
                <w:ffData>
                  <w:name w:val="Check5"/>
                  <w:enabled/>
                  <w:calcOnExit w:val="0"/>
                  <w:checkBox>
                    <w:sizeAuto/>
                    <w:default w:val="0"/>
                  </w:checkBox>
                </w:ffData>
              </w:fldChar>
            </w:r>
            <w:bookmarkStart w:id="6" w:name="Check5"/>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bookmarkEnd w:id="6"/>
            <w:r w:rsidRPr="00646F95">
              <w:rPr>
                <w:sz w:val="20"/>
              </w:rPr>
              <w:t xml:space="preserve"> Yes       </w:t>
            </w:r>
            <w:r w:rsidRPr="00646F95">
              <w:rPr>
                <w:sz w:val="20"/>
              </w:rPr>
              <w:fldChar w:fldCharType="begin">
                <w:ffData>
                  <w:name w:val="Check6"/>
                  <w:enabled/>
                  <w:calcOnExit w:val="0"/>
                  <w:checkBox>
                    <w:sizeAuto/>
                    <w:default w:val="0"/>
                  </w:checkBox>
                </w:ffData>
              </w:fldChar>
            </w:r>
            <w:bookmarkStart w:id="7" w:name="Check6"/>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bookmarkEnd w:id="7"/>
            <w:r w:rsidRPr="00646F95">
              <w:rPr>
                <w:sz w:val="20"/>
              </w:rPr>
              <w:t xml:space="preserve"> No</w:t>
            </w:r>
          </w:p>
        </w:tc>
      </w:tr>
      <w:tr w:rsidR="00646F95" w:rsidRPr="00646F95" w14:paraId="56FE4281" w14:textId="77777777">
        <w:tc>
          <w:tcPr>
            <w:tcW w:w="9540" w:type="dxa"/>
            <w:gridSpan w:val="4"/>
            <w:tcMar>
              <w:top w:w="57" w:type="dxa"/>
              <w:bottom w:w="57" w:type="dxa"/>
            </w:tcMar>
          </w:tcPr>
          <w:p w14:paraId="344DE514" w14:textId="77777777" w:rsidR="00646F95" w:rsidRPr="00646F95" w:rsidRDefault="00646F95" w:rsidP="009841ED">
            <w:pPr>
              <w:pStyle w:val="TOSBodyText"/>
              <w:rPr>
                <w:b/>
                <w:sz w:val="20"/>
              </w:rPr>
            </w:pPr>
            <w:r w:rsidRPr="00646F95">
              <w:rPr>
                <w:b/>
                <w:sz w:val="20"/>
              </w:rPr>
              <w:t>What is the relationship of the Driver to the Policyholder?</w:t>
            </w:r>
          </w:p>
          <w:p w14:paraId="2B59F01B" w14:textId="77777777" w:rsidR="00646F95" w:rsidRPr="00646F95" w:rsidRDefault="00646F95" w:rsidP="009841ED">
            <w:pPr>
              <w:pStyle w:val="TOSBodyText"/>
              <w:rPr>
                <w:sz w:val="20"/>
              </w:rPr>
            </w:pPr>
          </w:p>
          <w:p w14:paraId="345D0C5C" w14:textId="77777777" w:rsidR="00646F95" w:rsidRPr="00646F95" w:rsidRDefault="00646F95" w:rsidP="00646F95">
            <w:pPr>
              <w:pStyle w:val="TOSBodyText"/>
              <w:rPr>
                <w:sz w:val="20"/>
              </w:rPr>
            </w:pPr>
            <w:r w:rsidRPr="00646F95">
              <w:rPr>
                <w:sz w:val="20"/>
              </w:rPr>
              <w:fldChar w:fldCharType="begin">
                <w:ffData>
                  <w:name w:val="Check7"/>
                  <w:enabled/>
                  <w:calcOnExit w:val="0"/>
                  <w:checkBox>
                    <w:sizeAuto/>
                    <w:default w:val="0"/>
                  </w:checkBox>
                </w:ffData>
              </w:fldChar>
            </w:r>
            <w:bookmarkStart w:id="8" w:name="Check7"/>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bookmarkEnd w:id="8"/>
            <w:r w:rsidRPr="00646F95">
              <w:rPr>
                <w:sz w:val="20"/>
              </w:rPr>
              <w:t xml:space="preserve"> Self</w:t>
            </w:r>
            <w:r w:rsidRPr="00646F95">
              <w:rPr>
                <w:sz w:val="20"/>
              </w:rPr>
              <w:tab/>
              <w:t xml:space="preserve">       </w:t>
            </w:r>
            <w:r w:rsidRPr="00646F95">
              <w:rPr>
                <w:sz w:val="20"/>
              </w:rPr>
              <w:fldChar w:fldCharType="begin">
                <w:ffData>
                  <w:name w:val="Check7"/>
                  <w:enabled/>
                  <w:calcOnExit w:val="0"/>
                  <w:checkBox>
                    <w:sizeAuto/>
                    <w:default w:val="0"/>
                  </w:checkBox>
                </w:ffData>
              </w:fldChar>
            </w:r>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r w:rsidRPr="00646F95">
              <w:rPr>
                <w:sz w:val="20"/>
              </w:rPr>
              <w:t xml:space="preserve"> Relative         </w:t>
            </w:r>
            <w:r w:rsidRPr="00646F95">
              <w:rPr>
                <w:sz w:val="20"/>
              </w:rPr>
              <w:fldChar w:fldCharType="begin">
                <w:ffData>
                  <w:name w:val="Check7"/>
                  <w:enabled/>
                  <w:calcOnExit w:val="0"/>
                  <w:checkBox>
                    <w:sizeAuto/>
                    <w:default w:val="0"/>
                  </w:checkBox>
                </w:ffData>
              </w:fldChar>
            </w:r>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r w:rsidRPr="00646F95">
              <w:rPr>
                <w:sz w:val="20"/>
              </w:rPr>
              <w:t xml:space="preserve"> Employee       </w:t>
            </w:r>
            <w:r w:rsidRPr="00646F95">
              <w:rPr>
                <w:sz w:val="20"/>
              </w:rPr>
              <w:fldChar w:fldCharType="begin">
                <w:ffData>
                  <w:name w:val="Check7"/>
                  <w:enabled/>
                  <w:calcOnExit w:val="0"/>
                  <w:checkBox>
                    <w:sizeAuto/>
                    <w:default w:val="0"/>
                  </w:checkBox>
                </w:ffData>
              </w:fldChar>
            </w:r>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r w:rsidRPr="00646F95">
              <w:rPr>
                <w:sz w:val="20"/>
              </w:rPr>
              <w:t xml:space="preserve"> Friend          </w:t>
            </w:r>
            <w:r w:rsidRPr="00646F95">
              <w:rPr>
                <w:sz w:val="20"/>
              </w:rPr>
              <w:fldChar w:fldCharType="begin">
                <w:ffData>
                  <w:name w:val="Check7"/>
                  <w:enabled/>
                  <w:calcOnExit w:val="0"/>
                  <w:checkBox>
                    <w:sizeAuto/>
                    <w:default w:val="0"/>
                  </w:checkBox>
                </w:ffData>
              </w:fldChar>
            </w:r>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r w:rsidRPr="00646F95">
              <w:rPr>
                <w:sz w:val="20"/>
              </w:rPr>
              <w:t xml:space="preserve"> Other</w:t>
            </w:r>
          </w:p>
          <w:p w14:paraId="70AFE303" w14:textId="77777777" w:rsidR="00646F95" w:rsidRPr="00646F95" w:rsidRDefault="00646F95" w:rsidP="009841ED">
            <w:pPr>
              <w:pStyle w:val="TOSBodyText"/>
              <w:rPr>
                <w:sz w:val="20"/>
              </w:rPr>
            </w:pPr>
          </w:p>
          <w:p w14:paraId="26A4CFC5" w14:textId="77777777" w:rsidR="00646F95" w:rsidRPr="00646F95" w:rsidRDefault="00646F95" w:rsidP="009841ED">
            <w:pPr>
              <w:pStyle w:val="TOSBodyText"/>
              <w:rPr>
                <w:sz w:val="20"/>
              </w:rPr>
            </w:pPr>
            <w:r w:rsidRPr="00646F95">
              <w:rPr>
                <w:sz w:val="20"/>
              </w:rPr>
              <w:t>If Other, please describe:</w:t>
            </w:r>
          </w:p>
          <w:p w14:paraId="1BC37EC7" w14:textId="77777777" w:rsidR="00646F95" w:rsidRPr="00646F95" w:rsidRDefault="00646F95" w:rsidP="009841ED">
            <w:pPr>
              <w:pStyle w:val="TOSBodyText"/>
              <w:rPr>
                <w:sz w:val="20"/>
              </w:rPr>
            </w:pPr>
          </w:p>
          <w:p w14:paraId="35E35356" w14:textId="77777777" w:rsidR="00646F95" w:rsidRPr="00646F95" w:rsidRDefault="00646F95" w:rsidP="009841ED">
            <w:pPr>
              <w:pStyle w:val="TOSBodyText"/>
              <w:rPr>
                <w:sz w:val="20"/>
              </w:rPr>
            </w:pPr>
            <w:r w:rsidRPr="00646F95">
              <w:rPr>
                <w:sz w:val="20"/>
              </w:rPr>
              <w:t>……………………………………………………………………………………………………………………………………………….</w:t>
            </w:r>
          </w:p>
          <w:p w14:paraId="6D00E92D" w14:textId="77777777" w:rsidR="00646F95" w:rsidRPr="00646F95" w:rsidRDefault="00646F95" w:rsidP="009841ED">
            <w:pPr>
              <w:pStyle w:val="TOSBodyText"/>
              <w:rPr>
                <w:sz w:val="20"/>
              </w:rPr>
            </w:pPr>
          </w:p>
        </w:tc>
      </w:tr>
      <w:tr w:rsidR="00646F95" w:rsidRPr="009841ED" w14:paraId="3BFA297B" w14:textId="77777777">
        <w:tc>
          <w:tcPr>
            <w:tcW w:w="9540" w:type="dxa"/>
            <w:gridSpan w:val="4"/>
            <w:tcMar>
              <w:top w:w="57" w:type="dxa"/>
              <w:bottom w:w="57" w:type="dxa"/>
            </w:tcMar>
          </w:tcPr>
          <w:p w14:paraId="734A4313" w14:textId="77777777" w:rsidR="00646F95" w:rsidRPr="00646F95" w:rsidRDefault="00646F95" w:rsidP="009841ED">
            <w:pPr>
              <w:pStyle w:val="TOSBodyText"/>
              <w:rPr>
                <w:b/>
                <w:sz w:val="20"/>
              </w:rPr>
            </w:pPr>
            <w:r w:rsidRPr="00646F95">
              <w:rPr>
                <w:b/>
                <w:sz w:val="20"/>
              </w:rPr>
              <w:t>Have you (the Policyholder) or the driver of the vehicle at the time of the accident:</w:t>
            </w:r>
          </w:p>
          <w:p w14:paraId="02FC258B" w14:textId="77777777" w:rsidR="00646F95" w:rsidRPr="00646F95" w:rsidRDefault="00646F95" w:rsidP="009841ED">
            <w:pPr>
              <w:pStyle w:val="TOSBodyText"/>
              <w:rPr>
                <w:sz w:val="20"/>
              </w:rPr>
            </w:pPr>
          </w:p>
          <w:p w14:paraId="1E38FFDE" w14:textId="77777777" w:rsidR="00646F95" w:rsidRPr="00646F95" w:rsidRDefault="00646F95" w:rsidP="00646F95">
            <w:pPr>
              <w:pStyle w:val="GSNumberList3"/>
              <w:numPr>
                <w:ilvl w:val="0"/>
                <w:numId w:val="13"/>
              </w:numPr>
              <w:rPr>
                <w:sz w:val="20"/>
              </w:rPr>
            </w:pPr>
            <w:r w:rsidRPr="00646F95">
              <w:rPr>
                <w:sz w:val="20"/>
              </w:rPr>
              <w:t xml:space="preserve">been involved in any previous motor vehicle accident in the last 5 years? </w:t>
            </w:r>
          </w:p>
          <w:p w14:paraId="0BBCAE3D" w14:textId="77777777" w:rsidR="00646F95" w:rsidRPr="00646F95" w:rsidRDefault="00646F95" w:rsidP="001D2D8F">
            <w:pPr>
              <w:pStyle w:val="GSNumberList3"/>
              <w:rPr>
                <w:sz w:val="20"/>
              </w:rPr>
            </w:pPr>
            <w:r w:rsidRPr="00646F95">
              <w:rPr>
                <w:sz w:val="20"/>
              </w:rPr>
              <w:t xml:space="preserve">         </w:t>
            </w:r>
            <w:r w:rsidRPr="00646F95">
              <w:rPr>
                <w:sz w:val="20"/>
              </w:rPr>
              <w:fldChar w:fldCharType="begin">
                <w:ffData>
                  <w:name w:val="Check8"/>
                  <w:enabled/>
                  <w:calcOnExit w:val="0"/>
                  <w:checkBox>
                    <w:sizeAuto/>
                    <w:default w:val="0"/>
                  </w:checkBox>
                </w:ffData>
              </w:fldChar>
            </w:r>
            <w:bookmarkStart w:id="9" w:name="Check8"/>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bookmarkEnd w:id="9"/>
            <w:r w:rsidRPr="00646F95">
              <w:rPr>
                <w:sz w:val="20"/>
              </w:rPr>
              <w:t xml:space="preserve"> Yes          </w:t>
            </w:r>
            <w:r w:rsidRPr="00646F95">
              <w:rPr>
                <w:sz w:val="20"/>
              </w:rPr>
              <w:fldChar w:fldCharType="begin">
                <w:ffData>
                  <w:name w:val="Check9"/>
                  <w:enabled/>
                  <w:calcOnExit w:val="0"/>
                  <w:checkBox>
                    <w:sizeAuto/>
                    <w:default w:val="0"/>
                  </w:checkBox>
                </w:ffData>
              </w:fldChar>
            </w:r>
            <w:bookmarkStart w:id="10" w:name="Check9"/>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bookmarkEnd w:id="10"/>
            <w:r w:rsidRPr="00646F95">
              <w:rPr>
                <w:sz w:val="20"/>
              </w:rPr>
              <w:t xml:space="preserve"> No</w:t>
            </w:r>
          </w:p>
          <w:p w14:paraId="60750252" w14:textId="77777777" w:rsidR="00646F95" w:rsidRPr="00646F95" w:rsidRDefault="00646F95" w:rsidP="001D2D8F">
            <w:pPr>
              <w:pStyle w:val="GSNumberList3"/>
              <w:rPr>
                <w:sz w:val="20"/>
              </w:rPr>
            </w:pPr>
          </w:p>
          <w:p w14:paraId="03E6EB6B" w14:textId="77777777" w:rsidR="00646F95" w:rsidRPr="00646F95" w:rsidRDefault="00646F95" w:rsidP="001D2D8F">
            <w:pPr>
              <w:pStyle w:val="GSNumberList3"/>
              <w:numPr>
                <w:ilvl w:val="0"/>
                <w:numId w:val="13"/>
              </w:numPr>
              <w:rPr>
                <w:sz w:val="20"/>
              </w:rPr>
            </w:pPr>
            <w:r w:rsidRPr="00646F95">
              <w:rPr>
                <w:sz w:val="20"/>
              </w:rPr>
              <w:t xml:space="preserve">been charged with any offence in relation to the use of a motor vehicle in the last 5 years? </w:t>
            </w:r>
            <w:r w:rsidRPr="00646F95">
              <w:rPr>
                <w:sz w:val="20"/>
              </w:rPr>
              <w:tab/>
            </w:r>
          </w:p>
          <w:p w14:paraId="4CE2235D" w14:textId="77777777" w:rsidR="00646F95" w:rsidRPr="00646F95" w:rsidRDefault="00646F95" w:rsidP="001D2D8F">
            <w:pPr>
              <w:pStyle w:val="GSNumberList3"/>
              <w:rPr>
                <w:sz w:val="20"/>
              </w:rPr>
            </w:pPr>
            <w:r w:rsidRPr="00646F95">
              <w:rPr>
                <w:sz w:val="20"/>
              </w:rPr>
              <w:t xml:space="preserve">         </w:t>
            </w:r>
            <w:r w:rsidRPr="00646F95">
              <w:rPr>
                <w:sz w:val="20"/>
              </w:rPr>
              <w:fldChar w:fldCharType="begin">
                <w:ffData>
                  <w:name w:val="Check8"/>
                  <w:enabled/>
                  <w:calcOnExit w:val="0"/>
                  <w:checkBox>
                    <w:sizeAuto/>
                    <w:default w:val="0"/>
                  </w:checkBox>
                </w:ffData>
              </w:fldChar>
            </w:r>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r w:rsidRPr="00646F95">
              <w:rPr>
                <w:sz w:val="20"/>
              </w:rPr>
              <w:t xml:space="preserve"> Yes          </w:t>
            </w:r>
            <w:r w:rsidRPr="00646F95">
              <w:rPr>
                <w:sz w:val="20"/>
              </w:rPr>
              <w:fldChar w:fldCharType="begin">
                <w:ffData>
                  <w:name w:val="Check9"/>
                  <w:enabled/>
                  <w:calcOnExit w:val="0"/>
                  <w:checkBox>
                    <w:sizeAuto/>
                    <w:default w:val="0"/>
                  </w:checkBox>
                </w:ffData>
              </w:fldChar>
            </w:r>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r w:rsidRPr="00646F95">
              <w:rPr>
                <w:sz w:val="20"/>
              </w:rPr>
              <w:t xml:space="preserve"> No</w:t>
            </w:r>
          </w:p>
          <w:p w14:paraId="1A73892B" w14:textId="77777777" w:rsidR="00646F95" w:rsidRPr="00646F95" w:rsidRDefault="00646F95" w:rsidP="001D2D8F">
            <w:pPr>
              <w:pStyle w:val="GSNumberList3"/>
              <w:rPr>
                <w:sz w:val="20"/>
              </w:rPr>
            </w:pPr>
          </w:p>
          <w:p w14:paraId="5D61FD0D" w14:textId="77777777" w:rsidR="00646F95" w:rsidRPr="00646F95" w:rsidRDefault="00646F95" w:rsidP="001D2D8F">
            <w:pPr>
              <w:pStyle w:val="GSNumberList3"/>
              <w:numPr>
                <w:ilvl w:val="0"/>
                <w:numId w:val="13"/>
              </w:numPr>
              <w:rPr>
                <w:sz w:val="20"/>
              </w:rPr>
            </w:pPr>
            <w:r w:rsidRPr="00646F95">
              <w:rPr>
                <w:sz w:val="20"/>
              </w:rPr>
              <w:t xml:space="preserve">had any insurance declined or cancelled, been refused renewal of an insurance or had special terms imposed in the last 5 years? </w:t>
            </w:r>
          </w:p>
          <w:p w14:paraId="1335D20A" w14:textId="77777777" w:rsidR="00646F95" w:rsidRPr="00646F95" w:rsidRDefault="00646F95" w:rsidP="001D2D8F">
            <w:pPr>
              <w:pStyle w:val="GSNumberList3"/>
              <w:rPr>
                <w:sz w:val="20"/>
              </w:rPr>
            </w:pPr>
            <w:r w:rsidRPr="00646F95">
              <w:rPr>
                <w:sz w:val="20"/>
              </w:rPr>
              <w:t xml:space="preserve">         </w:t>
            </w:r>
            <w:r w:rsidRPr="00646F95">
              <w:rPr>
                <w:sz w:val="20"/>
              </w:rPr>
              <w:fldChar w:fldCharType="begin">
                <w:ffData>
                  <w:name w:val="Check8"/>
                  <w:enabled/>
                  <w:calcOnExit w:val="0"/>
                  <w:checkBox>
                    <w:sizeAuto/>
                    <w:default w:val="0"/>
                  </w:checkBox>
                </w:ffData>
              </w:fldChar>
            </w:r>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r w:rsidRPr="00646F95">
              <w:rPr>
                <w:sz w:val="20"/>
              </w:rPr>
              <w:t xml:space="preserve"> Yes          </w:t>
            </w:r>
            <w:r w:rsidRPr="00646F95">
              <w:rPr>
                <w:sz w:val="20"/>
              </w:rPr>
              <w:fldChar w:fldCharType="begin">
                <w:ffData>
                  <w:name w:val="Check9"/>
                  <w:enabled/>
                  <w:calcOnExit w:val="0"/>
                  <w:checkBox>
                    <w:sizeAuto/>
                    <w:default w:val="0"/>
                  </w:checkBox>
                </w:ffData>
              </w:fldChar>
            </w:r>
            <w:r w:rsidRPr="00646F95">
              <w:rPr>
                <w:sz w:val="20"/>
              </w:rPr>
              <w:instrText xml:space="preserve"> FORMCHECKBOX </w:instrText>
            </w:r>
            <w:r w:rsidR="00000000">
              <w:rPr>
                <w:sz w:val="20"/>
              </w:rPr>
            </w:r>
            <w:r w:rsidR="00000000">
              <w:rPr>
                <w:sz w:val="20"/>
              </w:rPr>
              <w:fldChar w:fldCharType="separate"/>
            </w:r>
            <w:r w:rsidRPr="00646F95">
              <w:rPr>
                <w:sz w:val="20"/>
              </w:rPr>
              <w:fldChar w:fldCharType="end"/>
            </w:r>
            <w:r w:rsidRPr="00646F95">
              <w:rPr>
                <w:sz w:val="20"/>
              </w:rPr>
              <w:t xml:space="preserve"> No</w:t>
            </w:r>
          </w:p>
          <w:p w14:paraId="12C775D8" w14:textId="77777777" w:rsidR="00646F95" w:rsidRPr="00646F95" w:rsidRDefault="00646F95" w:rsidP="00646F95">
            <w:pPr>
              <w:pStyle w:val="GSNumberList3"/>
              <w:rPr>
                <w:sz w:val="20"/>
              </w:rPr>
            </w:pPr>
          </w:p>
          <w:p w14:paraId="09009964" w14:textId="77777777" w:rsidR="00646F95" w:rsidRPr="00646F95" w:rsidRDefault="00646F95" w:rsidP="009841ED">
            <w:pPr>
              <w:pStyle w:val="TOSBodyText"/>
              <w:rPr>
                <w:sz w:val="20"/>
              </w:rPr>
            </w:pPr>
            <w:r w:rsidRPr="00646F95">
              <w:rPr>
                <w:sz w:val="20"/>
              </w:rPr>
              <w:t>If “Yes”, to (i), (ii) or (iii), please give details below:</w:t>
            </w:r>
          </w:p>
          <w:p w14:paraId="77095476" w14:textId="77777777" w:rsidR="00646F95" w:rsidRPr="00646F95" w:rsidRDefault="00646F95" w:rsidP="00735C5D">
            <w:pPr>
              <w:pStyle w:val="TOSBodyText"/>
              <w:rPr>
                <w:sz w:val="20"/>
              </w:rPr>
            </w:pPr>
          </w:p>
        </w:tc>
      </w:tr>
      <w:tr w:rsidR="009841ED" w:rsidRPr="009841ED" w14:paraId="1044DF71" w14:textId="77777777">
        <w:tc>
          <w:tcPr>
            <w:tcW w:w="3330" w:type="dxa"/>
            <w:tcMar>
              <w:top w:w="57" w:type="dxa"/>
              <w:bottom w:w="57" w:type="dxa"/>
            </w:tcMar>
          </w:tcPr>
          <w:p w14:paraId="07161BD8" w14:textId="77777777" w:rsidR="009841ED" w:rsidRPr="009841ED" w:rsidRDefault="009841ED" w:rsidP="009841ED">
            <w:pPr>
              <w:pStyle w:val="TOSBodyText"/>
              <w:rPr>
                <w:b/>
                <w:sz w:val="20"/>
              </w:rPr>
            </w:pPr>
            <w:r w:rsidRPr="009841ED">
              <w:rPr>
                <w:b/>
                <w:sz w:val="20"/>
              </w:rPr>
              <w:t>Name</w:t>
            </w:r>
          </w:p>
        </w:tc>
        <w:tc>
          <w:tcPr>
            <w:tcW w:w="1710" w:type="dxa"/>
            <w:tcMar>
              <w:top w:w="57" w:type="dxa"/>
              <w:bottom w:w="57" w:type="dxa"/>
            </w:tcMar>
          </w:tcPr>
          <w:p w14:paraId="7636DDDF" w14:textId="77777777" w:rsidR="009841ED" w:rsidRPr="009841ED" w:rsidRDefault="009841ED" w:rsidP="009841ED">
            <w:pPr>
              <w:pStyle w:val="TOSBodyText"/>
              <w:rPr>
                <w:b/>
                <w:sz w:val="20"/>
              </w:rPr>
            </w:pPr>
            <w:r w:rsidRPr="009841ED">
              <w:rPr>
                <w:b/>
                <w:sz w:val="20"/>
              </w:rPr>
              <w:t>Date</w:t>
            </w:r>
          </w:p>
        </w:tc>
        <w:tc>
          <w:tcPr>
            <w:tcW w:w="4500" w:type="dxa"/>
            <w:gridSpan w:val="2"/>
            <w:tcMar>
              <w:top w:w="57" w:type="dxa"/>
              <w:bottom w:w="57" w:type="dxa"/>
            </w:tcMar>
          </w:tcPr>
          <w:p w14:paraId="31EA9AE4" w14:textId="77777777" w:rsidR="009841ED" w:rsidRPr="009841ED" w:rsidRDefault="009841ED" w:rsidP="009841ED">
            <w:pPr>
              <w:pStyle w:val="TOSBodyText"/>
              <w:rPr>
                <w:b/>
                <w:sz w:val="20"/>
              </w:rPr>
            </w:pPr>
            <w:r w:rsidRPr="009841ED">
              <w:rPr>
                <w:b/>
                <w:sz w:val="20"/>
              </w:rPr>
              <w:t xml:space="preserve">Particulars </w:t>
            </w:r>
            <w:r w:rsidRPr="009841ED">
              <w:rPr>
                <w:sz w:val="20"/>
              </w:rPr>
              <w:t>(eg, name of insurance company, details of charges etc)</w:t>
            </w:r>
          </w:p>
        </w:tc>
      </w:tr>
      <w:tr w:rsidR="00CE06BC" w:rsidRPr="009841ED" w14:paraId="53FBB0EA" w14:textId="77777777">
        <w:tc>
          <w:tcPr>
            <w:tcW w:w="3330" w:type="dxa"/>
            <w:tcMar>
              <w:top w:w="57" w:type="dxa"/>
              <w:bottom w:w="57" w:type="dxa"/>
            </w:tcMar>
          </w:tcPr>
          <w:p w14:paraId="3D3CB7E2" w14:textId="77777777" w:rsidR="00CE06BC" w:rsidRPr="009841ED" w:rsidRDefault="00CE06BC" w:rsidP="009841ED">
            <w:pPr>
              <w:pStyle w:val="TOSBodyText"/>
              <w:rPr>
                <w:sz w:val="20"/>
              </w:rPr>
            </w:pPr>
          </w:p>
        </w:tc>
        <w:tc>
          <w:tcPr>
            <w:tcW w:w="1710" w:type="dxa"/>
            <w:tcMar>
              <w:top w:w="57" w:type="dxa"/>
              <w:bottom w:w="57" w:type="dxa"/>
            </w:tcMar>
          </w:tcPr>
          <w:p w14:paraId="5D673E07" w14:textId="77777777" w:rsidR="00CE06BC" w:rsidRPr="009841ED" w:rsidRDefault="00CE06BC" w:rsidP="009841ED">
            <w:pPr>
              <w:pStyle w:val="TOSBodyText"/>
              <w:rPr>
                <w:sz w:val="20"/>
              </w:rPr>
            </w:pPr>
          </w:p>
        </w:tc>
        <w:tc>
          <w:tcPr>
            <w:tcW w:w="4500" w:type="dxa"/>
            <w:gridSpan w:val="2"/>
            <w:tcMar>
              <w:top w:w="57" w:type="dxa"/>
              <w:bottom w:w="57" w:type="dxa"/>
            </w:tcMar>
          </w:tcPr>
          <w:p w14:paraId="5CC38615" w14:textId="77777777" w:rsidR="00CE06BC" w:rsidRPr="009841ED" w:rsidRDefault="00CE06BC" w:rsidP="009841ED">
            <w:pPr>
              <w:pStyle w:val="TOSBodyText"/>
              <w:rPr>
                <w:sz w:val="20"/>
              </w:rPr>
            </w:pPr>
          </w:p>
        </w:tc>
      </w:tr>
      <w:tr w:rsidR="00CE06BC" w:rsidRPr="009841ED" w14:paraId="4F81C883" w14:textId="77777777">
        <w:tc>
          <w:tcPr>
            <w:tcW w:w="3330" w:type="dxa"/>
            <w:tcMar>
              <w:top w:w="57" w:type="dxa"/>
              <w:bottom w:w="57" w:type="dxa"/>
            </w:tcMar>
          </w:tcPr>
          <w:p w14:paraId="79BEE050" w14:textId="77777777" w:rsidR="00CE06BC" w:rsidRPr="009841ED" w:rsidRDefault="00CE06BC" w:rsidP="009841ED">
            <w:pPr>
              <w:pStyle w:val="TOSBodyText"/>
              <w:rPr>
                <w:sz w:val="20"/>
              </w:rPr>
            </w:pPr>
          </w:p>
        </w:tc>
        <w:tc>
          <w:tcPr>
            <w:tcW w:w="1710" w:type="dxa"/>
            <w:tcMar>
              <w:top w:w="57" w:type="dxa"/>
              <w:bottom w:w="57" w:type="dxa"/>
            </w:tcMar>
          </w:tcPr>
          <w:p w14:paraId="2AB05F11" w14:textId="77777777" w:rsidR="00CE06BC" w:rsidRPr="009841ED" w:rsidRDefault="00CE06BC" w:rsidP="009841ED">
            <w:pPr>
              <w:pStyle w:val="TOSBodyText"/>
              <w:rPr>
                <w:sz w:val="20"/>
              </w:rPr>
            </w:pPr>
          </w:p>
        </w:tc>
        <w:tc>
          <w:tcPr>
            <w:tcW w:w="4500" w:type="dxa"/>
            <w:gridSpan w:val="2"/>
            <w:tcMar>
              <w:top w:w="57" w:type="dxa"/>
              <w:bottom w:w="57" w:type="dxa"/>
            </w:tcMar>
          </w:tcPr>
          <w:p w14:paraId="4B3BC859" w14:textId="77777777" w:rsidR="00CE06BC" w:rsidRPr="009841ED" w:rsidRDefault="00CE06BC" w:rsidP="009841ED">
            <w:pPr>
              <w:pStyle w:val="TOSBodyText"/>
              <w:rPr>
                <w:sz w:val="20"/>
              </w:rPr>
            </w:pPr>
          </w:p>
        </w:tc>
      </w:tr>
      <w:tr w:rsidR="00CE06BC" w:rsidRPr="009841ED" w14:paraId="197FAA81" w14:textId="77777777">
        <w:tc>
          <w:tcPr>
            <w:tcW w:w="3330" w:type="dxa"/>
            <w:tcMar>
              <w:top w:w="57" w:type="dxa"/>
              <w:bottom w:w="57" w:type="dxa"/>
            </w:tcMar>
          </w:tcPr>
          <w:p w14:paraId="40F61CB0" w14:textId="77777777" w:rsidR="00CE06BC" w:rsidRPr="009841ED" w:rsidRDefault="00CE06BC" w:rsidP="009841ED">
            <w:pPr>
              <w:pStyle w:val="TOSBodyText"/>
              <w:rPr>
                <w:sz w:val="20"/>
              </w:rPr>
            </w:pPr>
          </w:p>
        </w:tc>
        <w:tc>
          <w:tcPr>
            <w:tcW w:w="1710" w:type="dxa"/>
            <w:tcMar>
              <w:top w:w="57" w:type="dxa"/>
              <w:bottom w:w="57" w:type="dxa"/>
            </w:tcMar>
          </w:tcPr>
          <w:p w14:paraId="3CB75046" w14:textId="77777777" w:rsidR="00CE06BC" w:rsidRPr="009841ED" w:rsidRDefault="00CE06BC" w:rsidP="009841ED">
            <w:pPr>
              <w:pStyle w:val="TOSBodyText"/>
              <w:rPr>
                <w:sz w:val="20"/>
              </w:rPr>
            </w:pPr>
          </w:p>
        </w:tc>
        <w:tc>
          <w:tcPr>
            <w:tcW w:w="4500" w:type="dxa"/>
            <w:gridSpan w:val="2"/>
            <w:tcMar>
              <w:top w:w="57" w:type="dxa"/>
              <w:bottom w:w="57" w:type="dxa"/>
            </w:tcMar>
          </w:tcPr>
          <w:p w14:paraId="5F8F5A14" w14:textId="77777777" w:rsidR="00CE06BC" w:rsidRPr="009841ED" w:rsidRDefault="00CE06BC" w:rsidP="009841ED">
            <w:pPr>
              <w:pStyle w:val="TOSBodyText"/>
              <w:rPr>
                <w:sz w:val="20"/>
              </w:rPr>
            </w:pPr>
          </w:p>
        </w:tc>
      </w:tr>
      <w:tr w:rsidR="00CE06BC" w:rsidRPr="009841ED" w14:paraId="148D3C5A" w14:textId="77777777">
        <w:tc>
          <w:tcPr>
            <w:tcW w:w="3330" w:type="dxa"/>
            <w:tcMar>
              <w:top w:w="57" w:type="dxa"/>
              <w:bottom w:w="57" w:type="dxa"/>
            </w:tcMar>
          </w:tcPr>
          <w:p w14:paraId="51BCC64B" w14:textId="77777777" w:rsidR="00CE06BC" w:rsidRPr="009841ED" w:rsidRDefault="00CE06BC" w:rsidP="009841ED">
            <w:pPr>
              <w:pStyle w:val="TOSBodyText"/>
              <w:rPr>
                <w:sz w:val="20"/>
              </w:rPr>
            </w:pPr>
          </w:p>
        </w:tc>
        <w:tc>
          <w:tcPr>
            <w:tcW w:w="1710" w:type="dxa"/>
            <w:tcMar>
              <w:top w:w="57" w:type="dxa"/>
              <w:bottom w:w="57" w:type="dxa"/>
            </w:tcMar>
          </w:tcPr>
          <w:p w14:paraId="52100443" w14:textId="77777777" w:rsidR="00CE06BC" w:rsidRPr="009841ED" w:rsidRDefault="00CE06BC" w:rsidP="009841ED">
            <w:pPr>
              <w:pStyle w:val="TOSBodyText"/>
              <w:rPr>
                <w:sz w:val="20"/>
              </w:rPr>
            </w:pPr>
          </w:p>
        </w:tc>
        <w:tc>
          <w:tcPr>
            <w:tcW w:w="4500" w:type="dxa"/>
            <w:gridSpan w:val="2"/>
            <w:tcMar>
              <w:top w:w="57" w:type="dxa"/>
              <w:bottom w:w="57" w:type="dxa"/>
            </w:tcMar>
          </w:tcPr>
          <w:p w14:paraId="4B805016" w14:textId="77777777" w:rsidR="00CE06BC" w:rsidRPr="009841ED" w:rsidRDefault="00CE06BC" w:rsidP="009841ED">
            <w:pPr>
              <w:pStyle w:val="TOSBodyText"/>
              <w:rPr>
                <w:sz w:val="20"/>
              </w:rPr>
            </w:pPr>
          </w:p>
        </w:tc>
      </w:tr>
      <w:tr w:rsidR="009841ED" w:rsidRPr="009841ED" w14:paraId="160F25B3" w14:textId="77777777">
        <w:tc>
          <w:tcPr>
            <w:tcW w:w="3330" w:type="dxa"/>
            <w:tcMar>
              <w:top w:w="57" w:type="dxa"/>
              <w:bottom w:w="57" w:type="dxa"/>
            </w:tcMar>
          </w:tcPr>
          <w:p w14:paraId="095112CE" w14:textId="77777777" w:rsidR="009841ED" w:rsidRPr="009841ED" w:rsidRDefault="009841ED" w:rsidP="009841ED">
            <w:pPr>
              <w:pStyle w:val="TOSBodyText"/>
              <w:rPr>
                <w:sz w:val="20"/>
              </w:rPr>
            </w:pPr>
          </w:p>
        </w:tc>
        <w:tc>
          <w:tcPr>
            <w:tcW w:w="1710" w:type="dxa"/>
            <w:tcMar>
              <w:top w:w="57" w:type="dxa"/>
              <w:bottom w:w="57" w:type="dxa"/>
            </w:tcMar>
          </w:tcPr>
          <w:p w14:paraId="064B0E9B" w14:textId="77777777" w:rsidR="009841ED" w:rsidRPr="009841ED" w:rsidRDefault="009841ED" w:rsidP="009841ED">
            <w:pPr>
              <w:pStyle w:val="TOSBodyText"/>
              <w:rPr>
                <w:sz w:val="20"/>
              </w:rPr>
            </w:pPr>
          </w:p>
        </w:tc>
        <w:tc>
          <w:tcPr>
            <w:tcW w:w="4500" w:type="dxa"/>
            <w:gridSpan w:val="2"/>
            <w:tcMar>
              <w:top w:w="57" w:type="dxa"/>
              <w:bottom w:w="57" w:type="dxa"/>
            </w:tcMar>
          </w:tcPr>
          <w:p w14:paraId="087BF268" w14:textId="77777777" w:rsidR="009841ED" w:rsidRPr="009841ED" w:rsidRDefault="009841ED" w:rsidP="009841ED">
            <w:pPr>
              <w:pStyle w:val="TOSBodyText"/>
              <w:rPr>
                <w:sz w:val="20"/>
              </w:rPr>
            </w:pPr>
          </w:p>
        </w:tc>
      </w:tr>
      <w:tr w:rsidR="009841ED" w:rsidRPr="009841ED" w14:paraId="49E46FDE" w14:textId="77777777">
        <w:tc>
          <w:tcPr>
            <w:tcW w:w="3330" w:type="dxa"/>
            <w:tcMar>
              <w:top w:w="57" w:type="dxa"/>
              <w:bottom w:w="57" w:type="dxa"/>
            </w:tcMar>
          </w:tcPr>
          <w:p w14:paraId="5E25F40E" w14:textId="77777777" w:rsidR="009841ED" w:rsidRPr="009841ED" w:rsidRDefault="009841ED" w:rsidP="009841ED">
            <w:pPr>
              <w:pStyle w:val="TOSBodyText"/>
              <w:rPr>
                <w:sz w:val="20"/>
              </w:rPr>
            </w:pPr>
          </w:p>
        </w:tc>
        <w:tc>
          <w:tcPr>
            <w:tcW w:w="1710" w:type="dxa"/>
            <w:tcMar>
              <w:top w:w="57" w:type="dxa"/>
              <w:bottom w:w="57" w:type="dxa"/>
            </w:tcMar>
          </w:tcPr>
          <w:p w14:paraId="7110A77B" w14:textId="77777777" w:rsidR="009841ED" w:rsidRPr="009841ED" w:rsidRDefault="009841ED" w:rsidP="009841ED">
            <w:pPr>
              <w:pStyle w:val="TOSBodyText"/>
              <w:rPr>
                <w:sz w:val="20"/>
              </w:rPr>
            </w:pPr>
          </w:p>
        </w:tc>
        <w:tc>
          <w:tcPr>
            <w:tcW w:w="4500" w:type="dxa"/>
            <w:gridSpan w:val="2"/>
            <w:tcMar>
              <w:top w:w="57" w:type="dxa"/>
              <w:bottom w:w="57" w:type="dxa"/>
            </w:tcMar>
          </w:tcPr>
          <w:p w14:paraId="26F61731" w14:textId="77777777" w:rsidR="009841ED" w:rsidRPr="009841ED" w:rsidRDefault="009841ED" w:rsidP="009841ED">
            <w:pPr>
              <w:pStyle w:val="TOSBodyText"/>
              <w:rPr>
                <w:sz w:val="20"/>
              </w:rPr>
            </w:pPr>
          </w:p>
        </w:tc>
      </w:tr>
      <w:tr w:rsidR="009841ED" w:rsidRPr="009841ED" w14:paraId="3DBE0EE5" w14:textId="77777777">
        <w:tc>
          <w:tcPr>
            <w:tcW w:w="3330" w:type="dxa"/>
            <w:tcMar>
              <w:top w:w="57" w:type="dxa"/>
              <w:bottom w:w="57" w:type="dxa"/>
            </w:tcMar>
          </w:tcPr>
          <w:p w14:paraId="5BA472E9" w14:textId="77777777" w:rsidR="009841ED" w:rsidRPr="009841ED" w:rsidRDefault="009841ED" w:rsidP="009841ED">
            <w:pPr>
              <w:pStyle w:val="TOSBodyText"/>
              <w:rPr>
                <w:sz w:val="20"/>
              </w:rPr>
            </w:pPr>
          </w:p>
        </w:tc>
        <w:tc>
          <w:tcPr>
            <w:tcW w:w="1710" w:type="dxa"/>
            <w:tcMar>
              <w:top w:w="57" w:type="dxa"/>
              <w:bottom w:w="57" w:type="dxa"/>
            </w:tcMar>
          </w:tcPr>
          <w:p w14:paraId="4ED937A0" w14:textId="77777777" w:rsidR="009841ED" w:rsidRPr="009841ED" w:rsidRDefault="009841ED" w:rsidP="009841ED">
            <w:pPr>
              <w:pStyle w:val="TOSBodyText"/>
              <w:rPr>
                <w:sz w:val="20"/>
              </w:rPr>
            </w:pPr>
          </w:p>
        </w:tc>
        <w:tc>
          <w:tcPr>
            <w:tcW w:w="4500" w:type="dxa"/>
            <w:gridSpan w:val="2"/>
            <w:tcMar>
              <w:top w:w="57" w:type="dxa"/>
              <w:bottom w:w="57" w:type="dxa"/>
            </w:tcMar>
          </w:tcPr>
          <w:p w14:paraId="7E37CCF0" w14:textId="77777777" w:rsidR="009841ED" w:rsidRPr="009841ED" w:rsidRDefault="009841ED" w:rsidP="009841ED">
            <w:pPr>
              <w:pStyle w:val="TOSBodyText"/>
              <w:rPr>
                <w:sz w:val="20"/>
              </w:rPr>
            </w:pPr>
          </w:p>
        </w:tc>
      </w:tr>
      <w:tr w:rsidR="00CE06BC" w:rsidRPr="009841ED" w14:paraId="3D328191" w14:textId="77777777">
        <w:tc>
          <w:tcPr>
            <w:tcW w:w="9540" w:type="dxa"/>
            <w:gridSpan w:val="4"/>
            <w:tcMar>
              <w:top w:w="57" w:type="dxa"/>
              <w:bottom w:w="57" w:type="dxa"/>
            </w:tcMar>
          </w:tcPr>
          <w:p w14:paraId="3F4E3CD6" w14:textId="77777777" w:rsidR="00CE06BC" w:rsidRDefault="00CE06BC" w:rsidP="00CE06BC">
            <w:pPr>
              <w:pStyle w:val="GSNumberList3"/>
              <w:rPr>
                <w:b/>
                <w:sz w:val="20"/>
              </w:rPr>
            </w:pPr>
            <w:r w:rsidRPr="00735C5D">
              <w:rPr>
                <w:b/>
                <w:sz w:val="20"/>
              </w:rPr>
              <w:t>Was the driver under the influence of any drug or alcohol at the time of the accident?</w:t>
            </w:r>
          </w:p>
          <w:p w14:paraId="3780A8D2" w14:textId="77777777" w:rsidR="00CE06BC" w:rsidRDefault="00CE06BC" w:rsidP="00CE06BC">
            <w:pPr>
              <w:pStyle w:val="GSNumberList3"/>
              <w:rPr>
                <w:b/>
                <w:sz w:val="20"/>
              </w:rPr>
            </w:pPr>
          </w:p>
          <w:p w14:paraId="5DD95A47" w14:textId="77777777" w:rsidR="00CE06BC" w:rsidRPr="00735C5D" w:rsidRDefault="00CE06BC" w:rsidP="00CE06BC">
            <w:pPr>
              <w:pStyle w:val="GSNumberList3"/>
              <w:rPr>
                <w:sz w:val="20"/>
              </w:rPr>
            </w:pPr>
            <w:r w:rsidRPr="00735C5D">
              <w:rPr>
                <w:sz w:val="20"/>
              </w:rPr>
              <w:fldChar w:fldCharType="begin">
                <w:ffData>
                  <w:name w:val="Check8"/>
                  <w:enabled/>
                  <w:calcOnExit w:val="0"/>
                  <w:checkBox>
                    <w:sizeAuto/>
                    <w:default w:val="0"/>
                  </w:checkBox>
                </w:ffData>
              </w:fldChar>
            </w:r>
            <w:r w:rsidRPr="00735C5D">
              <w:rPr>
                <w:sz w:val="20"/>
              </w:rPr>
              <w:instrText xml:space="preserve"> FORMCHECKBOX </w:instrText>
            </w:r>
            <w:r w:rsidR="00000000">
              <w:rPr>
                <w:sz w:val="20"/>
              </w:rPr>
            </w:r>
            <w:r w:rsidR="00000000">
              <w:rPr>
                <w:sz w:val="20"/>
              </w:rPr>
              <w:fldChar w:fldCharType="separate"/>
            </w:r>
            <w:r w:rsidRPr="00735C5D">
              <w:rPr>
                <w:sz w:val="20"/>
              </w:rPr>
              <w:fldChar w:fldCharType="end"/>
            </w:r>
            <w:r w:rsidRPr="00735C5D">
              <w:rPr>
                <w:sz w:val="20"/>
              </w:rPr>
              <w:t xml:space="preserve"> Yes          </w:t>
            </w:r>
            <w:r w:rsidRPr="00735C5D">
              <w:rPr>
                <w:sz w:val="20"/>
              </w:rPr>
              <w:fldChar w:fldCharType="begin">
                <w:ffData>
                  <w:name w:val="Check9"/>
                  <w:enabled/>
                  <w:calcOnExit w:val="0"/>
                  <w:checkBox>
                    <w:sizeAuto/>
                    <w:default w:val="0"/>
                  </w:checkBox>
                </w:ffData>
              </w:fldChar>
            </w:r>
            <w:r w:rsidRPr="00735C5D">
              <w:rPr>
                <w:sz w:val="20"/>
              </w:rPr>
              <w:instrText xml:space="preserve"> FORMCHECKBOX </w:instrText>
            </w:r>
            <w:r w:rsidR="00000000">
              <w:rPr>
                <w:sz w:val="20"/>
              </w:rPr>
            </w:r>
            <w:r w:rsidR="00000000">
              <w:rPr>
                <w:sz w:val="20"/>
              </w:rPr>
              <w:fldChar w:fldCharType="separate"/>
            </w:r>
            <w:r w:rsidRPr="00735C5D">
              <w:rPr>
                <w:sz w:val="20"/>
              </w:rPr>
              <w:fldChar w:fldCharType="end"/>
            </w:r>
            <w:r w:rsidRPr="00735C5D">
              <w:rPr>
                <w:sz w:val="20"/>
              </w:rPr>
              <w:t xml:space="preserve"> No</w:t>
            </w:r>
          </w:p>
          <w:p w14:paraId="76693566" w14:textId="77777777" w:rsidR="00CE06BC" w:rsidRPr="00735C5D" w:rsidRDefault="00CE06BC" w:rsidP="00CE06BC">
            <w:pPr>
              <w:pStyle w:val="GSNumberList3"/>
              <w:rPr>
                <w:sz w:val="20"/>
              </w:rPr>
            </w:pPr>
          </w:p>
        </w:tc>
      </w:tr>
      <w:tr w:rsidR="00CE06BC" w:rsidRPr="009841ED" w14:paraId="24E1D317" w14:textId="77777777">
        <w:tc>
          <w:tcPr>
            <w:tcW w:w="9540" w:type="dxa"/>
            <w:gridSpan w:val="4"/>
            <w:tcMar>
              <w:top w:w="57" w:type="dxa"/>
              <w:bottom w:w="57" w:type="dxa"/>
            </w:tcMar>
          </w:tcPr>
          <w:p w14:paraId="55A166B9" w14:textId="571A8013" w:rsidR="00CE06BC" w:rsidRDefault="00CE06BC" w:rsidP="009841ED">
            <w:pPr>
              <w:pStyle w:val="TOSBodyText"/>
              <w:rPr>
                <w:b/>
                <w:sz w:val="20"/>
              </w:rPr>
            </w:pPr>
            <w:r w:rsidRPr="00735C5D">
              <w:rPr>
                <w:b/>
                <w:sz w:val="20"/>
              </w:rPr>
              <w:lastRenderedPageBreak/>
              <w:t>Please state what drugs or how much alcohol was consumed by the driver in the 12 hours prior to the accident:</w:t>
            </w:r>
          </w:p>
          <w:p w14:paraId="2BEEB940" w14:textId="77777777" w:rsidR="00CE06BC" w:rsidRDefault="00CE06BC" w:rsidP="009841ED">
            <w:pPr>
              <w:pStyle w:val="TOSBodyText"/>
              <w:rPr>
                <w:sz w:val="20"/>
              </w:rPr>
            </w:pPr>
          </w:p>
          <w:p w14:paraId="00459143" w14:textId="77777777" w:rsidR="00CE06BC" w:rsidRPr="00646F95" w:rsidRDefault="00CE06BC" w:rsidP="00CE06BC">
            <w:pPr>
              <w:pStyle w:val="TOSBodyText"/>
              <w:rPr>
                <w:sz w:val="20"/>
              </w:rPr>
            </w:pPr>
            <w:r w:rsidRPr="00646F95">
              <w:rPr>
                <w:sz w:val="20"/>
              </w:rPr>
              <w:t>……………………………………………………………………………………………………………………………………………….</w:t>
            </w:r>
          </w:p>
          <w:p w14:paraId="07E275FC" w14:textId="77777777" w:rsidR="00CE06BC" w:rsidRDefault="00CE06BC" w:rsidP="009841ED">
            <w:pPr>
              <w:pStyle w:val="TOSBodyText"/>
              <w:rPr>
                <w:sz w:val="20"/>
              </w:rPr>
            </w:pPr>
          </w:p>
          <w:p w14:paraId="15D4F255" w14:textId="77777777" w:rsidR="00CE06BC" w:rsidRPr="00646F95" w:rsidRDefault="00CE06BC" w:rsidP="00CE06BC">
            <w:pPr>
              <w:pStyle w:val="TOSBodyText"/>
              <w:rPr>
                <w:sz w:val="20"/>
              </w:rPr>
            </w:pPr>
            <w:r w:rsidRPr="00646F95">
              <w:rPr>
                <w:sz w:val="20"/>
              </w:rPr>
              <w:t>……………………………………………………………………………………………………………………………………………….</w:t>
            </w:r>
          </w:p>
          <w:p w14:paraId="2561680F" w14:textId="77777777" w:rsidR="00CE06BC" w:rsidRPr="00CE06BC" w:rsidRDefault="00CE06BC" w:rsidP="009841ED">
            <w:pPr>
              <w:pStyle w:val="TOSBodyText"/>
              <w:rPr>
                <w:sz w:val="20"/>
              </w:rPr>
            </w:pPr>
          </w:p>
        </w:tc>
      </w:tr>
      <w:tr w:rsidR="009841ED" w:rsidRPr="009841ED" w14:paraId="7D99139E" w14:textId="77777777">
        <w:tc>
          <w:tcPr>
            <w:tcW w:w="3330" w:type="dxa"/>
            <w:tcMar>
              <w:top w:w="57" w:type="dxa"/>
              <w:bottom w:w="57" w:type="dxa"/>
            </w:tcMar>
          </w:tcPr>
          <w:p w14:paraId="066BEE11" w14:textId="77777777" w:rsidR="009841ED" w:rsidRPr="00735C5D" w:rsidRDefault="009841ED" w:rsidP="009841ED">
            <w:pPr>
              <w:pStyle w:val="TOSBodyText"/>
              <w:rPr>
                <w:b/>
                <w:sz w:val="20"/>
              </w:rPr>
            </w:pPr>
            <w:r w:rsidRPr="00735C5D">
              <w:rPr>
                <w:b/>
                <w:sz w:val="20"/>
              </w:rPr>
              <w:t>Did the driver undergo a breath test?</w:t>
            </w:r>
          </w:p>
        </w:tc>
        <w:tc>
          <w:tcPr>
            <w:tcW w:w="6210" w:type="dxa"/>
            <w:gridSpan w:val="3"/>
            <w:tcMar>
              <w:top w:w="57" w:type="dxa"/>
              <w:bottom w:w="57" w:type="dxa"/>
            </w:tcMar>
          </w:tcPr>
          <w:p w14:paraId="7598AFB1" w14:textId="77777777" w:rsidR="009841ED" w:rsidRPr="009841ED" w:rsidRDefault="009841ED" w:rsidP="009841ED">
            <w:pPr>
              <w:pStyle w:val="TOSBodyText"/>
              <w:rPr>
                <w:sz w:val="20"/>
              </w:rPr>
            </w:pPr>
            <w:r w:rsidRPr="009841ED">
              <w:rPr>
                <w:sz w:val="20"/>
              </w:rPr>
              <w:sym w:font="Wingdings" w:char="F06F"/>
            </w:r>
            <w:r w:rsidRPr="009841ED">
              <w:rPr>
                <w:sz w:val="20"/>
              </w:rPr>
              <w:t xml:space="preserve"> Yes</w:t>
            </w:r>
            <w:r w:rsidRPr="009841ED">
              <w:rPr>
                <w:sz w:val="20"/>
              </w:rPr>
              <w:tab/>
              <w:t xml:space="preserve">       </w:t>
            </w:r>
            <w:r w:rsidRPr="009841ED">
              <w:rPr>
                <w:sz w:val="20"/>
              </w:rPr>
              <w:sym w:font="Wingdings" w:char="F06F"/>
            </w:r>
            <w:r w:rsidRPr="009841ED">
              <w:rPr>
                <w:sz w:val="20"/>
              </w:rPr>
              <w:t xml:space="preserve"> No</w:t>
            </w:r>
            <w:r w:rsidRPr="009841ED">
              <w:rPr>
                <w:sz w:val="20"/>
              </w:rPr>
              <w:tab/>
              <w:t xml:space="preserve"> If Yes, what was the reading?      </w:t>
            </w:r>
          </w:p>
        </w:tc>
      </w:tr>
      <w:tr w:rsidR="00CE06BC" w:rsidRPr="009841ED" w14:paraId="4BC14566" w14:textId="77777777">
        <w:tc>
          <w:tcPr>
            <w:tcW w:w="9540" w:type="dxa"/>
            <w:gridSpan w:val="4"/>
            <w:tcMar>
              <w:top w:w="57" w:type="dxa"/>
              <w:bottom w:w="57" w:type="dxa"/>
            </w:tcMar>
          </w:tcPr>
          <w:p w14:paraId="749295CC" w14:textId="77777777" w:rsidR="00CE06BC" w:rsidRDefault="00CE06BC" w:rsidP="009841ED">
            <w:pPr>
              <w:pStyle w:val="TOSBodyText"/>
              <w:rPr>
                <w:b/>
                <w:sz w:val="20"/>
              </w:rPr>
            </w:pPr>
            <w:r w:rsidRPr="00735C5D">
              <w:rPr>
                <w:b/>
                <w:sz w:val="20"/>
              </w:rPr>
              <w:t>Has the driver’s motor vehicle licence ever been cancelled or suspended?</w:t>
            </w:r>
          </w:p>
          <w:p w14:paraId="3689A7A0" w14:textId="77777777" w:rsidR="00CE06BC" w:rsidRDefault="00CE06BC" w:rsidP="009841ED">
            <w:pPr>
              <w:pStyle w:val="TOSBodyText"/>
              <w:rPr>
                <w:b/>
                <w:sz w:val="20"/>
              </w:rPr>
            </w:pPr>
          </w:p>
          <w:p w14:paraId="59F069FC" w14:textId="77777777" w:rsidR="00CE06BC" w:rsidRPr="00735C5D" w:rsidRDefault="00CE06BC" w:rsidP="00CE06BC">
            <w:pPr>
              <w:pStyle w:val="GSNumberList3"/>
              <w:rPr>
                <w:sz w:val="20"/>
              </w:rPr>
            </w:pPr>
            <w:r w:rsidRPr="00735C5D">
              <w:rPr>
                <w:sz w:val="20"/>
              </w:rPr>
              <w:fldChar w:fldCharType="begin">
                <w:ffData>
                  <w:name w:val="Check8"/>
                  <w:enabled/>
                  <w:calcOnExit w:val="0"/>
                  <w:checkBox>
                    <w:sizeAuto/>
                    <w:default w:val="0"/>
                  </w:checkBox>
                </w:ffData>
              </w:fldChar>
            </w:r>
            <w:r w:rsidRPr="00735C5D">
              <w:rPr>
                <w:sz w:val="20"/>
              </w:rPr>
              <w:instrText xml:space="preserve"> FORMCHECKBOX </w:instrText>
            </w:r>
            <w:r w:rsidR="00000000">
              <w:rPr>
                <w:sz w:val="20"/>
              </w:rPr>
            </w:r>
            <w:r w:rsidR="00000000">
              <w:rPr>
                <w:sz w:val="20"/>
              </w:rPr>
              <w:fldChar w:fldCharType="separate"/>
            </w:r>
            <w:r w:rsidRPr="00735C5D">
              <w:rPr>
                <w:sz w:val="20"/>
              </w:rPr>
              <w:fldChar w:fldCharType="end"/>
            </w:r>
            <w:r w:rsidRPr="00735C5D">
              <w:rPr>
                <w:sz w:val="20"/>
              </w:rPr>
              <w:t xml:space="preserve"> Yes          </w:t>
            </w:r>
            <w:r w:rsidRPr="00735C5D">
              <w:rPr>
                <w:sz w:val="20"/>
              </w:rPr>
              <w:fldChar w:fldCharType="begin">
                <w:ffData>
                  <w:name w:val="Check9"/>
                  <w:enabled/>
                  <w:calcOnExit w:val="0"/>
                  <w:checkBox>
                    <w:sizeAuto/>
                    <w:default w:val="0"/>
                  </w:checkBox>
                </w:ffData>
              </w:fldChar>
            </w:r>
            <w:r w:rsidRPr="00735C5D">
              <w:rPr>
                <w:sz w:val="20"/>
              </w:rPr>
              <w:instrText xml:space="preserve"> FORMCHECKBOX </w:instrText>
            </w:r>
            <w:r w:rsidR="00000000">
              <w:rPr>
                <w:sz w:val="20"/>
              </w:rPr>
            </w:r>
            <w:r w:rsidR="00000000">
              <w:rPr>
                <w:sz w:val="20"/>
              </w:rPr>
              <w:fldChar w:fldCharType="separate"/>
            </w:r>
            <w:r w:rsidRPr="00735C5D">
              <w:rPr>
                <w:sz w:val="20"/>
              </w:rPr>
              <w:fldChar w:fldCharType="end"/>
            </w:r>
            <w:r w:rsidRPr="00735C5D">
              <w:rPr>
                <w:sz w:val="20"/>
              </w:rPr>
              <w:t xml:space="preserve"> No</w:t>
            </w:r>
          </w:p>
          <w:p w14:paraId="771EBF9C" w14:textId="77777777" w:rsidR="00CE06BC" w:rsidRDefault="00CE06BC" w:rsidP="00CE06BC">
            <w:pPr>
              <w:pStyle w:val="TOSBodyText"/>
              <w:rPr>
                <w:sz w:val="20"/>
              </w:rPr>
            </w:pPr>
          </w:p>
          <w:p w14:paraId="71A9C66B" w14:textId="77777777" w:rsidR="00CE06BC" w:rsidRPr="009841ED" w:rsidRDefault="00CE06BC" w:rsidP="00CE06BC">
            <w:pPr>
              <w:pStyle w:val="TOSBodyText"/>
              <w:rPr>
                <w:sz w:val="20"/>
              </w:rPr>
            </w:pPr>
            <w:r w:rsidRPr="009841ED">
              <w:rPr>
                <w:sz w:val="20"/>
              </w:rPr>
              <w:t>If Yes, please give details:</w:t>
            </w:r>
          </w:p>
          <w:p w14:paraId="192DF5BA" w14:textId="77777777" w:rsidR="00CE06BC" w:rsidRDefault="00CE06BC" w:rsidP="00CE06BC">
            <w:pPr>
              <w:pStyle w:val="TOSBodyText"/>
              <w:rPr>
                <w:sz w:val="20"/>
              </w:rPr>
            </w:pPr>
          </w:p>
          <w:p w14:paraId="1338A7FB" w14:textId="77777777" w:rsidR="00CE06BC" w:rsidRPr="00646F95" w:rsidRDefault="00CE06BC" w:rsidP="00CE06BC">
            <w:pPr>
              <w:pStyle w:val="TOSBodyText"/>
              <w:rPr>
                <w:sz w:val="20"/>
              </w:rPr>
            </w:pPr>
            <w:r w:rsidRPr="00646F95">
              <w:rPr>
                <w:sz w:val="20"/>
              </w:rPr>
              <w:t>……………………………………………………………………………………………………………………………………………….</w:t>
            </w:r>
          </w:p>
          <w:p w14:paraId="7F90FFA1" w14:textId="77777777" w:rsidR="00CE06BC" w:rsidRDefault="00CE06BC" w:rsidP="00CE06BC">
            <w:pPr>
              <w:pStyle w:val="TOSBodyText"/>
              <w:rPr>
                <w:sz w:val="20"/>
              </w:rPr>
            </w:pPr>
          </w:p>
          <w:p w14:paraId="78ABAD35" w14:textId="77777777" w:rsidR="00CE06BC" w:rsidRPr="00646F95" w:rsidRDefault="00CE06BC" w:rsidP="00CE06BC">
            <w:pPr>
              <w:pStyle w:val="TOSBodyText"/>
              <w:rPr>
                <w:sz w:val="20"/>
              </w:rPr>
            </w:pPr>
            <w:r w:rsidRPr="00646F95">
              <w:rPr>
                <w:sz w:val="20"/>
              </w:rPr>
              <w:t>……………………………………………………………………………………………………………………………………………….</w:t>
            </w:r>
          </w:p>
          <w:p w14:paraId="6D20D5D8" w14:textId="77777777" w:rsidR="00CE06BC" w:rsidRDefault="00CE06BC" w:rsidP="00CE06BC">
            <w:pPr>
              <w:pStyle w:val="TOSBodyText"/>
              <w:rPr>
                <w:sz w:val="20"/>
              </w:rPr>
            </w:pPr>
          </w:p>
          <w:p w14:paraId="1FB8A898" w14:textId="77777777" w:rsidR="00CE06BC" w:rsidRPr="00646F95" w:rsidRDefault="00CE06BC" w:rsidP="00CE06BC">
            <w:pPr>
              <w:pStyle w:val="TOSBodyText"/>
              <w:rPr>
                <w:sz w:val="20"/>
              </w:rPr>
            </w:pPr>
            <w:r w:rsidRPr="00646F95">
              <w:rPr>
                <w:sz w:val="20"/>
              </w:rPr>
              <w:t>……………………………………………………………………………………………………………………………………………….</w:t>
            </w:r>
          </w:p>
          <w:p w14:paraId="0A28A311" w14:textId="77777777" w:rsidR="00CE06BC" w:rsidRDefault="00CE06BC" w:rsidP="00CE06BC">
            <w:pPr>
              <w:pStyle w:val="TOSBodyText"/>
              <w:rPr>
                <w:sz w:val="20"/>
              </w:rPr>
            </w:pPr>
          </w:p>
          <w:p w14:paraId="54048077" w14:textId="77777777" w:rsidR="00CE06BC" w:rsidRPr="00CE06BC" w:rsidRDefault="00CE06BC" w:rsidP="00CE06BC">
            <w:pPr>
              <w:pStyle w:val="TOSBodyText"/>
              <w:rPr>
                <w:sz w:val="20"/>
              </w:rPr>
            </w:pPr>
          </w:p>
        </w:tc>
      </w:tr>
    </w:tbl>
    <w:p w14:paraId="509030AC" w14:textId="77777777" w:rsidR="009841ED" w:rsidRPr="009841ED" w:rsidRDefault="009841ED" w:rsidP="009841ED">
      <w:pPr>
        <w:pStyle w:val="TOSBodyText"/>
        <w:rPr>
          <w:rFonts w:ascii="Arial Rounded MT Bold" w:hAnsi="Arial Rounded MT Bold"/>
          <w:sz w:val="20"/>
        </w:rPr>
      </w:pPr>
    </w:p>
    <w:p w14:paraId="46A80F6D" w14:textId="77777777" w:rsidR="00784EF8" w:rsidRPr="00D839B2" w:rsidRDefault="00A82BA1" w:rsidP="00784EF8">
      <w:pPr>
        <w:pStyle w:val="GSBodytext"/>
        <w:rPr>
          <w:b/>
          <w:sz w:val="20"/>
          <w:szCs w:val="20"/>
        </w:rPr>
      </w:pPr>
      <w:r>
        <w:rPr>
          <w:b/>
          <w:sz w:val="20"/>
          <w:szCs w:val="20"/>
        </w:rPr>
        <w:t>4</w:t>
      </w:r>
      <w:r w:rsidR="00784EF8">
        <w:rPr>
          <w:b/>
          <w:sz w:val="20"/>
          <w:szCs w:val="20"/>
        </w:rPr>
        <w:t xml:space="preserve">.   Accident Date </w:t>
      </w:r>
    </w:p>
    <w:p w14:paraId="38649360" w14:textId="77777777" w:rsidR="009841ED" w:rsidRPr="009841ED" w:rsidRDefault="009841ED" w:rsidP="009841ED">
      <w:pPr>
        <w:pStyle w:val="TOSBodyText"/>
        <w:rPr>
          <w:rFonts w:ascii="Arial Rounded MT Bold" w:hAnsi="Arial Rounded MT Bold"/>
          <w:sz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2853"/>
        <w:gridCol w:w="2205"/>
        <w:gridCol w:w="2277"/>
      </w:tblGrid>
      <w:tr w:rsidR="00784EF8" w:rsidRPr="00D839B2" w14:paraId="41062AFF" w14:textId="77777777">
        <w:tc>
          <w:tcPr>
            <w:tcW w:w="2205" w:type="dxa"/>
            <w:tcMar>
              <w:top w:w="57" w:type="dxa"/>
              <w:bottom w:w="57" w:type="dxa"/>
            </w:tcMar>
          </w:tcPr>
          <w:p w14:paraId="0576AE5C" w14:textId="77777777" w:rsidR="00784EF8" w:rsidRPr="003F482D" w:rsidRDefault="00784EF8" w:rsidP="001613AD">
            <w:pPr>
              <w:pStyle w:val="GSBodytext"/>
              <w:rPr>
                <w:b/>
                <w:sz w:val="20"/>
                <w:szCs w:val="20"/>
              </w:rPr>
            </w:pPr>
            <w:r w:rsidRPr="003F482D">
              <w:rPr>
                <w:b/>
                <w:sz w:val="20"/>
                <w:szCs w:val="20"/>
              </w:rPr>
              <w:t xml:space="preserve">Date of </w:t>
            </w:r>
            <w:r>
              <w:rPr>
                <w:b/>
                <w:sz w:val="20"/>
                <w:szCs w:val="20"/>
              </w:rPr>
              <w:t>accident:</w:t>
            </w:r>
          </w:p>
        </w:tc>
        <w:tc>
          <w:tcPr>
            <w:tcW w:w="2853" w:type="dxa"/>
            <w:tcBorders>
              <w:right w:val="nil"/>
            </w:tcBorders>
            <w:tcMar>
              <w:top w:w="57" w:type="dxa"/>
              <w:bottom w:w="57" w:type="dxa"/>
            </w:tcMar>
          </w:tcPr>
          <w:p w14:paraId="350BA2CA" w14:textId="77777777" w:rsidR="00784EF8" w:rsidRPr="00D839B2" w:rsidRDefault="00784EF8" w:rsidP="001613AD">
            <w:pPr>
              <w:pStyle w:val="GSBodytext"/>
              <w:rPr>
                <w:sz w:val="20"/>
                <w:szCs w:val="20"/>
              </w:rPr>
            </w:pPr>
          </w:p>
          <w:p w14:paraId="1A70EF09" w14:textId="77777777" w:rsidR="00784EF8" w:rsidRPr="00D839B2" w:rsidRDefault="00784EF8" w:rsidP="001613AD">
            <w:pPr>
              <w:pStyle w:val="GSBodytext"/>
              <w:rPr>
                <w:sz w:val="20"/>
                <w:szCs w:val="20"/>
              </w:rPr>
            </w:pPr>
            <w:r w:rsidRPr="00D839B2">
              <w:rPr>
                <w:sz w:val="20"/>
                <w:szCs w:val="20"/>
              </w:rPr>
              <w:t>……. / ………………… / 20……</w:t>
            </w:r>
          </w:p>
        </w:tc>
        <w:tc>
          <w:tcPr>
            <w:tcW w:w="2205" w:type="dxa"/>
            <w:tcBorders>
              <w:left w:val="single" w:sz="6" w:space="0" w:color="auto"/>
              <w:right w:val="nil"/>
            </w:tcBorders>
            <w:tcMar>
              <w:top w:w="57" w:type="dxa"/>
              <w:bottom w:w="57" w:type="dxa"/>
            </w:tcMar>
          </w:tcPr>
          <w:p w14:paraId="798EE2F7" w14:textId="77777777" w:rsidR="00784EF8" w:rsidRPr="003F482D" w:rsidRDefault="00784EF8" w:rsidP="001613AD">
            <w:pPr>
              <w:pStyle w:val="GSBodytext"/>
              <w:rPr>
                <w:b/>
                <w:sz w:val="20"/>
                <w:szCs w:val="20"/>
              </w:rPr>
            </w:pPr>
            <w:r>
              <w:rPr>
                <w:b/>
                <w:sz w:val="20"/>
                <w:szCs w:val="20"/>
              </w:rPr>
              <w:t>Time of accident:</w:t>
            </w:r>
          </w:p>
        </w:tc>
        <w:tc>
          <w:tcPr>
            <w:tcW w:w="2277" w:type="dxa"/>
            <w:tcBorders>
              <w:left w:val="nil"/>
            </w:tcBorders>
            <w:tcMar>
              <w:top w:w="57" w:type="dxa"/>
              <w:bottom w:w="57" w:type="dxa"/>
            </w:tcMar>
          </w:tcPr>
          <w:p w14:paraId="79A60E7F" w14:textId="77777777" w:rsidR="00784EF8" w:rsidRPr="00D839B2" w:rsidRDefault="00784EF8" w:rsidP="001613AD">
            <w:pPr>
              <w:pStyle w:val="GSBodytext"/>
              <w:rPr>
                <w:sz w:val="20"/>
                <w:szCs w:val="20"/>
              </w:rPr>
            </w:pPr>
          </w:p>
          <w:p w14:paraId="72870636" w14:textId="77777777" w:rsidR="00784EF8" w:rsidRPr="00D839B2" w:rsidRDefault="00784EF8" w:rsidP="001613AD">
            <w:pPr>
              <w:pStyle w:val="GSBodytext"/>
              <w:rPr>
                <w:sz w:val="20"/>
                <w:szCs w:val="20"/>
              </w:rPr>
            </w:pPr>
            <w:r w:rsidRPr="00D839B2">
              <w:rPr>
                <w:sz w:val="20"/>
                <w:szCs w:val="20"/>
              </w:rPr>
              <w:t>………………………                           am/pm</w:t>
            </w:r>
          </w:p>
        </w:tc>
      </w:tr>
    </w:tbl>
    <w:p w14:paraId="24AC4956" w14:textId="77777777" w:rsidR="00784EF8" w:rsidRDefault="00784EF8" w:rsidP="009841ED">
      <w:pPr>
        <w:pStyle w:val="TOSBodyText"/>
        <w:rPr>
          <w:sz w:val="20"/>
        </w:rPr>
      </w:pPr>
    </w:p>
    <w:p w14:paraId="008633C6" w14:textId="77777777" w:rsidR="009909E1" w:rsidRPr="00D839B2" w:rsidRDefault="00A82BA1" w:rsidP="009909E1">
      <w:pPr>
        <w:pStyle w:val="GSBodytext"/>
        <w:rPr>
          <w:b/>
          <w:sz w:val="20"/>
          <w:szCs w:val="20"/>
        </w:rPr>
      </w:pPr>
      <w:r>
        <w:rPr>
          <w:b/>
          <w:sz w:val="20"/>
          <w:szCs w:val="20"/>
        </w:rPr>
        <w:t>5</w:t>
      </w:r>
      <w:r w:rsidR="009909E1">
        <w:rPr>
          <w:b/>
          <w:sz w:val="20"/>
          <w:szCs w:val="20"/>
        </w:rPr>
        <w:t>.   Description of Accident</w:t>
      </w:r>
    </w:p>
    <w:p w14:paraId="377CEA01" w14:textId="77777777" w:rsidR="009909E1" w:rsidRPr="009841ED" w:rsidRDefault="009909E1" w:rsidP="009841ED">
      <w:pPr>
        <w:pStyle w:val="TOSBodyText"/>
        <w:rPr>
          <w:sz w:val="20"/>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0"/>
        <w:gridCol w:w="6210"/>
      </w:tblGrid>
      <w:tr w:rsidR="009841ED" w:rsidRPr="009841ED" w14:paraId="153DEC97" w14:textId="77777777">
        <w:tc>
          <w:tcPr>
            <w:tcW w:w="3330" w:type="dxa"/>
            <w:tcBorders>
              <w:top w:val="single" w:sz="4" w:space="0" w:color="auto"/>
              <w:bottom w:val="nil"/>
              <w:right w:val="nil"/>
            </w:tcBorders>
            <w:tcMar>
              <w:top w:w="57" w:type="dxa"/>
              <w:bottom w:w="57" w:type="dxa"/>
            </w:tcMar>
          </w:tcPr>
          <w:p w14:paraId="4E29EF3F" w14:textId="77777777" w:rsidR="009841ED" w:rsidRPr="009909E1" w:rsidRDefault="009841ED" w:rsidP="009841ED">
            <w:pPr>
              <w:pStyle w:val="TOSBodyText"/>
              <w:rPr>
                <w:b/>
                <w:sz w:val="20"/>
              </w:rPr>
            </w:pPr>
            <w:r w:rsidRPr="009909E1">
              <w:rPr>
                <w:b/>
                <w:sz w:val="20"/>
              </w:rPr>
              <w:t>Name of street where accident occurred</w:t>
            </w:r>
          </w:p>
        </w:tc>
        <w:tc>
          <w:tcPr>
            <w:tcW w:w="6210" w:type="dxa"/>
            <w:tcBorders>
              <w:top w:val="single" w:sz="4" w:space="0" w:color="auto"/>
              <w:left w:val="single" w:sz="4" w:space="0" w:color="auto"/>
              <w:bottom w:val="nil"/>
            </w:tcBorders>
            <w:tcMar>
              <w:top w:w="57" w:type="dxa"/>
              <w:bottom w:w="57" w:type="dxa"/>
            </w:tcMar>
          </w:tcPr>
          <w:p w14:paraId="39CC22BF" w14:textId="77777777" w:rsidR="009841ED" w:rsidRDefault="009841ED" w:rsidP="009841ED">
            <w:pPr>
              <w:pStyle w:val="TOSBodyText"/>
              <w:rPr>
                <w:sz w:val="20"/>
              </w:rPr>
            </w:pPr>
          </w:p>
          <w:p w14:paraId="675DD193" w14:textId="77777777" w:rsidR="009909E1" w:rsidRPr="009841ED" w:rsidRDefault="009909E1" w:rsidP="009841ED">
            <w:pPr>
              <w:pStyle w:val="TOSBodyText"/>
              <w:rPr>
                <w:sz w:val="20"/>
              </w:rPr>
            </w:pPr>
            <w:r>
              <w:rPr>
                <w:sz w:val="20"/>
              </w:rPr>
              <w:t>…………………………………………………………………………………………..</w:t>
            </w:r>
          </w:p>
        </w:tc>
      </w:tr>
      <w:tr w:rsidR="009841ED" w:rsidRPr="009841ED" w14:paraId="08F959C3" w14:textId="77777777">
        <w:tc>
          <w:tcPr>
            <w:tcW w:w="3330" w:type="dxa"/>
            <w:tcBorders>
              <w:top w:val="single" w:sz="4" w:space="0" w:color="auto"/>
              <w:bottom w:val="nil"/>
              <w:right w:val="nil"/>
            </w:tcBorders>
            <w:tcMar>
              <w:top w:w="57" w:type="dxa"/>
              <w:bottom w:w="57" w:type="dxa"/>
            </w:tcMar>
          </w:tcPr>
          <w:p w14:paraId="03AA1DD3" w14:textId="77777777" w:rsidR="009841ED" w:rsidRPr="009909E1" w:rsidRDefault="009841ED" w:rsidP="009841ED">
            <w:pPr>
              <w:pStyle w:val="TOSBodyText"/>
              <w:rPr>
                <w:b/>
                <w:sz w:val="20"/>
              </w:rPr>
            </w:pPr>
            <w:r w:rsidRPr="009909E1">
              <w:rPr>
                <w:b/>
                <w:sz w:val="20"/>
              </w:rPr>
              <w:t>If at an intersection, names of intersecting streets</w:t>
            </w:r>
          </w:p>
        </w:tc>
        <w:tc>
          <w:tcPr>
            <w:tcW w:w="6210" w:type="dxa"/>
            <w:tcBorders>
              <w:top w:val="single" w:sz="4" w:space="0" w:color="auto"/>
              <w:left w:val="single" w:sz="4" w:space="0" w:color="auto"/>
              <w:bottom w:val="nil"/>
            </w:tcBorders>
            <w:tcMar>
              <w:top w:w="57" w:type="dxa"/>
              <w:bottom w:w="57" w:type="dxa"/>
            </w:tcMar>
          </w:tcPr>
          <w:p w14:paraId="3046C746" w14:textId="77777777" w:rsidR="009841ED" w:rsidRDefault="009841ED" w:rsidP="009841ED">
            <w:pPr>
              <w:pStyle w:val="TOSBodyText"/>
              <w:rPr>
                <w:sz w:val="20"/>
              </w:rPr>
            </w:pPr>
          </w:p>
          <w:p w14:paraId="265794EF" w14:textId="77777777" w:rsidR="009909E1" w:rsidRPr="009841ED" w:rsidRDefault="009909E1" w:rsidP="009841ED">
            <w:pPr>
              <w:pStyle w:val="TOSBodyText"/>
              <w:rPr>
                <w:sz w:val="20"/>
              </w:rPr>
            </w:pPr>
            <w:r>
              <w:rPr>
                <w:sz w:val="20"/>
              </w:rPr>
              <w:t>…………………………………………………………………………………………..</w:t>
            </w:r>
          </w:p>
        </w:tc>
      </w:tr>
      <w:tr w:rsidR="009841ED" w:rsidRPr="009841ED" w14:paraId="3073558A" w14:textId="77777777">
        <w:tc>
          <w:tcPr>
            <w:tcW w:w="3330" w:type="dxa"/>
            <w:tcBorders>
              <w:top w:val="single" w:sz="4" w:space="0" w:color="auto"/>
              <w:bottom w:val="single" w:sz="4" w:space="0" w:color="auto"/>
              <w:right w:val="nil"/>
            </w:tcBorders>
            <w:tcMar>
              <w:top w:w="57" w:type="dxa"/>
              <w:bottom w:w="57" w:type="dxa"/>
            </w:tcMar>
          </w:tcPr>
          <w:p w14:paraId="60F54583" w14:textId="77777777" w:rsidR="009841ED" w:rsidRPr="009909E1" w:rsidRDefault="009841ED" w:rsidP="009841ED">
            <w:pPr>
              <w:pStyle w:val="TOSBodyText"/>
              <w:rPr>
                <w:b/>
                <w:sz w:val="20"/>
              </w:rPr>
            </w:pPr>
            <w:r w:rsidRPr="009909E1">
              <w:rPr>
                <w:b/>
                <w:sz w:val="20"/>
              </w:rPr>
              <w:t>Suburb, Town, City</w:t>
            </w:r>
          </w:p>
        </w:tc>
        <w:tc>
          <w:tcPr>
            <w:tcW w:w="6210" w:type="dxa"/>
            <w:tcBorders>
              <w:top w:val="single" w:sz="4" w:space="0" w:color="auto"/>
              <w:left w:val="single" w:sz="4" w:space="0" w:color="auto"/>
              <w:bottom w:val="single" w:sz="4" w:space="0" w:color="auto"/>
            </w:tcBorders>
            <w:tcMar>
              <w:top w:w="57" w:type="dxa"/>
              <w:bottom w:w="57" w:type="dxa"/>
            </w:tcMar>
          </w:tcPr>
          <w:p w14:paraId="3C788ADB" w14:textId="77777777" w:rsidR="009909E1" w:rsidRDefault="009909E1" w:rsidP="009841ED">
            <w:pPr>
              <w:pStyle w:val="TOSBodyText"/>
              <w:rPr>
                <w:sz w:val="20"/>
              </w:rPr>
            </w:pPr>
          </w:p>
          <w:p w14:paraId="7773CC58" w14:textId="77777777" w:rsidR="009841ED" w:rsidRPr="009841ED" w:rsidRDefault="009909E1" w:rsidP="009841ED">
            <w:pPr>
              <w:pStyle w:val="TOSBodyText"/>
              <w:rPr>
                <w:sz w:val="20"/>
              </w:rPr>
            </w:pPr>
            <w:r>
              <w:rPr>
                <w:sz w:val="20"/>
              </w:rPr>
              <w:t>…………………………………………………………………………………………..</w:t>
            </w:r>
          </w:p>
        </w:tc>
      </w:tr>
      <w:tr w:rsidR="009841ED" w:rsidRPr="009841ED" w14:paraId="7F6DC2A6" w14:textId="77777777">
        <w:tc>
          <w:tcPr>
            <w:tcW w:w="3330" w:type="dxa"/>
            <w:tcBorders>
              <w:top w:val="single" w:sz="4" w:space="0" w:color="auto"/>
              <w:bottom w:val="single" w:sz="4" w:space="0" w:color="auto"/>
              <w:right w:val="nil"/>
            </w:tcBorders>
            <w:tcMar>
              <w:top w:w="57" w:type="dxa"/>
              <w:bottom w:w="57" w:type="dxa"/>
            </w:tcMar>
          </w:tcPr>
          <w:p w14:paraId="53A5557D" w14:textId="77777777" w:rsidR="009841ED" w:rsidRPr="009841ED" w:rsidRDefault="009841ED" w:rsidP="009841ED">
            <w:pPr>
              <w:pStyle w:val="TOSBodyText"/>
              <w:rPr>
                <w:i/>
                <w:sz w:val="20"/>
              </w:rPr>
            </w:pPr>
            <w:r w:rsidRPr="009909E1">
              <w:rPr>
                <w:b/>
                <w:sz w:val="20"/>
              </w:rPr>
              <w:t>State clearly and fully how the accident occurred</w:t>
            </w:r>
            <w:r w:rsidRPr="009841ED">
              <w:rPr>
                <w:sz w:val="20"/>
              </w:rPr>
              <w:t xml:space="preserve"> </w:t>
            </w:r>
            <w:r w:rsidRPr="009841ED">
              <w:rPr>
                <w:i/>
                <w:sz w:val="20"/>
              </w:rPr>
              <w:t>(if insufficient space, attach separate statement)</w:t>
            </w:r>
          </w:p>
        </w:tc>
        <w:tc>
          <w:tcPr>
            <w:tcW w:w="6210" w:type="dxa"/>
            <w:tcBorders>
              <w:top w:val="single" w:sz="4" w:space="0" w:color="auto"/>
              <w:left w:val="single" w:sz="4" w:space="0" w:color="auto"/>
              <w:bottom w:val="single" w:sz="4" w:space="0" w:color="auto"/>
            </w:tcBorders>
            <w:tcMar>
              <w:top w:w="57" w:type="dxa"/>
              <w:bottom w:w="57" w:type="dxa"/>
            </w:tcMar>
          </w:tcPr>
          <w:p w14:paraId="08CD8BC2" w14:textId="77777777" w:rsidR="009841ED" w:rsidRDefault="009841ED" w:rsidP="009841ED">
            <w:pPr>
              <w:pStyle w:val="TOSBodyText"/>
              <w:rPr>
                <w:sz w:val="20"/>
              </w:rPr>
            </w:pPr>
          </w:p>
          <w:p w14:paraId="507741CE" w14:textId="77777777" w:rsidR="009909E1" w:rsidRDefault="009909E1" w:rsidP="009841ED">
            <w:pPr>
              <w:pStyle w:val="TOSBodyText"/>
              <w:rPr>
                <w:sz w:val="20"/>
              </w:rPr>
            </w:pPr>
            <w:r>
              <w:rPr>
                <w:sz w:val="20"/>
              </w:rPr>
              <w:t>…………………………………………………………………………………………..</w:t>
            </w:r>
          </w:p>
          <w:p w14:paraId="0A245BBF" w14:textId="77777777" w:rsidR="009909E1" w:rsidRDefault="009909E1" w:rsidP="009841ED">
            <w:pPr>
              <w:pStyle w:val="TOSBodyText"/>
              <w:rPr>
                <w:sz w:val="20"/>
              </w:rPr>
            </w:pPr>
          </w:p>
          <w:p w14:paraId="2FE0750C" w14:textId="77777777" w:rsidR="009909E1" w:rsidRDefault="009909E1" w:rsidP="009841ED">
            <w:pPr>
              <w:pStyle w:val="TOSBodyText"/>
              <w:rPr>
                <w:sz w:val="20"/>
              </w:rPr>
            </w:pPr>
            <w:r>
              <w:rPr>
                <w:sz w:val="20"/>
              </w:rPr>
              <w:t>…………………………………………………………………………………………..</w:t>
            </w:r>
          </w:p>
          <w:p w14:paraId="50F70BD9" w14:textId="77777777" w:rsidR="009909E1" w:rsidRDefault="009909E1" w:rsidP="009841ED">
            <w:pPr>
              <w:pStyle w:val="TOSBodyText"/>
              <w:rPr>
                <w:sz w:val="20"/>
              </w:rPr>
            </w:pPr>
          </w:p>
          <w:p w14:paraId="308E7068" w14:textId="77777777" w:rsidR="009909E1" w:rsidRDefault="009909E1" w:rsidP="009841ED">
            <w:pPr>
              <w:pStyle w:val="TOSBodyText"/>
              <w:rPr>
                <w:sz w:val="20"/>
              </w:rPr>
            </w:pPr>
            <w:r>
              <w:rPr>
                <w:sz w:val="20"/>
              </w:rPr>
              <w:t>…………………………………………………………………………………………..</w:t>
            </w:r>
          </w:p>
          <w:p w14:paraId="637B00D3" w14:textId="77777777" w:rsidR="009909E1" w:rsidRDefault="009909E1" w:rsidP="009841ED">
            <w:pPr>
              <w:pStyle w:val="TOSBodyText"/>
              <w:rPr>
                <w:sz w:val="20"/>
              </w:rPr>
            </w:pPr>
          </w:p>
          <w:p w14:paraId="00DB7D97" w14:textId="77777777" w:rsidR="009909E1" w:rsidRPr="009841ED" w:rsidRDefault="009909E1" w:rsidP="009841ED">
            <w:pPr>
              <w:pStyle w:val="TOSBodyText"/>
              <w:rPr>
                <w:sz w:val="20"/>
              </w:rPr>
            </w:pPr>
            <w:r>
              <w:rPr>
                <w:sz w:val="20"/>
              </w:rPr>
              <w:t>…………………………………………………………………………………………..</w:t>
            </w:r>
          </w:p>
        </w:tc>
      </w:tr>
      <w:tr w:rsidR="009841ED" w:rsidRPr="009841ED" w14:paraId="0433209D" w14:textId="77777777">
        <w:tc>
          <w:tcPr>
            <w:tcW w:w="3330" w:type="dxa"/>
            <w:tcBorders>
              <w:top w:val="single" w:sz="4" w:space="0" w:color="auto"/>
              <w:bottom w:val="nil"/>
              <w:right w:val="nil"/>
            </w:tcBorders>
            <w:tcMar>
              <w:top w:w="57" w:type="dxa"/>
              <w:bottom w:w="57" w:type="dxa"/>
            </w:tcMar>
          </w:tcPr>
          <w:p w14:paraId="30D14E5F" w14:textId="77777777" w:rsidR="009841ED" w:rsidRPr="009909E1" w:rsidRDefault="009841ED" w:rsidP="009841ED">
            <w:pPr>
              <w:pStyle w:val="TOSBodyText"/>
              <w:rPr>
                <w:b/>
                <w:sz w:val="20"/>
              </w:rPr>
            </w:pPr>
            <w:r w:rsidRPr="009909E1">
              <w:rPr>
                <w:b/>
                <w:sz w:val="20"/>
              </w:rPr>
              <w:t>Was the street wet?</w:t>
            </w:r>
          </w:p>
        </w:tc>
        <w:tc>
          <w:tcPr>
            <w:tcW w:w="6210" w:type="dxa"/>
            <w:tcBorders>
              <w:top w:val="single" w:sz="4" w:space="0" w:color="auto"/>
              <w:left w:val="single" w:sz="4" w:space="0" w:color="auto"/>
              <w:bottom w:val="nil"/>
            </w:tcBorders>
            <w:tcMar>
              <w:top w:w="57" w:type="dxa"/>
              <w:bottom w:w="57" w:type="dxa"/>
            </w:tcMar>
          </w:tcPr>
          <w:p w14:paraId="68B85F76" w14:textId="77777777" w:rsidR="009841ED" w:rsidRPr="009841ED" w:rsidRDefault="009909E1" w:rsidP="009841ED">
            <w:pPr>
              <w:pStyle w:val="TOSBodyText"/>
              <w:rPr>
                <w:sz w:val="20"/>
              </w:rPr>
            </w:pPr>
            <w:r>
              <w:rPr>
                <w:sz w:val="20"/>
              </w:rPr>
              <w:fldChar w:fldCharType="begin">
                <w:ffData>
                  <w:name w:val="Check10"/>
                  <w:enabled/>
                  <w:calcOnExit w:val="0"/>
                  <w:checkBox>
                    <w:sizeAuto/>
                    <w:default w:val="0"/>
                  </w:checkBox>
                </w:ffData>
              </w:fldChar>
            </w:r>
            <w:bookmarkStart w:id="11" w:name="Check10"/>
            <w:r>
              <w:rPr>
                <w:sz w:val="20"/>
              </w:rPr>
              <w:instrText xml:space="preserve"> FORMCHECKBOX </w:instrText>
            </w:r>
            <w:r w:rsidR="00000000">
              <w:rPr>
                <w:sz w:val="20"/>
              </w:rPr>
            </w:r>
            <w:r w:rsidR="00000000">
              <w:rPr>
                <w:sz w:val="20"/>
              </w:rPr>
              <w:fldChar w:fldCharType="separate"/>
            </w:r>
            <w:r>
              <w:rPr>
                <w:sz w:val="20"/>
              </w:rPr>
              <w:fldChar w:fldCharType="end"/>
            </w:r>
            <w:bookmarkEnd w:id="11"/>
            <w:r>
              <w:rPr>
                <w:sz w:val="20"/>
              </w:rPr>
              <w:t xml:space="preserve"> </w:t>
            </w:r>
            <w:r w:rsidR="009841ED" w:rsidRPr="009841ED">
              <w:rPr>
                <w:sz w:val="20"/>
              </w:rPr>
              <w:t>Yes</w:t>
            </w:r>
            <w:r w:rsidR="009841ED" w:rsidRPr="009841ED">
              <w:rPr>
                <w:sz w:val="20"/>
              </w:rPr>
              <w:tab/>
              <w:t xml:space="preserve">       </w:t>
            </w:r>
            <w:bookmarkStart w:id="12" w:name="Check11"/>
            <w:r>
              <w:rPr>
                <w:sz w:val="20"/>
              </w:rPr>
              <w:fldChar w:fldCharType="begin">
                <w:ffData>
                  <w:name w:val="Check1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12"/>
            <w:r>
              <w:rPr>
                <w:sz w:val="20"/>
              </w:rPr>
              <w:t xml:space="preserve"> </w:t>
            </w:r>
            <w:r w:rsidR="009841ED" w:rsidRPr="009841ED">
              <w:rPr>
                <w:sz w:val="20"/>
              </w:rPr>
              <w:t>No</w:t>
            </w:r>
          </w:p>
        </w:tc>
      </w:tr>
      <w:tr w:rsidR="009841ED" w:rsidRPr="009841ED" w14:paraId="2E314ADB" w14:textId="77777777">
        <w:tc>
          <w:tcPr>
            <w:tcW w:w="3330" w:type="dxa"/>
            <w:tcBorders>
              <w:top w:val="single" w:sz="4" w:space="0" w:color="auto"/>
              <w:bottom w:val="single" w:sz="4" w:space="0" w:color="auto"/>
              <w:right w:val="nil"/>
            </w:tcBorders>
            <w:tcMar>
              <w:top w:w="57" w:type="dxa"/>
              <w:bottom w:w="57" w:type="dxa"/>
            </w:tcMar>
          </w:tcPr>
          <w:p w14:paraId="3876EC58" w14:textId="77777777" w:rsidR="009841ED" w:rsidRPr="009909E1" w:rsidRDefault="009841ED" w:rsidP="009841ED">
            <w:pPr>
              <w:pStyle w:val="TOSBodyText"/>
              <w:rPr>
                <w:b/>
                <w:sz w:val="20"/>
              </w:rPr>
            </w:pPr>
            <w:r w:rsidRPr="009909E1">
              <w:rPr>
                <w:b/>
                <w:sz w:val="20"/>
              </w:rPr>
              <w:t>Did the other party admit liability?</w:t>
            </w:r>
          </w:p>
        </w:tc>
        <w:bookmarkStart w:id="13" w:name="Check12"/>
        <w:tc>
          <w:tcPr>
            <w:tcW w:w="6210" w:type="dxa"/>
            <w:tcBorders>
              <w:top w:val="single" w:sz="4" w:space="0" w:color="auto"/>
              <w:left w:val="single" w:sz="4" w:space="0" w:color="auto"/>
              <w:bottom w:val="single" w:sz="4" w:space="0" w:color="auto"/>
            </w:tcBorders>
            <w:tcMar>
              <w:top w:w="57" w:type="dxa"/>
              <w:bottom w:w="57" w:type="dxa"/>
            </w:tcMar>
          </w:tcPr>
          <w:p w14:paraId="4555C67B" w14:textId="77777777" w:rsidR="009841ED" w:rsidRPr="009841ED" w:rsidRDefault="009909E1" w:rsidP="009841ED">
            <w:pPr>
              <w:pStyle w:val="TOSBodyText"/>
              <w:rPr>
                <w:sz w:val="20"/>
              </w:rPr>
            </w:pPr>
            <w:r>
              <w:rPr>
                <w:sz w:val="20"/>
              </w:rPr>
              <w:fldChar w:fldCharType="begin">
                <w:ffData>
                  <w:name w:val="Check1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13"/>
            <w:r>
              <w:rPr>
                <w:sz w:val="20"/>
              </w:rPr>
              <w:t xml:space="preserve"> </w:t>
            </w:r>
            <w:r w:rsidR="009841ED" w:rsidRPr="009841ED">
              <w:rPr>
                <w:sz w:val="20"/>
              </w:rPr>
              <w:t>Yes</w:t>
            </w:r>
            <w:r w:rsidR="009841ED" w:rsidRPr="009841ED">
              <w:rPr>
                <w:sz w:val="20"/>
              </w:rPr>
              <w:tab/>
              <w:t xml:space="preserve">       </w:t>
            </w:r>
            <w:bookmarkStart w:id="14" w:name="Check13"/>
            <w:r>
              <w:rPr>
                <w:sz w:val="20"/>
              </w:rPr>
              <w:fldChar w:fldCharType="begin">
                <w:ffData>
                  <w:name w:val="Check13"/>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14"/>
            <w:r>
              <w:rPr>
                <w:sz w:val="20"/>
              </w:rPr>
              <w:t xml:space="preserve"> </w:t>
            </w:r>
            <w:r w:rsidR="009841ED" w:rsidRPr="009841ED">
              <w:rPr>
                <w:sz w:val="20"/>
              </w:rPr>
              <w:t>No</w:t>
            </w:r>
            <w:r w:rsidR="009841ED" w:rsidRPr="009841ED">
              <w:rPr>
                <w:sz w:val="20"/>
              </w:rPr>
              <w:tab/>
              <w:t>If Yes, please give details:</w:t>
            </w:r>
          </w:p>
          <w:p w14:paraId="06AC46B6" w14:textId="77777777" w:rsidR="009841ED" w:rsidRDefault="009841ED" w:rsidP="009841ED">
            <w:pPr>
              <w:pStyle w:val="TOSBodyText"/>
              <w:rPr>
                <w:sz w:val="20"/>
              </w:rPr>
            </w:pPr>
          </w:p>
          <w:p w14:paraId="1A21686B" w14:textId="77777777" w:rsidR="00EE2EE6" w:rsidRDefault="00EE2EE6" w:rsidP="009841ED">
            <w:pPr>
              <w:pStyle w:val="TOSBodyText"/>
              <w:rPr>
                <w:sz w:val="20"/>
              </w:rPr>
            </w:pPr>
            <w:r>
              <w:rPr>
                <w:sz w:val="20"/>
              </w:rPr>
              <w:t>…………………………………………………………………………………………..</w:t>
            </w:r>
          </w:p>
          <w:p w14:paraId="0EAFA279" w14:textId="77777777" w:rsidR="00EE2EE6" w:rsidRDefault="00EE2EE6" w:rsidP="009841ED">
            <w:pPr>
              <w:pStyle w:val="TOSBodyText"/>
              <w:rPr>
                <w:sz w:val="20"/>
              </w:rPr>
            </w:pPr>
          </w:p>
          <w:p w14:paraId="02F8A805" w14:textId="77777777" w:rsidR="00EE2EE6" w:rsidRDefault="00EE2EE6" w:rsidP="009841ED">
            <w:pPr>
              <w:pStyle w:val="TOSBodyText"/>
              <w:rPr>
                <w:sz w:val="20"/>
              </w:rPr>
            </w:pPr>
            <w:r>
              <w:rPr>
                <w:sz w:val="20"/>
              </w:rPr>
              <w:t>…………………………………………………………………………………………..</w:t>
            </w:r>
          </w:p>
          <w:p w14:paraId="185273CD" w14:textId="77777777" w:rsidR="009909E1" w:rsidRPr="009841ED" w:rsidRDefault="009909E1" w:rsidP="009841ED">
            <w:pPr>
              <w:pStyle w:val="TOSBodyText"/>
              <w:rPr>
                <w:sz w:val="20"/>
              </w:rPr>
            </w:pPr>
          </w:p>
        </w:tc>
      </w:tr>
      <w:tr w:rsidR="000A741C" w:rsidRPr="009841ED" w14:paraId="40CC3968" w14:textId="77777777">
        <w:tc>
          <w:tcPr>
            <w:tcW w:w="9540" w:type="dxa"/>
            <w:gridSpan w:val="2"/>
            <w:tcBorders>
              <w:top w:val="single" w:sz="4" w:space="0" w:color="auto"/>
              <w:bottom w:val="nil"/>
            </w:tcBorders>
            <w:tcMar>
              <w:top w:w="57" w:type="dxa"/>
              <w:bottom w:w="57" w:type="dxa"/>
            </w:tcMar>
          </w:tcPr>
          <w:p w14:paraId="341173B3" w14:textId="77777777" w:rsidR="000A741C" w:rsidRDefault="000A741C" w:rsidP="009841ED">
            <w:pPr>
              <w:pStyle w:val="TOSBodyText"/>
              <w:rPr>
                <w:b/>
                <w:sz w:val="20"/>
              </w:rPr>
            </w:pPr>
            <w:r w:rsidRPr="000A741C">
              <w:rPr>
                <w:b/>
                <w:sz w:val="20"/>
              </w:rPr>
              <w:t>Please draw sketch showing position of all vehicles and pedestrians at the time of the accident:</w:t>
            </w:r>
          </w:p>
          <w:p w14:paraId="1C906016" w14:textId="77777777" w:rsidR="000A741C" w:rsidRDefault="000A741C" w:rsidP="009841ED">
            <w:pPr>
              <w:pStyle w:val="TOSBodyText"/>
            </w:pPr>
          </w:p>
          <w:p w14:paraId="69C2FF76" w14:textId="77777777" w:rsidR="000A741C" w:rsidRDefault="00504E96" w:rsidP="009841ED">
            <w:pPr>
              <w:pStyle w:val="TOSBodyText"/>
              <w:rPr>
                <w:sz w:val="20"/>
              </w:rPr>
            </w:pPr>
            <w:r>
              <w:rPr>
                <w:noProof/>
              </w:rPr>
              <w:object w:dxaOrig="10224" w:dyaOrig="3035" w14:anchorId="3ED57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pt;height:139pt;mso-width-percent:0;mso-height-percent:0;mso-width-percent:0;mso-height-percent:0" o:ole="">
                  <v:imagedata r:id="rId8" o:title=""/>
                </v:shape>
                <o:OLEObject Type="Embed" ProgID="Word.Picture.8" ShapeID="_x0000_i1025" DrawAspect="Content" ObjectID="_1777384073" r:id="rId9"/>
              </w:object>
            </w:r>
          </w:p>
          <w:p w14:paraId="78CF390A" w14:textId="77777777" w:rsidR="000A741C" w:rsidRPr="009841ED" w:rsidRDefault="000A741C" w:rsidP="009841ED">
            <w:pPr>
              <w:pStyle w:val="TOSBodyText"/>
              <w:rPr>
                <w:sz w:val="20"/>
              </w:rPr>
            </w:pPr>
          </w:p>
        </w:tc>
      </w:tr>
      <w:tr w:rsidR="00EE2EE6" w:rsidRPr="009841ED" w14:paraId="0102904D" w14:textId="77777777">
        <w:tc>
          <w:tcPr>
            <w:tcW w:w="3330" w:type="dxa"/>
            <w:tcBorders>
              <w:top w:val="single" w:sz="4" w:space="0" w:color="auto"/>
              <w:bottom w:val="nil"/>
              <w:right w:val="nil"/>
            </w:tcBorders>
            <w:tcMar>
              <w:top w:w="57" w:type="dxa"/>
              <w:bottom w:w="57" w:type="dxa"/>
            </w:tcMar>
          </w:tcPr>
          <w:p w14:paraId="75C31F86" w14:textId="77777777" w:rsidR="00EE2EE6" w:rsidRPr="00EE2EE6" w:rsidRDefault="00EE2EE6" w:rsidP="009841ED">
            <w:pPr>
              <w:pStyle w:val="TOSBodyText"/>
              <w:rPr>
                <w:b/>
                <w:sz w:val="20"/>
              </w:rPr>
            </w:pPr>
            <w:r w:rsidRPr="00EE2EE6">
              <w:rPr>
                <w:b/>
                <w:sz w:val="20"/>
              </w:rPr>
              <w:lastRenderedPageBreak/>
              <w:t>Did the driver suffer any injury?</w:t>
            </w:r>
          </w:p>
        </w:tc>
        <w:bookmarkStart w:id="15" w:name="Check14"/>
        <w:tc>
          <w:tcPr>
            <w:tcW w:w="6210" w:type="dxa"/>
            <w:tcBorders>
              <w:top w:val="single" w:sz="4" w:space="0" w:color="auto"/>
              <w:left w:val="single" w:sz="4" w:space="0" w:color="auto"/>
              <w:bottom w:val="single" w:sz="4" w:space="0" w:color="auto"/>
            </w:tcBorders>
            <w:tcMar>
              <w:top w:w="57" w:type="dxa"/>
              <w:bottom w:w="57" w:type="dxa"/>
            </w:tcMar>
          </w:tcPr>
          <w:p w14:paraId="599D423A" w14:textId="77777777" w:rsidR="00EE2EE6" w:rsidRDefault="00EE2EE6" w:rsidP="009841ED">
            <w:pPr>
              <w:pStyle w:val="TOSBodyText"/>
              <w:rPr>
                <w:sz w:val="20"/>
              </w:rPr>
            </w:pPr>
            <w:r>
              <w:rPr>
                <w:sz w:val="20"/>
              </w:rPr>
              <w:fldChar w:fldCharType="begin">
                <w:ffData>
                  <w:name w:val="Check14"/>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15"/>
            <w:r>
              <w:rPr>
                <w:sz w:val="20"/>
              </w:rPr>
              <w:t xml:space="preserve"> </w:t>
            </w:r>
            <w:r w:rsidRPr="009841ED">
              <w:rPr>
                <w:sz w:val="20"/>
              </w:rPr>
              <w:t>Yes</w:t>
            </w:r>
            <w:r w:rsidRPr="009841ED">
              <w:rPr>
                <w:sz w:val="20"/>
              </w:rPr>
              <w:tab/>
              <w:t xml:space="preserve">       </w:t>
            </w:r>
            <w:bookmarkStart w:id="16" w:name="Check15"/>
            <w:r>
              <w:rPr>
                <w:sz w:val="20"/>
              </w:rPr>
              <w:fldChar w:fldCharType="begin">
                <w:ffData>
                  <w:name w:val="Check15"/>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16"/>
            <w:r>
              <w:rPr>
                <w:sz w:val="20"/>
              </w:rPr>
              <w:t xml:space="preserve"> </w:t>
            </w:r>
            <w:r w:rsidRPr="009841ED">
              <w:rPr>
                <w:sz w:val="20"/>
              </w:rPr>
              <w:t>No</w:t>
            </w:r>
          </w:p>
        </w:tc>
      </w:tr>
      <w:tr w:rsidR="009841ED" w:rsidRPr="009841ED" w14:paraId="47084293" w14:textId="77777777">
        <w:tc>
          <w:tcPr>
            <w:tcW w:w="3330" w:type="dxa"/>
            <w:tcBorders>
              <w:top w:val="single" w:sz="4" w:space="0" w:color="auto"/>
              <w:bottom w:val="nil"/>
              <w:right w:val="nil"/>
            </w:tcBorders>
            <w:tcMar>
              <w:top w:w="57" w:type="dxa"/>
              <w:bottom w:w="57" w:type="dxa"/>
            </w:tcMar>
          </w:tcPr>
          <w:p w14:paraId="5A669CA8" w14:textId="77777777" w:rsidR="009841ED" w:rsidRPr="00EE2EE6" w:rsidRDefault="009841ED" w:rsidP="009841ED">
            <w:pPr>
              <w:pStyle w:val="TOSBodyText"/>
              <w:rPr>
                <w:b/>
                <w:sz w:val="20"/>
              </w:rPr>
            </w:pPr>
            <w:r w:rsidRPr="00EE2EE6">
              <w:rPr>
                <w:b/>
                <w:sz w:val="20"/>
              </w:rPr>
              <w:t>If Yes, was medical attention required?</w:t>
            </w:r>
          </w:p>
          <w:p w14:paraId="2D94CC33" w14:textId="77777777" w:rsidR="009841ED" w:rsidRPr="00EE2EE6" w:rsidRDefault="009841ED" w:rsidP="009841ED">
            <w:pPr>
              <w:pStyle w:val="TOSBodyText"/>
              <w:rPr>
                <w:sz w:val="20"/>
              </w:rPr>
            </w:pPr>
          </w:p>
        </w:tc>
        <w:tc>
          <w:tcPr>
            <w:tcW w:w="6210" w:type="dxa"/>
            <w:tcBorders>
              <w:top w:val="single" w:sz="4" w:space="0" w:color="auto"/>
              <w:left w:val="single" w:sz="4" w:space="0" w:color="auto"/>
              <w:bottom w:val="single" w:sz="4" w:space="0" w:color="auto"/>
            </w:tcBorders>
            <w:tcMar>
              <w:top w:w="57" w:type="dxa"/>
              <w:bottom w:w="57" w:type="dxa"/>
            </w:tcMar>
          </w:tcPr>
          <w:p w14:paraId="406A8670" w14:textId="77777777" w:rsidR="009841ED" w:rsidRPr="009841ED" w:rsidRDefault="00EE2EE6" w:rsidP="009841ED">
            <w:pPr>
              <w:pStyle w:val="TOSBodyText"/>
              <w:rPr>
                <w:sz w:val="20"/>
              </w:rPr>
            </w:pPr>
            <w:r>
              <w:rPr>
                <w:sz w:val="20"/>
              </w:rPr>
              <w:fldChar w:fldCharType="begin">
                <w:ffData>
                  <w:name w:val="Check14"/>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9841ED">
              <w:rPr>
                <w:sz w:val="20"/>
              </w:rPr>
              <w:t>Yes</w:t>
            </w:r>
            <w:r w:rsidRPr="009841ED">
              <w:rPr>
                <w:sz w:val="20"/>
              </w:rPr>
              <w:tab/>
              <w:t xml:space="preserve">       </w:t>
            </w:r>
            <w:r>
              <w:rPr>
                <w:sz w:val="20"/>
              </w:rPr>
              <w:fldChar w:fldCharType="begin">
                <w:ffData>
                  <w:name w:val="Check15"/>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9841ED">
              <w:rPr>
                <w:sz w:val="20"/>
              </w:rPr>
              <w:t>No</w:t>
            </w:r>
            <w:r w:rsidR="009841ED" w:rsidRPr="009841ED">
              <w:rPr>
                <w:sz w:val="20"/>
              </w:rPr>
              <w:tab/>
            </w:r>
          </w:p>
          <w:p w14:paraId="51B43C38" w14:textId="77777777" w:rsidR="00EE2EE6" w:rsidRDefault="00EE2EE6" w:rsidP="009841ED">
            <w:pPr>
              <w:pStyle w:val="TOSBodyText"/>
              <w:rPr>
                <w:sz w:val="20"/>
              </w:rPr>
            </w:pPr>
          </w:p>
          <w:p w14:paraId="0A771FC4" w14:textId="77777777" w:rsidR="009841ED" w:rsidRDefault="00EE2EE6" w:rsidP="009841ED">
            <w:pPr>
              <w:pStyle w:val="TOSBodyText"/>
              <w:rPr>
                <w:sz w:val="20"/>
              </w:rPr>
            </w:pPr>
            <w:r w:rsidRPr="00EE2EE6">
              <w:rPr>
                <w:sz w:val="20"/>
              </w:rPr>
              <w:t>If Yes, state name and address of doctor or hospital</w:t>
            </w:r>
          </w:p>
          <w:p w14:paraId="170A5981" w14:textId="77777777" w:rsidR="00EE2EE6" w:rsidRDefault="00EE2EE6" w:rsidP="009841ED">
            <w:pPr>
              <w:pStyle w:val="TOSBodyText"/>
              <w:rPr>
                <w:sz w:val="20"/>
              </w:rPr>
            </w:pPr>
          </w:p>
          <w:p w14:paraId="03185F4B" w14:textId="77777777" w:rsidR="00EE2EE6" w:rsidRDefault="00EE2EE6" w:rsidP="009841ED">
            <w:pPr>
              <w:pStyle w:val="TOSBodyText"/>
              <w:rPr>
                <w:sz w:val="20"/>
              </w:rPr>
            </w:pPr>
            <w:r>
              <w:rPr>
                <w:sz w:val="20"/>
              </w:rPr>
              <w:t>…………………………………………………………………………………………..</w:t>
            </w:r>
          </w:p>
          <w:p w14:paraId="590C60EA" w14:textId="77777777" w:rsidR="00EE2EE6" w:rsidRDefault="00EE2EE6" w:rsidP="009841ED">
            <w:pPr>
              <w:pStyle w:val="TOSBodyText"/>
              <w:rPr>
                <w:sz w:val="20"/>
              </w:rPr>
            </w:pPr>
          </w:p>
          <w:p w14:paraId="4AEED257" w14:textId="77777777" w:rsidR="00EE2EE6" w:rsidRPr="009841ED" w:rsidRDefault="00EE2EE6" w:rsidP="009841ED">
            <w:pPr>
              <w:pStyle w:val="TOSBodyText"/>
              <w:rPr>
                <w:sz w:val="20"/>
              </w:rPr>
            </w:pPr>
            <w:r>
              <w:rPr>
                <w:sz w:val="20"/>
              </w:rPr>
              <w:t>…………………………………………………………………………………………..</w:t>
            </w:r>
          </w:p>
        </w:tc>
      </w:tr>
      <w:tr w:rsidR="000A741C" w:rsidRPr="009841ED" w14:paraId="4CB784D3" w14:textId="77777777">
        <w:tc>
          <w:tcPr>
            <w:tcW w:w="3330" w:type="dxa"/>
            <w:tcBorders>
              <w:top w:val="single" w:sz="4" w:space="0" w:color="auto"/>
              <w:bottom w:val="nil"/>
              <w:right w:val="nil"/>
            </w:tcBorders>
            <w:tcMar>
              <w:top w:w="57" w:type="dxa"/>
              <w:bottom w:w="57" w:type="dxa"/>
            </w:tcMar>
          </w:tcPr>
          <w:p w14:paraId="22EEDB9E" w14:textId="77777777" w:rsidR="000A741C" w:rsidRPr="000A741C" w:rsidRDefault="000A741C" w:rsidP="009841ED">
            <w:pPr>
              <w:pStyle w:val="TOSBodyText"/>
              <w:rPr>
                <w:b/>
                <w:sz w:val="20"/>
              </w:rPr>
            </w:pPr>
            <w:r w:rsidRPr="000A741C">
              <w:rPr>
                <w:b/>
                <w:sz w:val="20"/>
              </w:rPr>
              <w:t>Please indicate Insured Vehicle’s speed immediately prior to accident</w:t>
            </w:r>
          </w:p>
        </w:tc>
        <w:tc>
          <w:tcPr>
            <w:tcW w:w="6210" w:type="dxa"/>
            <w:tcBorders>
              <w:top w:val="single" w:sz="4" w:space="0" w:color="auto"/>
              <w:left w:val="single" w:sz="4" w:space="0" w:color="auto"/>
              <w:bottom w:val="single" w:sz="4" w:space="0" w:color="auto"/>
            </w:tcBorders>
            <w:tcMar>
              <w:top w:w="57" w:type="dxa"/>
              <w:bottom w:w="57" w:type="dxa"/>
            </w:tcMar>
          </w:tcPr>
          <w:p w14:paraId="406C0A8D" w14:textId="77777777" w:rsidR="000A741C" w:rsidRPr="009841ED" w:rsidRDefault="000A741C" w:rsidP="00431C28">
            <w:pPr>
              <w:pStyle w:val="TOSBodyText"/>
              <w:rPr>
                <w:sz w:val="20"/>
              </w:rPr>
            </w:pPr>
            <w:r>
              <w:rPr>
                <w:sz w:val="20"/>
              </w:rPr>
              <w:fldChar w:fldCharType="begin">
                <w:ffData>
                  <w:name w:val="Check1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9841ED">
              <w:rPr>
                <w:sz w:val="20"/>
              </w:rPr>
              <w:t>Stationary</w:t>
            </w:r>
            <w:r>
              <w:rPr>
                <w:sz w:val="20"/>
              </w:rPr>
              <w:t xml:space="preserve">           </w:t>
            </w:r>
            <w:r>
              <w:rPr>
                <w:sz w:val="20"/>
              </w:rPr>
              <w:fldChar w:fldCharType="begin">
                <w:ffData>
                  <w:name w:val="Check1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9841ED">
              <w:rPr>
                <w:sz w:val="20"/>
              </w:rPr>
              <w:t>Under 30 km/</w:t>
            </w:r>
            <w:r>
              <w:rPr>
                <w:sz w:val="20"/>
              </w:rPr>
              <w:t xml:space="preserve">h          </w:t>
            </w:r>
            <w:r>
              <w:rPr>
                <w:sz w:val="20"/>
              </w:rPr>
              <w:fldChar w:fldCharType="begin">
                <w:ffData>
                  <w:name w:val="Check18"/>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9841ED">
              <w:rPr>
                <w:sz w:val="20"/>
              </w:rPr>
              <w:t>30-60km/h</w:t>
            </w:r>
          </w:p>
          <w:p w14:paraId="0BDD8803" w14:textId="77777777" w:rsidR="000A741C" w:rsidRPr="009841ED" w:rsidRDefault="000A741C" w:rsidP="00431C28">
            <w:pPr>
              <w:pStyle w:val="TOSBodyText"/>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9841ED">
              <w:rPr>
                <w:sz w:val="20"/>
              </w:rPr>
              <w:t>60-80km/</w:t>
            </w:r>
            <w:r>
              <w:rPr>
                <w:sz w:val="20"/>
              </w:rPr>
              <w:t xml:space="preserve">h          </w:t>
            </w:r>
            <w:r>
              <w:rPr>
                <w:sz w:val="20"/>
              </w:rPr>
              <w:fldChar w:fldCharType="begin">
                <w:ffData>
                  <w:name w:val="Check2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80-100km/h               </w:t>
            </w:r>
            <w:r>
              <w:rPr>
                <w:sz w:val="20"/>
              </w:rPr>
              <w:fldChar w:fldCharType="begin">
                <w:ffData>
                  <w:name w:val="Check2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9841ED">
              <w:rPr>
                <w:sz w:val="20"/>
              </w:rPr>
              <w:t>Over 100km/h</w:t>
            </w:r>
          </w:p>
        </w:tc>
      </w:tr>
      <w:tr w:rsidR="000A741C" w:rsidRPr="009841ED" w14:paraId="717EAC1B" w14:textId="77777777">
        <w:tc>
          <w:tcPr>
            <w:tcW w:w="3330" w:type="dxa"/>
            <w:tcBorders>
              <w:top w:val="single" w:sz="4" w:space="0" w:color="auto"/>
              <w:bottom w:val="nil"/>
              <w:right w:val="nil"/>
            </w:tcBorders>
            <w:tcMar>
              <w:top w:w="57" w:type="dxa"/>
              <w:bottom w:w="57" w:type="dxa"/>
            </w:tcMar>
          </w:tcPr>
          <w:p w14:paraId="376F7329" w14:textId="77777777" w:rsidR="000A741C" w:rsidRPr="000A741C" w:rsidRDefault="000A741C" w:rsidP="009841ED">
            <w:pPr>
              <w:pStyle w:val="TOSBodyText"/>
              <w:rPr>
                <w:b/>
                <w:sz w:val="20"/>
              </w:rPr>
            </w:pPr>
            <w:r w:rsidRPr="000A741C">
              <w:rPr>
                <w:b/>
                <w:sz w:val="20"/>
              </w:rPr>
              <w:t>Please indicate Other Vehicle’s speed immediately prior to accident</w:t>
            </w:r>
          </w:p>
        </w:tc>
        <w:bookmarkStart w:id="17" w:name="Check16"/>
        <w:tc>
          <w:tcPr>
            <w:tcW w:w="6210" w:type="dxa"/>
            <w:tcBorders>
              <w:top w:val="single" w:sz="4" w:space="0" w:color="auto"/>
              <w:left w:val="single" w:sz="4" w:space="0" w:color="auto"/>
              <w:bottom w:val="single" w:sz="4" w:space="0" w:color="auto"/>
            </w:tcBorders>
            <w:tcMar>
              <w:top w:w="57" w:type="dxa"/>
              <w:bottom w:w="57" w:type="dxa"/>
            </w:tcMar>
          </w:tcPr>
          <w:p w14:paraId="49A1C3EF" w14:textId="77777777" w:rsidR="000A741C" w:rsidRPr="009841ED" w:rsidRDefault="000A741C" w:rsidP="009841ED">
            <w:pPr>
              <w:pStyle w:val="TOSBodyText"/>
              <w:rPr>
                <w:sz w:val="20"/>
              </w:rPr>
            </w:pPr>
            <w:r>
              <w:rPr>
                <w:sz w:val="20"/>
              </w:rPr>
              <w:fldChar w:fldCharType="begin">
                <w:ffData>
                  <w:name w:val="Check1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17"/>
            <w:r>
              <w:rPr>
                <w:sz w:val="20"/>
              </w:rPr>
              <w:t xml:space="preserve"> </w:t>
            </w:r>
            <w:r w:rsidRPr="009841ED">
              <w:rPr>
                <w:sz w:val="20"/>
              </w:rPr>
              <w:t>Stationary</w:t>
            </w:r>
            <w:bookmarkStart w:id="18" w:name="Check17"/>
            <w:r>
              <w:rPr>
                <w:sz w:val="20"/>
              </w:rPr>
              <w:t xml:space="preserve">           </w:t>
            </w:r>
            <w:r>
              <w:rPr>
                <w:sz w:val="20"/>
              </w:rPr>
              <w:fldChar w:fldCharType="begin">
                <w:ffData>
                  <w:name w:val="Check1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18"/>
            <w:r>
              <w:rPr>
                <w:sz w:val="20"/>
              </w:rPr>
              <w:t xml:space="preserve"> </w:t>
            </w:r>
            <w:r w:rsidRPr="009841ED">
              <w:rPr>
                <w:sz w:val="20"/>
              </w:rPr>
              <w:t>Under 30 km/</w:t>
            </w:r>
            <w:bookmarkStart w:id="19" w:name="Check18"/>
            <w:r>
              <w:rPr>
                <w:sz w:val="20"/>
              </w:rPr>
              <w:t xml:space="preserve">h          </w:t>
            </w:r>
            <w:r>
              <w:rPr>
                <w:sz w:val="20"/>
              </w:rPr>
              <w:fldChar w:fldCharType="begin">
                <w:ffData>
                  <w:name w:val="Check18"/>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19"/>
            <w:r>
              <w:rPr>
                <w:sz w:val="20"/>
              </w:rPr>
              <w:t xml:space="preserve"> </w:t>
            </w:r>
            <w:r w:rsidRPr="009841ED">
              <w:rPr>
                <w:sz w:val="20"/>
              </w:rPr>
              <w:t>30-60km/h</w:t>
            </w:r>
          </w:p>
          <w:bookmarkStart w:id="20" w:name="Check19"/>
          <w:p w14:paraId="5DE69212" w14:textId="77777777" w:rsidR="000A741C" w:rsidRPr="009841ED" w:rsidRDefault="000A741C" w:rsidP="009841ED">
            <w:pPr>
              <w:pStyle w:val="TOSBodyText"/>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20"/>
            <w:r>
              <w:rPr>
                <w:sz w:val="20"/>
              </w:rPr>
              <w:t xml:space="preserve"> </w:t>
            </w:r>
            <w:r w:rsidRPr="009841ED">
              <w:rPr>
                <w:sz w:val="20"/>
              </w:rPr>
              <w:t>60-80km/</w:t>
            </w:r>
            <w:bookmarkStart w:id="21" w:name="Check20"/>
            <w:r>
              <w:rPr>
                <w:sz w:val="20"/>
              </w:rPr>
              <w:t xml:space="preserve">h          </w:t>
            </w:r>
            <w:r>
              <w:rPr>
                <w:sz w:val="20"/>
              </w:rPr>
              <w:fldChar w:fldCharType="begin">
                <w:ffData>
                  <w:name w:val="Check2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21"/>
            <w:r>
              <w:rPr>
                <w:sz w:val="20"/>
              </w:rPr>
              <w:t xml:space="preserve"> 80-100km/h               </w:t>
            </w:r>
            <w:r>
              <w:rPr>
                <w:sz w:val="20"/>
              </w:rPr>
              <w:fldChar w:fldCharType="begin">
                <w:ffData>
                  <w:name w:val="Check21"/>
                  <w:enabled/>
                  <w:calcOnExit w:val="0"/>
                  <w:checkBox>
                    <w:sizeAuto/>
                    <w:default w:val="0"/>
                  </w:checkBox>
                </w:ffData>
              </w:fldChar>
            </w:r>
            <w:bookmarkStart w:id="22" w:name="Check21"/>
            <w:r>
              <w:rPr>
                <w:sz w:val="20"/>
              </w:rPr>
              <w:instrText xml:space="preserve"> FORMCHECKBOX </w:instrText>
            </w:r>
            <w:r w:rsidR="00000000">
              <w:rPr>
                <w:sz w:val="20"/>
              </w:rPr>
            </w:r>
            <w:r w:rsidR="00000000">
              <w:rPr>
                <w:sz w:val="20"/>
              </w:rPr>
              <w:fldChar w:fldCharType="separate"/>
            </w:r>
            <w:r>
              <w:rPr>
                <w:sz w:val="20"/>
              </w:rPr>
              <w:fldChar w:fldCharType="end"/>
            </w:r>
            <w:bookmarkEnd w:id="22"/>
            <w:r>
              <w:rPr>
                <w:sz w:val="20"/>
              </w:rPr>
              <w:t xml:space="preserve"> </w:t>
            </w:r>
            <w:r w:rsidRPr="009841ED">
              <w:rPr>
                <w:sz w:val="20"/>
              </w:rPr>
              <w:t>Over 100km/h</w:t>
            </w:r>
          </w:p>
        </w:tc>
      </w:tr>
      <w:tr w:rsidR="000A741C" w:rsidRPr="009841ED" w14:paraId="40C233AC" w14:textId="77777777">
        <w:tc>
          <w:tcPr>
            <w:tcW w:w="3330" w:type="dxa"/>
            <w:tcBorders>
              <w:top w:val="single" w:sz="4" w:space="0" w:color="auto"/>
              <w:bottom w:val="nil"/>
              <w:right w:val="nil"/>
            </w:tcBorders>
            <w:tcMar>
              <w:top w:w="57" w:type="dxa"/>
              <w:bottom w:w="57" w:type="dxa"/>
            </w:tcMar>
          </w:tcPr>
          <w:p w14:paraId="239D7368" w14:textId="77777777" w:rsidR="000A741C" w:rsidRPr="000A741C" w:rsidRDefault="000A741C" w:rsidP="009841ED">
            <w:pPr>
              <w:pStyle w:val="TOSBodyText"/>
              <w:rPr>
                <w:b/>
                <w:sz w:val="20"/>
              </w:rPr>
            </w:pPr>
            <w:r w:rsidRPr="000A741C">
              <w:rPr>
                <w:b/>
                <w:sz w:val="20"/>
              </w:rPr>
              <w:t>Was the vehicle towed from scene of accident?</w:t>
            </w:r>
          </w:p>
        </w:tc>
        <w:bookmarkStart w:id="23" w:name="Check22"/>
        <w:tc>
          <w:tcPr>
            <w:tcW w:w="6210" w:type="dxa"/>
            <w:tcBorders>
              <w:top w:val="single" w:sz="4" w:space="0" w:color="auto"/>
              <w:left w:val="single" w:sz="4" w:space="0" w:color="auto"/>
              <w:bottom w:val="single" w:sz="4" w:space="0" w:color="auto"/>
            </w:tcBorders>
            <w:tcMar>
              <w:top w:w="57" w:type="dxa"/>
              <w:bottom w:w="57" w:type="dxa"/>
            </w:tcMar>
          </w:tcPr>
          <w:p w14:paraId="6A613053" w14:textId="77777777" w:rsidR="000A741C" w:rsidRPr="009841ED" w:rsidRDefault="000A741C" w:rsidP="009841ED">
            <w:pPr>
              <w:pStyle w:val="TOSBodyText"/>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23"/>
            <w:r>
              <w:rPr>
                <w:sz w:val="20"/>
              </w:rPr>
              <w:t xml:space="preserve"> </w:t>
            </w:r>
            <w:r w:rsidRPr="009841ED">
              <w:rPr>
                <w:sz w:val="20"/>
              </w:rPr>
              <w:t>Yes</w:t>
            </w:r>
            <w:r w:rsidRPr="009841ED">
              <w:rPr>
                <w:sz w:val="20"/>
              </w:rPr>
              <w:tab/>
              <w:t xml:space="preserve">       </w:t>
            </w:r>
            <w:bookmarkStart w:id="24" w:name="Check23"/>
            <w:r>
              <w:rPr>
                <w:sz w:val="20"/>
              </w:rPr>
              <w:fldChar w:fldCharType="begin">
                <w:ffData>
                  <w:name w:val="Check23"/>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24"/>
            <w:r>
              <w:rPr>
                <w:sz w:val="20"/>
              </w:rPr>
              <w:t xml:space="preserve"> </w:t>
            </w:r>
            <w:r w:rsidRPr="009841ED">
              <w:rPr>
                <w:sz w:val="20"/>
              </w:rPr>
              <w:t>No</w:t>
            </w:r>
            <w:r w:rsidRPr="009841ED">
              <w:rPr>
                <w:sz w:val="20"/>
              </w:rPr>
              <w:tab/>
              <w:t>If Yes, please give name of towing contractor</w:t>
            </w:r>
          </w:p>
          <w:p w14:paraId="2D87CE4C" w14:textId="77777777" w:rsidR="000A741C" w:rsidRDefault="000A741C" w:rsidP="009841ED">
            <w:pPr>
              <w:pStyle w:val="TOSBodyText"/>
              <w:rPr>
                <w:sz w:val="20"/>
              </w:rPr>
            </w:pPr>
          </w:p>
          <w:p w14:paraId="4E0213E6" w14:textId="77777777" w:rsidR="000A741C" w:rsidRPr="009841ED" w:rsidRDefault="000A741C" w:rsidP="009841ED">
            <w:pPr>
              <w:pStyle w:val="TOSBodyText"/>
              <w:rPr>
                <w:sz w:val="20"/>
              </w:rPr>
            </w:pPr>
            <w:r w:rsidRPr="009841ED">
              <w:rPr>
                <w:sz w:val="20"/>
              </w:rPr>
              <w:t>...................................................................................................................................</w:t>
            </w:r>
          </w:p>
        </w:tc>
      </w:tr>
      <w:tr w:rsidR="000A741C" w:rsidRPr="009841ED" w14:paraId="3D7E80F3" w14:textId="77777777">
        <w:tc>
          <w:tcPr>
            <w:tcW w:w="3330" w:type="dxa"/>
            <w:tcBorders>
              <w:top w:val="single" w:sz="4" w:space="0" w:color="auto"/>
              <w:bottom w:val="nil"/>
              <w:right w:val="nil"/>
            </w:tcBorders>
            <w:tcMar>
              <w:top w:w="57" w:type="dxa"/>
              <w:bottom w:w="57" w:type="dxa"/>
            </w:tcMar>
          </w:tcPr>
          <w:p w14:paraId="75453482" w14:textId="77777777" w:rsidR="000A741C" w:rsidRPr="000A741C" w:rsidRDefault="000A741C" w:rsidP="009841ED">
            <w:pPr>
              <w:pStyle w:val="TOSBodyText"/>
              <w:rPr>
                <w:b/>
                <w:sz w:val="20"/>
              </w:rPr>
            </w:pPr>
            <w:r w:rsidRPr="000A741C">
              <w:rPr>
                <w:b/>
                <w:sz w:val="20"/>
              </w:rPr>
              <w:t>Did you authorise this towing?</w:t>
            </w:r>
          </w:p>
        </w:tc>
        <w:bookmarkStart w:id="25" w:name="Check24"/>
        <w:tc>
          <w:tcPr>
            <w:tcW w:w="6210" w:type="dxa"/>
            <w:tcBorders>
              <w:top w:val="single" w:sz="4" w:space="0" w:color="auto"/>
              <w:left w:val="single" w:sz="4" w:space="0" w:color="auto"/>
              <w:bottom w:val="single" w:sz="4" w:space="0" w:color="auto"/>
            </w:tcBorders>
            <w:tcMar>
              <w:top w:w="57" w:type="dxa"/>
              <w:bottom w:w="57" w:type="dxa"/>
            </w:tcMar>
          </w:tcPr>
          <w:p w14:paraId="7AFC560F" w14:textId="77777777" w:rsidR="000A741C" w:rsidRPr="009841ED" w:rsidRDefault="000A741C" w:rsidP="009841ED">
            <w:pPr>
              <w:pStyle w:val="TOSBodyText"/>
              <w:rPr>
                <w:sz w:val="20"/>
              </w:rPr>
            </w:pPr>
            <w:r>
              <w:rPr>
                <w:sz w:val="20"/>
              </w:rPr>
              <w:fldChar w:fldCharType="begin">
                <w:ffData>
                  <w:name w:val="Check24"/>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25"/>
            <w:r>
              <w:rPr>
                <w:sz w:val="20"/>
              </w:rPr>
              <w:t xml:space="preserve"> </w:t>
            </w:r>
            <w:r w:rsidRPr="009841ED">
              <w:rPr>
                <w:sz w:val="20"/>
              </w:rPr>
              <w:t>Yes</w:t>
            </w:r>
            <w:r w:rsidRPr="009841ED">
              <w:rPr>
                <w:sz w:val="20"/>
              </w:rPr>
              <w:tab/>
              <w:t xml:space="preserve">       </w:t>
            </w:r>
            <w:bookmarkStart w:id="26" w:name="Check25"/>
            <w:r>
              <w:rPr>
                <w:sz w:val="20"/>
              </w:rPr>
              <w:fldChar w:fldCharType="begin">
                <w:ffData>
                  <w:name w:val="Check25"/>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26"/>
            <w:r>
              <w:rPr>
                <w:sz w:val="20"/>
              </w:rPr>
              <w:t xml:space="preserve"> </w:t>
            </w:r>
            <w:r w:rsidRPr="009841ED">
              <w:rPr>
                <w:sz w:val="20"/>
              </w:rPr>
              <w:t>No</w:t>
            </w:r>
          </w:p>
        </w:tc>
      </w:tr>
      <w:tr w:rsidR="000A741C" w:rsidRPr="009841ED" w14:paraId="43EC1ADC" w14:textId="77777777">
        <w:tc>
          <w:tcPr>
            <w:tcW w:w="3330" w:type="dxa"/>
            <w:tcBorders>
              <w:top w:val="single" w:sz="4" w:space="0" w:color="auto"/>
              <w:bottom w:val="nil"/>
              <w:right w:val="nil"/>
            </w:tcBorders>
            <w:tcMar>
              <w:top w:w="57" w:type="dxa"/>
              <w:bottom w:w="57" w:type="dxa"/>
            </w:tcMar>
          </w:tcPr>
          <w:p w14:paraId="3925BBBA" w14:textId="77777777" w:rsidR="000A741C" w:rsidRDefault="000A741C" w:rsidP="009841ED">
            <w:pPr>
              <w:pStyle w:val="TOSBodyText"/>
              <w:rPr>
                <w:b/>
                <w:sz w:val="20"/>
              </w:rPr>
            </w:pPr>
            <w:r w:rsidRPr="000A741C">
              <w:rPr>
                <w:b/>
                <w:sz w:val="20"/>
              </w:rPr>
              <w:t xml:space="preserve">Where can the vehicle be inspected? </w:t>
            </w:r>
          </w:p>
          <w:p w14:paraId="779F930D" w14:textId="77777777" w:rsidR="000A741C" w:rsidRPr="000A741C" w:rsidRDefault="000A741C" w:rsidP="009841ED">
            <w:pPr>
              <w:pStyle w:val="TOSBodyText"/>
              <w:rPr>
                <w:b/>
                <w:i/>
                <w:sz w:val="20"/>
              </w:rPr>
            </w:pPr>
            <w:r w:rsidRPr="000A741C">
              <w:rPr>
                <w:i/>
                <w:sz w:val="20"/>
              </w:rPr>
              <w:t>(If at a repairer’s premises - name &amp; address of repairer)</w:t>
            </w:r>
          </w:p>
        </w:tc>
        <w:tc>
          <w:tcPr>
            <w:tcW w:w="6210" w:type="dxa"/>
            <w:tcBorders>
              <w:top w:val="single" w:sz="4" w:space="0" w:color="auto"/>
              <w:left w:val="single" w:sz="4" w:space="0" w:color="auto"/>
              <w:bottom w:val="single" w:sz="4" w:space="0" w:color="auto"/>
            </w:tcBorders>
            <w:tcMar>
              <w:top w:w="57" w:type="dxa"/>
              <w:bottom w:w="57" w:type="dxa"/>
            </w:tcMar>
          </w:tcPr>
          <w:p w14:paraId="3FD95AAD" w14:textId="77777777" w:rsidR="000A741C" w:rsidRDefault="000A741C" w:rsidP="009841ED">
            <w:pPr>
              <w:pStyle w:val="TOSBodyText"/>
              <w:rPr>
                <w:sz w:val="20"/>
              </w:rPr>
            </w:pPr>
          </w:p>
          <w:p w14:paraId="1078698E" w14:textId="77777777" w:rsidR="000A741C" w:rsidRDefault="000A741C" w:rsidP="009841ED">
            <w:pPr>
              <w:pStyle w:val="TOSBodyText"/>
              <w:rPr>
                <w:sz w:val="20"/>
              </w:rPr>
            </w:pPr>
            <w:r w:rsidRPr="009841ED">
              <w:rPr>
                <w:sz w:val="20"/>
              </w:rPr>
              <w:t>...................................................................................................................................</w:t>
            </w:r>
          </w:p>
          <w:p w14:paraId="767623BB" w14:textId="77777777" w:rsidR="000A741C" w:rsidRDefault="000A741C" w:rsidP="009841ED">
            <w:pPr>
              <w:pStyle w:val="TOSBodyText"/>
              <w:rPr>
                <w:sz w:val="20"/>
              </w:rPr>
            </w:pPr>
          </w:p>
          <w:p w14:paraId="2D45B126" w14:textId="77777777" w:rsidR="000A741C" w:rsidRDefault="000A741C" w:rsidP="009841ED">
            <w:pPr>
              <w:pStyle w:val="TOSBodyText"/>
              <w:rPr>
                <w:sz w:val="20"/>
              </w:rPr>
            </w:pPr>
            <w:r w:rsidRPr="009841ED">
              <w:rPr>
                <w:sz w:val="20"/>
              </w:rPr>
              <w:t>...................................................................................................................................</w:t>
            </w:r>
          </w:p>
          <w:p w14:paraId="65A9CE27" w14:textId="77777777" w:rsidR="000A741C" w:rsidRDefault="000A741C" w:rsidP="009841ED">
            <w:pPr>
              <w:pStyle w:val="TOSBodyText"/>
              <w:rPr>
                <w:sz w:val="20"/>
              </w:rPr>
            </w:pPr>
          </w:p>
          <w:p w14:paraId="3E5695B8" w14:textId="77777777" w:rsidR="000A741C" w:rsidRDefault="000A741C" w:rsidP="009841ED">
            <w:pPr>
              <w:pStyle w:val="TOSBodyText"/>
              <w:rPr>
                <w:sz w:val="20"/>
              </w:rPr>
            </w:pPr>
            <w:r w:rsidRPr="009841ED">
              <w:rPr>
                <w:sz w:val="20"/>
              </w:rPr>
              <w:t>...................................................................................................................................</w:t>
            </w:r>
          </w:p>
          <w:p w14:paraId="1ABA8EBC" w14:textId="77777777" w:rsidR="000A741C" w:rsidRDefault="000A741C" w:rsidP="009841ED">
            <w:pPr>
              <w:pStyle w:val="TOSBodyText"/>
              <w:rPr>
                <w:sz w:val="20"/>
              </w:rPr>
            </w:pPr>
          </w:p>
          <w:p w14:paraId="02028271" w14:textId="77777777" w:rsidR="000A741C" w:rsidRDefault="000A741C" w:rsidP="009841ED">
            <w:pPr>
              <w:pStyle w:val="TOSBodyText"/>
              <w:rPr>
                <w:sz w:val="20"/>
              </w:rPr>
            </w:pPr>
            <w:r>
              <w:rPr>
                <w:sz w:val="20"/>
              </w:rPr>
              <w:t xml:space="preserve">Telephone Number: </w:t>
            </w:r>
            <w:r w:rsidRPr="009841ED">
              <w:rPr>
                <w:sz w:val="20"/>
              </w:rPr>
              <w:t>...........................................................................</w:t>
            </w:r>
          </w:p>
          <w:p w14:paraId="3552C8BF" w14:textId="77777777" w:rsidR="000A741C" w:rsidRPr="009841ED" w:rsidRDefault="000A741C" w:rsidP="009841ED">
            <w:pPr>
              <w:pStyle w:val="TOSBodyText"/>
              <w:rPr>
                <w:sz w:val="20"/>
              </w:rPr>
            </w:pPr>
          </w:p>
        </w:tc>
      </w:tr>
      <w:tr w:rsidR="000A741C" w:rsidRPr="009841ED" w14:paraId="18C1D610" w14:textId="77777777">
        <w:tc>
          <w:tcPr>
            <w:tcW w:w="3330" w:type="dxa"/>
            <w:tcBorders>
              <w:top w:val="single" w:sz="4" w:space="0" w:color="auto"/>
              <w:bottom w:val="single" w:sz="4" w:space="0" w:color="auto"/>
              <w:right w:val="nil"/>
            </w:tcBorders>
            <w:tcMar>
              <w:top w:w="57" w:type="dxa"/>
              <w:bottom w:w="57" w:type="dxa"/>
            </w:tcMar>
          </w:tcPr>
          <w:p w14:paraId="53CF41BD" w14:textId="77777777" w:rsidR="00A82BA1" w:rsidRDefault="000A741C" w:rsidP="009841ED">
            <w:pPr>
              <w:pStyle w:val="TOSBodyText"/>
              <w:rPr>
                <w:b/>
                <w:sz w:val="20"/>
              </w:rPr>
            </w:pPr>
            <w:r w:rsidRPr="000A741C">
              <w:rPr>
                <w:b/>
                <w:sz w:val="20"/>
              </w:rPr>
              <w:t xml:space="preserve">Estimated Cost of Repairs </w:t>
            </w:r>
          </w:p>
          <w:p w14:paraId="5119C501" w14:textId="77777777" w:rsidR="000A741C" w:rsidRPr="000A741C" w:rsidRDefault="000A741C" w:rsidP="009841ED">
            <w:pPr>
              <w:pStyle w:val="TOSBodyText"/>
              <w:rPr>
                <w:b/>
                <w:sz w:val="20"/>
              </w:rPr>
            </w:pPr>
            <w:r w:rsidRPr="00A82BA1">
              <w:rPr>
                <w:sz w:val="20"/>
              </w:rPr>
              <w:t>(including parts)</w:t>
            </w:r>
          </w:p>
        </w:tc>
        <w:tc>
          <w:tcPr>
            <w:tcW w:w="6210" w:type="dxa"/>
            <w:tcBorders>
              <w:top w:val="single" w:sz="4" w:space="0" w:color="auto"/>
              <w:left w:val="single" w:sz="4" w:space="0" w:color="auto"/>
              <w:bottom w:val="single" w:sz="4" w:space="0" w:color="auto"/>
            </w:tcBorders>
            <w:tcMar>
              <w:top w:w="57" w:type="dxa"/>
              <w:bottom w:w="57" w:type="dxa"/>
            </w:tcMar>
          </w:tcPr>
          <w:p w14:paraId="64A78CEE" w14:textId="77777777" w:rsidR="000A741C" w:rsidRDefault="000A741C" w:rsidP="009841ED">
            <w:pPr>
              <w:pStyle w:val="TOSBodyText"/>
              <w:rPr>
                <w:sz w:val="20"/>
              </w:rPr>
            </w:pPr>
          </w:p>
          <w:p w14:paraId="0AD670F0" w14:textId="77777777" w:rsidR="000A741C" w:rsidRDefault="000A741C" w:rsidP="009841ED">
            <w:pPr>
              <w:pStyle w:val="TOSBodyText"/>
              <w:rPr>
                <w:sz w:val="20"/>
              </w:rPr>
            </w:pPr>
            <w:r>
              <w:rPr>
                <w:sz w:val="20"/>
              </w:rPr>
              <w:t>$ ……………………….</w:t>
            </w:r>
            <w:r w:rsidRPr="009841ED">
              <w:rPr>
                <w:sz w:val="20"/>
              </w:rPr>
              <w:tab/>
              <w:t>Repair Quotation No:</w:t>
            </w:r>
            <w:r>
              <w:rPr>
                <w:sz w:val="20"/>
              </w:rPr>
              <w:t xml:space="preserve"> ………………………………</w:t>
            </w:r>
          </w:p>
          <w:p w14:paraId="5FB75EEF" w14:textId="77777777" w:rsidR="00A82BA1" w:rsidRPr="009841ED" w:rsidRDefault="00A82BA1" w:rsidP="009841ED">
            <w:pPr>
              <w:pStyle w:val="TOSBodyText"/>
              <w:rPr>
                <w:sz w:val="20"/>
              </w:rPr>
            </w:pPr>
          </w:p>
        </w:tc>
      </w:tr>
      <w:tr w:rsidR="000A741C" w:rsidRPr="009841ED" w14:paraId="71E09735" w14:textId="77777777">
        <w:tc>
          <w:tcPr>
            <w:tcW w:w="3330" w:type="dxa"/>
            <w:tcBorders>
              <w:top w:val="single" w:sz="4" w:space="0" w:color="auto"/>
              <w:bottom w:val="single" w:sz="4" w:space="0" w:color="auto"/>
              <w:right w:val="nil"/>
            </w:tcBorders>
            <w:tcMar>
              <w:top w:w="57" w:type="dxa"/>
              <w:bottom w:w="57" w:type="dxa"/>
            </w:tcMar>
          </w:tcPr>
          <w:p w14:paraId="5F3DD21E" w14:textId="77777777" w:rsidR="000A741C" w:rsidRPr="000A741C" w:rsidRDefault="000A741C" w:rsidP="009841ED">
            <w:pPr>
              <w:pStyle w:val="TOSBodyText"/>
              <w:rPr>
                <w:b/>
                <w:sz w:val="20"/>
              </w:rPr>
            </w:pPr>
            <w:r w:rsidRPr="000A741C">
              <w:rPr>
                <w:b/>
                <w:sz w:val="20"/>
              </w:rPr>
              <w:t>Please indicate areas of damage to insured vehicle</w:t>
            </w:r>
          </w:p>
          <w:p w14:paraId="61B2AC7A" w14:textId="77777777" w:rsidR="000A741C" w:rsidRPr="000A741C" w:rsidRDefault="000A741C" w:rsidP="009841ED">
            <w:pPr>
              <w:pStyle w:val="TOSBodyText"/>
              <w:rPr>
                <w:b/>
                <w:sz w:val="20"/>
              </w:rPr>
            </w:pPr>
          </w:p>
          <w:p w14:paraId="1E8FAD86" w14:textId="77777777" w:rsidR="000A741C" w:rsidRPr="000A741C" w:rsidRDefault="000A741C" w:rsidP="009841ED">
            <w:pPr>
              <w:pStyle w:val="TOSBodyText"/>
              <w:rPr>
                <w:b/>
                <w:sz w:val="20"/>
              </w:rPr>
            </w:pPr>
          </w:p>
          <w:p w14:paraId="0900A20F" w14:textId="77777777" w:rsidR="000A741C" w:rsidRPr="000A741C" w:rsidRDefault="000A741C" w:rsidP="009841ED">
            <w:pPr>
              <w:pStyle w:val="TOSBodyText"/>
              <w:rPr>
                <w:b/>
                <w:sz w:val="20"/>
              </w:rPr>
            </w:pPr>
          </w:p>
          <w:p w14:paraId="7855CBA6" w14:textId="77777777" w:rsidR="000A741C" w:rsidRPr="000A741C" w:rsidRDefault="000A741C" w:rsidP="009841ED">
            <w:pPr>
              <w:pStyle w:val="TOSBodyText"/>
              <w:rPr>
                <w:b/>
                <w:sz w:val="20"/>
              </w:rPr>
            </w:pPr>
          </w:p>
          <w:p w14:paraId="0E7293F9" w14:textId="77777777" w:rsidR="000A741C" w:rsidRPr="000A741C" w:rsidRDefault="000A741C" w:rsidP="009841ED">
            <w:pPr>
              <w:pStyle w:val="TOSBodyText"/>
              <w:rPr>
                <w:b/>
                <w:sz w:val="20"/>
              </w:rPr>
            </w:pPr>
          </w:p>
          <w:p w14:paraId="5CA363E3" w14:textId="77777777" w:rsidR="000A741C" w:rsidRPr="000A741C" w:rsidRDefault="000A741C" w:rsidP="009841ED">
            <w:pPr>
              <w:pStyle w:val="TOSBodyText"/>
              <w:rPr>
                <w:b/>
                <w:sz w:val="20"/>
              </w:rPr>
            </w:pPr>
          </w:p>
          <w:p w14:paraId="033BF0A8" w14:textId="77777777" w:rsidR="000A741C" w:rsidRPr="000A741C" w:rsidRDefault="000A741C" w:rsidP="009841ED">
            <w:pPr>
              <w:pStyle w:val="TOSBodyText"/>
              <w:rPr>
                <w:b/>
                <w:sz w:val="20"/>
              </w:rPr>
            </w:pPr>
          </w:p>
        </w:tc>
        <w:tc>
          <w:tcPr>
            <w:tcW w:w="6210" w:type="dxa"/>
            <w:tcBorders>
              <w:top w:val="single" w:sz="4" w:space="0" w:color="auto"/>
              <w:left w:val="single" w:sz="4" w:space="0" w:color="auto"/>
              <w:bottom w:val="single" w:sz="4" w:space="0" w:color="auto"/>
            </w:tcBorders>
            <w:tcMar>
              <w:top w:w="57" w:type="dxa"/>
              <w:bottom w:w="57" w:type="dxa"/>
            </w:tcMar>
          </w:tcPr>
          <w:p w14:paraId="2D8C13CE" w14:textId="49067880" w:rsidR="000A741C" w:rsidRPr="009841ED" w:rsidRDefault="004746D7" w:rsidP="009841ED">
            <w:pPr>
              <w:pStyle w:val="TOSBodyText"/>
              <w:rPr>
                <w:sz w:val="20"/>
              </w:rPr>
            </w:pPr>
            <w:r>
              <w:rPr>
                <w:noProof/>
              </w:rPr>
              <w:drawing>
                <wp:inline distT="0" distB="0" distL="0" distR="0" wp14:anchorId="1E19713E" wp14:editId="4EEBD991">
                  <wp:extent cx="2849880" cy="16992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880" cy="1699260"/>
                          </a:xfrm>
                          <a:prstGeom prst="rect">
                            <a:avLst/>
                          </a:prstGeom>
                          <a:noFill/>
                          <a:ln>
                            <a:noFill/>
                          </a:ln>
                        </pic:spPr>
                      </pic:pic>
                    </a:graphicData>
                  </a:graphic>
                </wp:inline>
              </w:drawing>
            </w:r>
          </w:p>
        </w:tc>
      </w:tr>
    </w:tbl>
    <w:p w14:paraId="5015C723" w14:textId="77777777" w:rsidR="00A82BA1" w:rsidRDefault="00A82BA1" w:rsidP="009841ED">
      <w:pPr>
        <w:pStyle w:val="TOSBodyText"/>
        <w:rPr>
          <w:rFonts w:ascii="Arial" w:hAnsi="Arial"/>
          <w:b/>
          <w:sz w:val="20"/>
        </w:rPr>
      </w:pPr>
    </w:p>
    <w:p w14:paraId="6E855F5B" w14:textId="77777777" w:rsidR="00A82BA1" w:rsidRPr="00D839B2" w:rsidRDefault="00A82BA1" w:rsidP="00A82BA1">
      <w:pPr>
        <w:pStyle w:val="GSBodytext"/>
        <w:rPr>
          <w:b/>
          <w:sz w:val="20"/>
          <w:szCs w:val="20"/>
        </w:rPr>
      </w:pPr>
      <w:r>
        <w:rPr>
          <w:b/>
          <w:sz w:val="20"/>
          <w:szCs w:val="20"/>
        </w:rPr>
        <w:lastRenderedPageBreak/>
        <w:t>6.   Police</w:t>
      </w:r>
    </w:p>
    <w:p w14:paraId="0DA81781" w14:textId="77777777" w:rsidR="00A82BA1" w:rsidRDefault="00A82BA1" w:rsidP="009841ED">
      <w:pPr>
        <w:pStyle w:val="TOSBodyText"/>
        <w:rPr>
          <w:rFonts w:ascii="Arial" w:hAnsi="Arial"/>
          <w:b/>
          <w:sz w:val="20"/>
        </w:rPr>
      </w:pPr>
    </w:p>
    <w:tbl>
      <w:tblPr>
        <w:tblW w:w="9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880"/>
        <w:gridCol w:w="2160"/>
        <w:gridCol w:w="1890"/>
      </w:tblGrid>
      <w:tr w:rsidR="009841ED" w:rsidRPr="009841ED" w14:paraId="6C236C5B" w14:textId="77777777">
        <w:tc>
          <w:tcPr>
            <w:tcW w:w="2700" w:type="dxa"/>
            <w:tcMar>
              <w:top w:w="57" w:type="dxa"/>
              <w:bottom w:w="57" w:type="dxa"/>
            </w:tcMar>
          </w:tcPr>
          <w:p w14:paraId="049A63A5" w14:textId="77777777" w:rsidR="009841ED" w:rsidRPr="00A82BA1" w:rsidRDefault="009841ED" w:rsidP="009841ED">
            <w:pPr>
              <w:pStyle w:val="TOSBodyText"/>
              <w:rPr>
                <w:b/>
                <w:sz w:val="20"/>
              </w:rPr>
            </w:pPr>
            <w:r w:rsidRPr="00A82BA1">
              <w:rPr>
                <w:b/>
                <w:sz w:val="20"/>
              </w:rPr>
              <w:t>Date reported to Police</w:t>
            </w:r>
          </w:p>
        </w:tc>
        <w:tc>
          <w:tcPr>
            <w:tcW w:w="2880" w:type="dxa"/>
            <w:tcBorders>
              <w:right w:val="nil"/>
            </w:tcBorders>
            <w:tcMar>
              <w:top w:w="57" w:type="dxa"/>
              <w:bottom w:w="57" w:type="dxa"/>
            </w:tcMar>
          </w:tcPr>
          <w:p w14:paraId="31ED51C3" w14:textId="77777777" w:rsidR="00A82BA1" w:rsidRDefault="00A82BA1" w:rsidP="009841ED">
            <w:pPr>
              <w:pStyle w:val="TOSBodyText"/>
              <w:rPr>
                <w:sz w:val="20"/>
              </w:rPr>
            </w:pPr>
          </w:p>
          <w:p w14:paraId="78666EBE" w14:textId="77777777" w:rsidR="009841ED" w:rsidRPr="009841ED" w:rsidRDefault="00A82BA1" w:rsidP="009841ED">
            <w:pPr>
              <w:pStyle w:val="TOSBodyText"/>
              <w:rPr>
                <w:sz w:val="20"/>
              </w:rPr>
            </w:pPr>
            <w:r>
              <w:rPr>
                <w:sz w:val="20"/>
              </w:rPr>
              <w:t>…….. / …….. / 20…….</w:t>
            </w:r>
          </w:p>
        </w:tc>
        <w:tc>
          <w:tcPr>
            <w:tcW w:w="2160" w:type="dxa"/>
            <w:tcBorders>
              <w:left w:val="single" w:sz="6" w:space="0" w:color="auto"/>
              <w:right w:val="nil"/>
            </w:tcBorders>
            <w:tcMar>
              <w:top w:w="57" w:type="dxa"/>
              <w:bottom w:w="57" w:type="dxa"/>
            </w:tcMar>
          </w:tcPr>
          <w:p w14:paraId="0CB3651D" w14:textId="77777777" w:rsidR="009841ED" w:rsidRPr="00A82BA1" w:rsidRDefault="009841ED" w:rsidP="009841ED">
            <w:pPr>
              <w:pStyle w:val="TOSBodyText"/>
              <w:rPr>
                <w:b/>
                <w:sz w:val="20"/>
              </w:rPr>
            </w:pPr>
            <w:r w:rsidRPr="00A82BA1">
              <w:rPr>
                <w:b/>
                <w:sz w:val="20"/>
              </w:rPr>
              <w:t>Time reported to Police</w:t>
            </w:r>
          </w:p>
        </w:tc>
        <w:tc>
          <w:tcPr>
            <w:tcW w:w="1890" w:type="dxa"/>
            <w:tcBorders>
              <w:left w:val="nil"/>
            </w:tcBorders>
            <w:tcMar>
              <w:top w:w="57" w:type="dxa"/>
              <w:bottom w:w="57" w:type="dxa"/>
            </w:tcMar>
          </w:tcPr>
          <w:p w14:paraId="593AC733" w14:textId="77777777" w:rsidR="00A82BA1" w:rsidRDefault="00A82BA1" w:rsidP="009841ED">
            <w:pPr>
              <w:pStyle w:val="TOSBodyText"/>
              <w:rPr>
                <w:sz w:val="20"/>
              </w:rPr>
            </w:pPr>
          </w:p>
          <w:p w14:paraId="3EF8DC2C" w14:textId="77777777" w:rsidR="009841ED" w:rsidRPr="009841ED" w:rsidRDefault="00A82BA1" w:rsidP="009841ED">
            <w:pPr>
              <w:pStyle w:val="TOSBodyText"/>
              <w:rPr>
                <w:sz w:val="20"/>
              </w:rPr>
            </w:pPr>
            <w:r>
              <w:rPr>
                <w:sz w:val="20"/>
              </w:rPr>
              <w:t xml:space="preserve">……………   </w:t>
            </w:r>
            <w:r w:rsidR="009841ED" w:rsidRPr="009841ED">
              <w:rPr>
                <w:sz w:val="20"/>
              </w:rPr>
              <w:t>am/pm</w:t>
            </w:r>
          </w:p>
        </w:tc>
      </w:tr>
      <w:tr w:rsidR="009841ED" w:rsidRPr="009841ED" w14:paraId="260F422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00" w:type="dxa"/>
            <w:tcBorders>
              <w:top w:val="single" w:sz="4" w:space="0" w:color="auto"/>
              <w:bottom w:val="nil"/>
              <w:right w:val="nil"/>
            </w:tcBorders>
            <w:tcMar>
              <w:top w:w="57" w:type="dxa"/>
              <w:bottom w:w="57" w:type="dxa"/>
            </w:tcMar>
          </w:tcPr>
          <w:p w14:paraId="2600E03D" w14:textId="77777777" w:rsidR="009841ED" w:rsidRPr="00A82BA1" w:rsidRDefault="009841ED" w:rsidP="009841ED">
            <w:pPr>
              <w:pStyle w:val="TOSBodyText"/>
              <w:rPr>
                <w:b/>
                <w:sz w:val="20"/>
              </w:rPr>
            </w:pPr>
            <w:r w:rsidRPr="00A82BA1">
              <w:rPr>
                <w:b/>
                <w:sz w:val="20"/>
              </w:rPr>
              <w:t>Did the Police attend the accident?</w:t>
            </w:r>
          </w:p>
        </w:tc>
        <w:bookmarkStart w:id="27" w:name="Check26"/>
        <w:tc>
          <w:tcPr>
            <w:tcW w:w="6930" w:type="dxa"/>
            <w:gridSpan w:val="3"/>
            <w:tcBorders>
              <w:top w:val="single" w:sz="4" w:space="0" w:color="auto"/>
              <w:left w:val="single" w:sz="4" w:space="0" w:color="auto"/>
              <w:bottom w:val="nil"/>
            </w:tcBorders>
            <w:tcMar>
              <w:top w:w="57" w:type="dxa"/>
              <w:bottom w:w="57" w:type="dxa"/>
            </w:tcMar>
          </w:tcPr>
          <w:p w14:paraId="0AA73D56" w14:textId="77777777" w:rsidR="009841ED" w:rsidRDefault="00A82BA1" w:rsidP="009841ED">
            <w:pPr>
              <w:pStyle w:val="TOSBodyText"/>
              <w:rPr>
                <w:sz w:val="20"/>
              </w:rPr>
            </w:pPr>
            <w:r>
              <w:rPr>
                <w:sz w:val="20"/>
              </w:rPr>
              <w:fldChar w:fldCharType="begin">
                <w:ffData>
                  <w:name w:val="Check2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27"/>
            <w:r>
              <w:rPr>
                <w:sz w:val="20"/>
              </w:rPr>
              <w:t xml:space="preserve"> </w:t>
            </w:r>
            <w:r w:rsidR="009841ED" w:rsidRPr="009841ED">
              <w:rPr>
                <w:sz w:val="20"/>
              </w:rPr>
              <w:t>Yes</w:t>
            </w:r>
            <w:r w:rsidR="009841ED" w:rsidRPr="009841ED">
              <w:rPr>
                <w:sz w:val="20"/>
              </w:rPr>
              <w:tab/>
              <w:t xml:space="preserve">       </w:t>
            </w:r>
            <w:r>
              <w:rPr>
                <w:sz w:val="20"/>
              </w:rPr>
              <w:fldChar w:fldCharType="begin">
                <w:ffData>
                  <w:name w:val="Check27"/>
                  <w:enabled/>
                  <w:calcOnExit w:val="0"/>
                  <w:checkBox>
                    <w:sizeAuto/>
                    <w:default w:val="0"/>
                  </w:checkBox>
                </w:ffData>
              </w:fldChar>
            </w:r>
            <w:bookmarkStart w:id="28" w:name="Check27"/>
            <w:r>
              <w:rPr>
                <w:sz w:val="20"/>
              </w:rPr>
              <w:instrText xml:space="preserve"> FORMCHECKBOX </w:instrText>
            </w:r>
            <w:r w:rsidR="00000000">
              <w:rPr>
                <w:sz w:val="20"/>
              </w:rPr>
            </w:r>
            <w:r w:rsidR="00000000">
              <w:rPr>
                <w:sz w:val="20"/>
              </w:rPr>
              <w:fldChar w:fldCharType="separate"/>
            </w:r>
            <w:r>
              <w:rPr>
                <w:sz w:val="20"/>
              </w:rPr>
              <w:fldChar w:fldCharType="end"/>
            </w:r>
            <w:bookmarkEnd w:id="28"/>
            <w:r>
              <w:rPr>
                <w:sz w:val="20"/>
              </w:rPr>
              <w:t xml:space="preserve"> </w:t>
            </w:r>
            <w:r w:rsidR="009841ED" w:rsidRPr="009841ED">
              <w:rPr>
                <w:sz w:val="20"/>
              </w:rPr>
              <w:t>No</w:t>
            </w:r>
            <w:r w:rsidR="009841ED" w:rsidRPr="009841ED">
              <w:rPr>
                <w:sz w:val="20"/>
              </w:rPr>
              <w:tab/>
              <w:t>If Yes, please state:</w:t>
            </w:r>
          </w:p>
          <w:p w14:paraId="4CE8B00F" w14:textId="77777777" w:rsidR="00A82BA1" w:rsidRPr="009841ED" w:rsidRDefault="00A82BA1" w:rsidP="009841ED">
            <w:pPr>
              <w:pStyle w:val="TOSBodyText"/>
              <w:rPr>
                <w:sz w:val="20"/>
              </w:rPr>
            </w:pPr>
          </w:p>
          <w:p w14:paraId="15B7028C" w14:textId="3CDDCF52" w:rsidR="00A82BA1" w:rsidRDefault="009841ED" w:rsidP="00AA5BE1">
            <w:pPr>
              <w:pStyle w:val="TOSBodyText"/>
              <w:numPr>
                <w:ilvl w:val="0"/>
                <w:numId w:val="16"/>
              </w:numPr>
              <w:ind w:left="448" w:hanging="284"/>
              <w:rPr>
                <w:sz w:val="20"/>
              </w:rPr>
            </w:pPr>
            <w:r w:rsidRPr="009841ED">
              <w:rPr>
                <w:sz w:val="20"/>
              </w:rPr>
              <w:t>From which Police Station?</w:t>
            </w:r>
          </w:p>
          <w:p w14:paraId="28E97932" w14:textId="77777777" w:rsidR="00A82BA1" w:rsidRDefault="00A82BA1" w:rsidP="00AA5BE1">
            <w:pPr>
              <w:pStyle w:val="TOSBodyText"/>
              <w:ind w:left="448" w:hanging="284"/>
              <w:rPr>
                <w:sz w:val="20"/>
              </w:rPr>
            </w:pPr>
          </w:p>
          <w:p w14:paraId="1FDB3FD1" w14:textId="246753A2" w:rsidR="009841ED" w:rsidRDefault="009841ED" w:rsidP="00AA5BE1">
            <w:pPr>
              <w:pStyle w:val="TOSBodyText"/>
              <w:ind w:left="448"/>
              <w:rPr>
                <w:sz w:val="20"/>
              </w:rPr>
            </w:pPr>
            <w:r w:rsidRPr="009841ED">
              <w:rPr>
                <w:sz w:val="20"/>
              </w:rPr>
              <w:t>…………………………………………………………………………….</w:t>
            </w:r>
          </w:p>
          <w:p w14:paraId="392C07CC" w14:textId="77777777" w:rsidR="00A82BA1" w:rsidRPr="009841ED" w:rsidRDefault="00A82BA1" w:rsidP="00AA5BE1">
            <w:pPr>
              <w:pStyle w:val="TOSBodyText"/>
              <w:ind w:left="448" w:hanging="284"/>
              <w:rPr>
                <w:sz w:val="20"/>
              </w:rPr>
            </w:pPr>
          </w:p>
          <w:p w14:paraId="6933F2E6" w14:textId="2B003556" w:rsidR="00A82BA1" w:rsidRDefault="009841ED" w:rsidP="00AA5BE1">
            <w:pPr>
              <w:pStyle w:val="TOSBodyText"/>
              <w:numPr>
                <w:ilvl w:val="0"/>
                <w:numId w:val="16"/>
              </w:numPr>
              <w:ind w:left="448" w:hanging="284"/>
              <w:rPr>
                <w:sz w:val="20"/>
              </w:rPr>
            </w:pPr>
            <w:r w:rsidRPr="009841ED">
              <w:rPr>
                <w:sz w:val="20"/>
              </w:rPr>
              <w:t>Name of Officer</w:t>
            </w:r>
            <w:r w:rsidRPr="009841ED">
              <w:rPr>
                <w:sz w:val="20"/>
              </w:rPr>
              <w:tab/>
            </w:r>
          </w:p>
          <w:p w14:paraId="08FA60F0" w14:textId="77777777" w:rsidR="00A82BA1" w:rsidRDefault="00A82BA1" w:rsidP="00AA5BE1">
            <w:pPr>
              <w:pStyle w:val="TOSBodyText"/>
              <w:ind w:left="448" w:hanging="284"/>
              <w:rPr>
                <w:sz w:val="20"/>
              </w:rPr>
            </w:pPr>
          </w:p>
          <w:p w14:paraId="58472914" w14:textId="420AE2A8" w:rsidR="00C1510C" w:rsidRDefault="009841ED" w:rsidP="00AA5BE1">
            <w:pPr>
              <w:pStyle w:val="TOSBodyText"/>
              <w:ind w:left="448"/>
              <w:rPr>
                <w:sz w:val="20"/>
              </w:rPr>
            </w:pPr>
            <w:r w:rsidRPr="009841ED">
              <w:rPr>
                <w:sz w:val="20"/>
              </w:rPr>
              <w:t>……………………………………………………………………………</w:t>
            </w:r>
          </w:p>
          <w:p w14:paraId="3BBF5160" w14:textId="77777777" w:rsidR="00C1510C" w:rsidRDefault="00C1510C" w:rsidP="00AA5BE1">
            <w:pPr>
              <w:pStyle w:val="TOSBodyText"/>
              <w:ind w:left="448" w:hanging="284"/>
              <w:rPr>
                <w:sz w:val="20"/>
              </w:rPr>
            </w:pPr>
          </w:p>
          <w:p w14:paraId="08658293" w14:textId="11366BDF" w:rsidR="009841ED" w:rsidRDefault="00AA5BE1" w:rsidP="00AA5BE1">
            <w:pPr>
              <w:pStyle w:val="TOSBodyText"/>
              <w:numPr>
                <w:ilvl w:val="0"/>
                <w:numId w:val="16"/>
              </w:numPr>
              <w:ind w:left="448" w:hanging="284"/>
              <w:rPr>
                <w:sz w:val="20"/>
              </w:rPr>
            </w:pPr>
            <w:r>
              <w:rPr>
                <w:sz w:val="20"/>
              </w:rPr>
              <w:t>Event Number</w:t>
            </w:r>
          </w:p>
          <w:p w14:paraId="6FD50820" w14:textId="5AA5A3B7" w:rsidR="00AA5BE1" w:rsidRDefault="00AA5BE1" w:rsidP="00AA5BE1">
            <w:pPr>
              <w:pStyle w:val="TOSBodyText"/>
              <w:rPr>
                <w:sz w:val="20"/>
              </w:rPr>
            </w:pPr>
          </w:p>
          <w:p w14:paraId="1F86997F" w14:textId="1774C282" w:rsidR="00AA5BE1" w:rsidRDefault="00AA5BE1" w:rsidP="00AA5BE1">
            <w:pPr>
              <w:pStyle w:val="TOSBodyText"/>
              <w:tabs>
                <w:tab w:val="left" w:pos="448"/>
              </w:tabs>
              <w:ind w:left="448"/>
              <w:rPr>
                <w:sz w:val="20"/>
              </w:rPr>
            </w:pPr>
            <w:r>
              <w:rPr>
                <w:sz w:val="20"/>
              </w:rPr>
              <w:t>……………………………………………………………………………</w:t>
            </w:r>
          </w:p>
          <w:p w14:paraId="394EFB66" w14:textId="77777777" w:rsidR="00A82BA1" w:rsidRPr="009841ED" w:rsidRDefault="00A82BA1" w:rsidP="009841ED">
            <w:pPr>
              <w:pStyle w:val="TOSBodyText"/>
              <w:rPr>
                <w:i/>
                <w:sz w:val="20"/>
              </w:rPr>
            </w:pPr>
          </w:p>
        </w:tc>
      </w:tr>
      <w:tr w:rsidR="009841ED" w:rsidRPr="009841ED" w14:paraId="2F203AD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00" w:type="dxa"/>
            <w:tcBorders>
              <w:top w:val="single" w:sz="4" w:space="0" w:color="auto"/>
              <w:bottom w:val="single" w:sz="4" w:space="0" w:color="auto"/>
              <w:right w:val="nil"/>
            </w:tcBorders>
            <w:tcMar>
              <w:top w:w="57" w:type="dxa"/>
              <w:bottom w:w="57" w:type="dxa"/>
            </w:tcMar>
          </w:tcPr>
          <w:p w14:paraId="3269EB06" w14:textId="77777777" w:rsidR="009841ED" w:rsidRPr="00A82BA1" w:rsidRDefault="009841ED" w:rsidP="009841ED">
            <w:pPr>
              <w:pStyle w:val="TOSBodyText"/>
              <w:rPr>
                <w:b/>
                <w:sz w:val="20"/>
              </w:rPr>
            </w:pPr>
            <w:r w:rsidRPr="00A82BA1">
              <w:rPr>
                <w:b/>
                <w:sz w:val="20"/>
              </w:rPr>
              <w:t>Did the Police indicate which driver was at fault?</w:t>
            </w:r>
          </w:p>
        </w:tc>
        <w:tc>
          <w:tcPr>
            <w:tcW w:w="6930" w:type="dxa"/>
            <w:gridSpan w:val="3"/>
            <w:tcBorders>
              <w:top w:val="single" w:sz="4" w:space="0" w:color="auto"/>
              <w:left w:val="single" w:sz="4" w:space="0" w:color="auto"/>
              <w:bottom w:val="single" w:sz="4" w:space="0" w:color="auto"/>
            </w:tcBorders>
            <w:tcMar>
              <w:top w:w="57" w:type="dxa"/>
              <w:bottom w:w="57" w:type="dxa"/>
            </w:tcMar>
          </w:tcPr>
          <w:p w14:paraId="246A0DA3" w14:textId="77777777" w:rsidR="00A82BA1" w:rsidRDefault="00A82BA1" w:rsidP="00A82BA1">
            <w:pPr>
              <w:pStyle w:val="TOSBodyText"/>
              <w:rPr>
                <w:sz w:val="20"/>
              </w:rPr>
            </w:pPr>
            <w:r>
              <w:rPr>
                <w:sz w:val="20"/>
              </w:rPr>
              <w:fldChar w:fldCharType="begin">
                <w:ffData>
                  <w:name w:val="Check2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9841ED">
              <w:rPr>
                <w:sz w:val="20"/>
              </w:rPr>
              <w:t>Yes</w:t>
            </w:r>
            <w:r w:rsidRPr="009841ED">
              <w:rPr>
                <w:sz w:val="20"/>
              </w:rPr>
              <w:tab/>
              <w:t xml:space="preserve">       </w:t>
            </w:r>
            <w:r>
              <w:rPr>
                <w:sz w:val="20"/>
              </w:rPr>
              <w:fldChar w:fldCharType="begin">
                <w:ffData>
                  <w:name w:val="Check2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9841ED">
              <w:rPr>
                <w:sz w:val="20"/>
              </w:rPr>
              <w:t>No</w:t>
            </w:r>
            <w:r w:rsidRPr="009841ED">
              <w:rPr>
                <w:sz w:val="20"/>
              </w:rPr>
              <w:tab/>
              <w:t>If Yes, please state:</w:t>
            </w:r>
          </w:p>
          <w:p w14:paraId="1399F27F" w14:textId="77777777" w:rsidR="009841ED" w:rsidRPr="009841ED" w:rsidRDefault="009841ED" w:rsidP="009841ED">
            <w:pPr>
              <w:pStyle w:val="TOSBodyText"/>
              <w:rPr>
                <w:sz w:val="20"/>
              </w:rPr>
            </w:pPr>
          </w:p>
          <w:p w14:paraId="13F8A22B" w14:textId="77777777" w:rsidR="00A82BA1" w:rsidRDefault="009841ED" w:rsidP="009841ED">
            <w:pPr>
              <w:pStyle w:val="TOSBodyText"/>
              <w:rPr>
                <w:sz w:val="20"/>
              </w:rPr>
            </w:pPr>
            <w:r w:rsidRPr="009841ED">
              <w:rPr>
                <w:sz w:val="20"/>
              </w:rPr>
              <w:t>(i)</w:t>
            </w:r>
            <w:r w:rsidRPr="009841ED">
              <w:rPr>
                <w:sz w:val="20"/>
              </w:rPr>
              <w:tab/>
              <w:t>Name of driver charged or cautioned</w:t>
            </w:r>
          </w:p>
          <w:p w14:paraId="44720FA8" w14:textId="77777777" w:rsidR="00A82BA1" w:rsidRDefault="00A82BA1" w:rsidP="009841ED">
            <w:pPr>
              <w:pStyle w:val="TOSBodyText"/>
              <w:rPr>
                <w:sz w:val="20"/>
              </w:rPr>
            </w:pPr>
          </w:p>
          <w:p w14:paraId="66CF772C" w14:textId="77777777" w:rsidR="009841ED" w:rsidRDefault="009841ED" w:rsidP="009841ED">
            <w:pPr>
              <w:pStyle w:val="TOSBodyText"/>
              <w:rPr>
                <w:sz w:val="20"/>
              </w:rPr>
            </w:pPr>
            <w:r w:rsidRPr="009841ED">
              <w:rPr>
                <w:sz w:val="20"/>
              </w:rPr>
              <w:tab/>
              <w:t>……………………………………………………………………...</w:t>
            </w:r>
          </w:p>
          <w:p w14:paraId="401BB657" w14:textId="77777777" w:rsidR="00A82BA1" w:rsidRPr="009841ED" w:rsidRDefault="00A82BA1" w:rsidP="009841ED">
            <w:pPr>
              <w:pStyle w:val="TOSBodyText"/>
              <w:rPr>
                <w:sz w:val="20"/>
              </w:rPr>
            </w:pPr>
          </w:p>
          <w:p w14:paraId="022EFBE7" w14:textId="77777777" w:rsidR="00A82BA1" w:rsidRDefault="009841ED" w:rsidP="009841ED">
            <w:pPr>
              <w:pStyle w:val="TOSBodyText"/>
              <w:rPr>
                <w:sz w:val="20"/>
              </w:rPr>
            </w:pPr>
            <w:r w:rsidRPr="009841ED">
              <w:rPr>
                <w:sz w:val="20"/>
              </w:rPr>
              <w:t>(ii)</w:t>
            </w:r>
            <w:r w:rsidRPr="009841ED">
              <w:rPr>
                <w:sz w:val="20"/>
              </w:rPr>
              <w:tab/>
              <w:t>Nature of charge or caution</w:t>
            </w:r>
            <w:r w:rsidRPr="009841ED">
              <w:rPr>
                <w:sz w:val="20"/>
              </w:rPr>
              <w:tab/>
            </w:r>
          </w:p>
          <w:p w14:paraId="5F828DA8" w14:textId="77777777" w:rsidR="00A82BA1" w:rsidRDefault="00A82BA1" w:rsidP="009841ED">
            <w:pPr>
              <w:pStyle w:val="TOSBodyText"/>
              <w:rPr>
                <w:sz w:val="20"/>
              </w:rPr>
            </w:pPr>
          </w:p>
          <w:p w14:paraId="2E813D7A" w14:textId="77777777" w:rsidR="009841ED" w:rsidRPr="009841ED" w:rsidRDefault="009841ED" w:rsidP="009841ED">
            <w:pPr>
              <w:pStyle w:val="TOSBodyText"/>
              <w:rPr>
                <w:i/>
                <w:sz w:val="20"/>
              </w:rPr>
            </w:pPr>
            <w:r w:rsidRPr="009841ED">
              <w:rPr>
                <w:sz w:val="20"/>
              </w:rPr>
              <w:tab/>
              <w:t>……………………………………………………………………...</w:t>
            </w:r>
          </w:p>
        </w:tc>
      </w:tr>
    </w:tbl>
    <w:p w14:paraId="027D91C3" w14:textId="77777777" w:rsidR="009841ED" w:rsidRDefault="009841ED" w:rsidP="009841ED">
      <w:pPr>
        <w:pStyle w:val="TOSBodyText"/>
        <w:rPr>
          <w:sz w:val="20"/>
        </w:rPr>
      </w:pPr>
    </w:p>
    <w:p w14:paraId="264DA8E7" w14:textId="77777777" w:rsidR="00A82BA1" w:rsidRPr="00D839B2" w:rsidRDefault="00A82BA1" w:rsidP="00A82BA1">
      <w:pPr>
        <w:pStyle w:val="GSBodytext"/>
        <w:rPr>
          <w:b/>
          <w:sz w:val="20"/>
          <w:szCs w:val="20"/>
        </w:rPr>
      </w:pPr>
      <w:r>
        <w:rPr>
          <w:b/>
          <w:sz w:val="20"/>
          <w:szCs w:val="20"/>
        </w:rPr>
        <w:t>6.   Other Parties (Please complete this section if any other vehicles or property involved)</w:t>
      </w:r>
    </w:p>
    <w:p w14:paraId="0C556F34" w14:textId="77777777" w:rsidR="00A82BA1" w:rsidRPr="009841ED" w:rsidRDefault="00A82BA1" w:rsidP="009841ED">
      <w:pPr>
        <w:pStyle w:val="TOSBodyText"/>
        <w:rPr>
          <w:sz w:val="20"/>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4140"/>
        <w:gridCol w:w="3366"/>
      </w:tblGrid>
      <w:tr w:rsidR="009841ED" w:rsidRPr="009841ED" w14:paraId="1CCC3791" w14:textId="77777777" w:rsidTr="00AA5BE1">
        <w:trPr>
          <w:trHeight w:val="847"/>
        </w:trPr>
        <w:tc>
          <w:tcPr>
            <w:tcW w:w="2700" w:type="dxa"/>
            <w:tcBorders>
              <w:top w:val="single" w:sz="4" w:space="0" w:color="auto"/>
              <w:bottom w:val="nil"/>
              <w:right w:val="nil"/>
            </w:tcBorders>
          </w:tcPr>
          <w:p w14:paraId="4497DABC" w14:textId="77777777" w:rsidR="009841ED" w:rsidRPr="004635F3" w:rsidRDefault="009841ED" w:rsidP="009841ED">
            <w:pPr>
              <w:pStyle w:val="TOSBodyText"/>
              <w:rPr>
                <w:b/>
                <w:sz w:val="20"/>
              </w:rPr>
            </w:pPr>
            <w:r w:rsidRPr="004635F3">
              <w:rPr>
                <w:b/>
                <w:sz w:val="20"/>
              </w:rPr>
              <w:t>Number of other vehicles involved</w:t>
            </w:r>
          </w:p>
        </w:tc>
        <w:tc>
          <w:tcPr>
            <w:tcW w:w="7506" w:type="dxa"/>
            <w:gridSpan w:val="2"/>
            <w:tcBorders>
              <w:top w:val="single" w:sz="4" w:space="0" w:color="auto"/>
              <w:left w:val="single" w:sz="4" w:space="0" w:color="auto"/>
              <w:bottom w:val="nil"/>
            </w:tcBorders>
          </w:tcPr>
          <w:p w14:paraId="10AF24A8" w14:textId="77777777" w:rsidR="009841ED" w:rsidRDefault="009841ED" w:rsidP="009841ED">
            <w:pPr>
              <w:pStyle w:val="TOSBodyText"/>
              <w:rPr>
                <w:sz w:val="20"/>
              </w:rPr>
            </w:pPr>
          </w:p>
          <w:p w14:paraId="2A1E0A03" w14:textId="77777777" w:rsidR="004635F3" w:rsidRDefault="004635F3" w:rsidP="009841ED">
            <w:pPr>
              <w:pStyle w:val="TOSBodyText"/>
              <w:rPr>
                <w:sz w:val="20"/>
              </w:rPr>
            </w:pPr>
            <w:r>
              <w:rPr>
                <w:sz w:val="20"/>
              </w:rPr>
              <w:t>……………………………..</w:t>
            </w:r>
          </w:p>
          <w:p w14:paraId="5D72EBC8" w14:textId="77777777" w:rsidR="004635F3" w:rsidRPr="004635F3" w:rsidRDefault="004635F3" w:rsidP="009841ED">
            <w:pPr>
              <w:pStyle w:val="TOSBodyText"/>
              <w:rPr>
                <w:sz w:val="20"/>
              </w:rPr>
            </w:pPr>
          </w:p>
        </w:tc>
      </w:tr>
      <w:tr w:rsidR="009841ED" w:rsidRPr="009841ED" w14:paraId="37221C4B" w14:textId="77777777" w:rsidTr="007B4783">
        <w:tblPrEx>
          <w:tblBorders>
            <w:insideH w:val="single" w:sz="12" w:space="0" w:color="auto"/>
          </w:tblBorders>
        </w:tblPrEx>
        <w:tc>
          <w:tcPr>
            <w:tcW w:w="2700" w:type="dxa"/>
            <w:tcBorders>
              <w:top w:val="single" w:sz="4" w:space="0" w:color="auto"/>
              <w:bottom w:val="single" w:sz="4" w:space="0" w:color="auto"/>
              <w:right w:val="nil"/>
            </w:tcBorders>
          </w:tcPr>
          <w:p w14:paraId="617C7C55" w14:textId="77777777" w:rsidR="009841ED" w:rsidRPr="004635F3" w:rsidRDefault="009841ED" w:rsidP="009841ED">
            <w:pPr>
              <w:pStyle w:val="TOSBodyText"/>
              <w:rPr>
                <w:b/>
                <w:sz w:val="20"/>
              </w:rPr>
            </w:pPr>
            <w:r w:rsidRPr="004635F3">
              <w:rPr>
                <w:b/>
                <w:sz w:val="20"/>
              </w:rPr>
              <w:t>Owner’s name and address</w:t>
            </w:r>
          </w:p>
        </w:tc>
        <w:tc>
          <w:tcPr>
            <w:tcW w:w="7506" w:type="dxa"/>
            <w:gridSpan w:val="2"/>
            <w:tcBorders>
              <w:top w:val="single" w:sz="4" w:space="0" w:color="auto"/>
              <w:left w:val="single" w:sz="4" w:space="0" w:color="auto"/>
              <w:bottom w:val="nil"/>
            </w:tcBorders>
          </w:tcPr>
          <w:p w14:paraId="7FBAADBB" w14:textId="77777777" w:rsidR="009841ED" w:rsidRDefault="009841ED" w:rsidP="009841ED">
            <w:pPr>
              <w:pStyle w:val="TOSBodyText"/>
              <w:rPr>
                <w:sz w:val="20"/>
              </w:rPr>
            </w:pPr>
          </w:p>
          <w:p w14:paraId="37A7CB81" w14:textId="77777777" w:rsidR="004635F3" w:rsidRDefault="004635F3" w:rsidP="004635F3">
            <w:pPr>
              <w:pStyle w:val="TOSBodyText"/>
              <w:rPr>
                <w:sz w:val="20"/>
              </w:rPr>
            </w:pPr>
            <w:r w:rsidRPr="009841ED">
              <w:rPr>
                <w:sz w:val="20"/>
              </w:rPr>
              <w:t>...................................................................................................................................</w:t>
            </w:r>
          </w:p>
          <w:p w14:paraId="3B36F558" w14:textId="77777777" w:rsidR="004635F3" w:rsidRDefault="004635F3" w:rsidP="009841ED">
            <w:pPr>
              <w:pStyle w:val="TOSBodyText"/>
              <w:rPr>
                <w:sz w:val="20"/>
              </w:rPr>
            </w:pPr>
          </w:p>
          <w:p w14:paraId="466F16DF" w14:textId="77777777" w:rsidR="004635F3" w:rsidRDefault="004635F3" w:rsidP="004635F3">
            <w:pPr>
              <w:pStyle w:val="TOSBodyText"/>
              <w:rPr>
                <w:sz w:val="20"/>
              </w:rPr>
            </w:pPr>
            <w:r w:rsidRPr="009841ED">
              <w:rPr>
                <w:sz w:val="20"/>
              </w:rPr>
              <w:t>...................................................................................................................................</w:t>
            </w:r>
          </w:p>
          <w:p w14:paraId="2ECD440D" w14:textId="77777777" w:rsidR="004635F3" w:rsidRDefault="004635F3" w:rsidP="009841ED">
            <w:pPr>
              <w:pStyle w:val="TOSBodyText"/>
              <w:rPr>
                <w:sz w:val="20"/>
              </w:rPr>
            </w:pPr>
          </w:p>
          <w:p w14:paraId="13B874CD" w14:textId="77777777" w:rsidR="004635F3" w:rsidRDefault="004635F3" w:rsidP="004635F3">
            <w:pPr>
              <w:pStyle w:val="TOSBodyText"/>
              <w:rPr>
                <w:sz w:val="20"/>
              </w:rPr>
            </w:pPr>
            <w:r w:rsidRPr="009841ED">
              <w:rPr>
                <w:sz w:val="20"/>
              </w:rPr>
              <w:t>...................................................................................................................................</w:t>
            </w:r>
          </w:p>
          <w:p w14:paraId="26659A4A" w14:textId="77777777" w:rsidR="004635F3" w:rsidRDefault="004635F3" w:rsidP="009841ED">
            <w:pPr>
              <w:pStyle w:val="TOSBodyText"/>
              <w:rPr>
                <w:sz w:val="20"/>
              </w:rPr>
            </w:pPr>
          </w:p>
          <w:p w14:paraId="22DCDD1B" w14:textId="77777777" w:rsidR="004635F3" w:rsidRDefault="004635F3" w:rsidP="004635F3">
            <w:pPr>
              <w:pStyle w:val="TOSBodyText"/>
              <w:rPr>
                <w:sz w:val="20"/>
              </w:rPr>
            </w:pPr>
            <w:r w:rsidRPr="009841ED">
              <w:rPr>
                <w:sz w:val="20"/>
              </w:rPr>
              <w:t>...................................................................................................................................</w:t>
            </w:r>
          </w:p>
          <w:p w14:paraId="0E1B0E95" w14:textId="77777777" w:rsidR="004635F3" w:rsidRDefault="004635F3" w:rsidP="009841ED">
            <w:pPr>
              <w:pStyle w:val="TOSBodyText"/>
              <w:rPr>
                <w:sz w:val="20"/>
              </w:rPr>
            </w:pPr>
          </w:p>
          <w:p w14:paraId="3F0B1F54" w14:textId="77777777" w:rsidR="004635F3" w:rsidRDefault="004635F3" w:rsidP="004635F3">
            <w:pPr>
              <w:pStyle w:val="TOSBodyText"/>
              <w:rPr>
                <w:sz w:val="20"/>
              </w:rPr>
            </w:pPr>
            <w:r w:rsidRPr="009841ED">
              <w:rPr>
                <w:sz w:val="20"/>
              </w:rPr>
              <w:t>...................................................................................................................................</w:t>
            </w:r>
          </w:p>
          <w:p w14:paraId="28BDB202" w14:textId="77777777" w:rsidR="004635F3" w:rsidRDefault="004635F3" w:rsidP="009841ED">
            <w:pPr>
              <w:pStyle w:val="TOSBodyText"/>
              <w:rPr>
                <w:sz w:val="20"/>
              </w:rPr>
            </w:pPr>
          </w:p>
          <w:p w14:paraId="1062BE10" w14:textId="77777777" w:rsidR="004635F3" w:rsidRPr="009841ED" w:rsidRDefault="004635F3" w:rsidP="009841ED">
            <w:pPr>
              <w:pStyle w:val="TOSBodyText"/>
              <w:rPr>
                <w:sz w:val="20"/>
              </w:rPr>
            </w:pPr>
          </w:p>
        </w:tc>
      </w:tr>
      <w:tr w:rsidR="009841ED" w:rsidRPr="009841ED" w14:paraId="45C8304B" w14:textId="77777777" w:rsidTr="007B47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00" w:type="dxa"/>
          </w:tcPr>
          <w:p w14:paraId="32A430BB" w14:textId="77777777" w:rsidR="009841ED" w:rsidRPr="004635F3" w:rsidRDefault="009841ED" w:rsidP="009841ED">
            <w:pPr>
              <w:pStyle w:val="TOSBodyText"/>
              <w:rPr>
                <w:b/>
                <w:sz w:val="20"/>
              </w:rPr>
            </w:pPr>
            <w:r w:rsidRPr="004635F3">
              <w:rPr>
                <w:b/>
                <w:sz w:val="20"/>
              </w:rPr>
              <w:t>Licence Number</w:t>
            </w:r>
          </w:p>
        </w:tc>
        <w:tc>
          <w:tcPr>
            <w:tcW w:w="4140" w:type="dxa"/>
            <w:tcBorders>
              <w:bottom w:val="single" w:sz="4" w:space="0" w:color="auto"/>
            </w:tcBorders>
          </w:tcPr>
          <w:p w14:paraId="5FEE3459" w14:textId="77777777" w:rsidR="009841ED" w:rsidRDefault="009841ED" w:rsidP="009841ED">
            <w:pPr>
              <w:pStyle w:val="TOSBodyText"/>
              <w:rPr>
                <w:sz w:val="20"/>
              </w:rPr>
            </w:pPr>
          </w:p>
          <w:p w14:paraId="505B1FEF" w14:textId="77777777" w:rsidR="004635F3" w:rsidRDefault="004635F3" w:rsidP="009841ED">
            <w:pPr>
              <w:pStyle w:val="TOSBodyText"/>
              <w:rPr>
                <w:sz w:val="20"/>
              </w:rPr>
            </w:pPr>
            <w:r>
              <w:rPr>
                <w:sz w:val="20"/>
              </w:rPr>
              <w:t>………………………………………………</w:t>
            </w:r>
          </w:p>
          <w:p w14:paraId="52E4F95A" w14:textId="77777777" w:rsidR="004635F3" w:rsidRPr="009841ED" w:rsidRDefault="004635F3" w:rsidP="009841ED">
            <w:pPr>
              <w:pStyle w:val="TOSBodyText"/>
              <w:rPr>
                <w:sz w:val="20"/>
              </w:rPr>
            </w:pPr>
          </w:p>
        </w:tc>
        <w:tc>
          <w:tcPr>
            <w:tcW w:w="3366" w:type="dxa"/>
            <w:tcBorders>
              <w:left w:val="single" w:sz="6" w:space="0" w:color="auto"/>
              <w:bottom w:val="single" w:sz="4" w:space="0" w:color="auto"/>
            </w:tcBorders>
          </w:tcPr>
          <w:p w14:paraId="353ED041" w14:textId="77777777" w:rsidR="004635F3" w:rsidRPr="009841ED" w:rsidRDefault="009841ED" w:rsidP="009841ED">
            <w:pPr>
              <w:pStyle w:val="TOSBodyText"/>
              <w:rPr>
                <w:sz w:val="20"/>
              </w:rPr>
            </w:pPr>
            <w:r w:rsidRPr="004635F3">
              <w:rPr>
                <w:b/>
                <w:sz w:val="20"/>
              </w:rPr>
              <w:t>Ag</w:t>
            </w:r>
            <w:r w:rsidR="004635F3">
              <w:rPr>
                <w:b/>
                <w:sz w:val="20"/>
              </w:rPr>
              <w:t>e</w:t>
            </w:r>
          </w:p>
        </w:tc>
      </w:tr>
      <w:tr w:rsidR="009841ED" w:rsidRPr="009841ED" w14:paraId="0BB198CC" w14:textId="77777777" w:rsidTr="00AA5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46"/>
        </w:trPr>
        <w:tc>
          <w:tcPr>
            <w:tcW w:w="2700" w:type="dxa"/>
          </w:tcPr>
          <w:p w14:paraId="2BF18F8E" w14:textId="77777777" w:rsidR="009841ED" w:rsidRPr="004635F3" w:rsidRDefault="009841ED" w:rsidP="009841ED">
            <w:pPr>
              <w:pStyle w:val="TOSBodyText"/>
              <w:rPr>
                <w:b/>
                <w:sz w:val="20"/>
              </w:rPr>
            </w:pPr>
            <w:r w:rsidRPr="004635F3">
              <w:rPr>
                <w:b/>
                <w:sz w:val="20"/>
              </w:rPr>
              <w:t>Make and Model of Vehicle</w:t>
            </w:r>
          </w:p>
        </w:tc>
        <w:tc>
          <w:tcPr>
            <w:tcW w:w="7506" w:type="dxa"/>
            <w:gridSpan w:val="2"/>
            <w:tcBorders>
              <w:bottom w:val="single" w:sz="4" w:space="0" w:color="auto"/>
            </w:tcBorders>
          </w:tcPr>
          <w:p w14:paraId="54BD0A2B" w14:textId="77777777" w:rsidR="009841ED" w:rsidRDefault="009841ED" w:rsidP="009841ED">
            <w:pPr>
              <w:pStyle w:val="TOSBodyText"/>
              <w:rPr>
                <w:sz w:val="20"/>
              </w:rPr>
            </w:pPr>
          </w:p>
          <w:p w14:paraId="4921330C" w14:textId="77777777" w:rsidR="00AA5BE1" w:rsidRDefault="00AA5BE1" w:rsidP="009841ED">
            <w:pPr>
              <w:pStyle w:val="TOSBodyText"/>
              <w:rPr>
                <w:sz w:val="20"/>
              </w:rPr>
            </w:pPr>
            <w:r>
              <w:rPr>
                <w:sz w:val="20"/>
              </w:rPr>
              <w:t>……………………………………………………………………………………………………………………</w:t>
            </w:r>
          </w:p>
          <w:p w14:paraId="6D1CFA0C" w14:textId="3CA2B5B2" w:rsidR="00AA5BE1" w:rsidRPr="009841ED" w:rsidRDefault="00AA5BE1" w:rsidP="009841ED">
            <w:pPr>
              <w:pStyle w:val="TOSBodyText"/>
              <w:rPr>
                <w:sz w:val="20"/>
              </w:rPr>
            </w:pPr>
          </w:p>
        </w:tc>
      </w:tr>
      <w:tr w:rsidR="009841ED" w:rsidRPr="009841ED" w14:paraId="23CE8895" w14:textId="77777777" w:rsidTr="00AA5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8"/>
        </w:trPr>
        <w:tc>
          <w:tcPr>
            <w:tcW w:w="2700" w:type="dxa"/>
            <w:tcBorders>
              <w:bottom w:val="single" w:sz="6" w:space="0" w:color="auto"/>
            </w:tcBorders>
          </w:tcPr>
          <w:p w14:paraId="373F7618" w14:textId="77777777" w:rsidR="009841ED" w:rsidRPr="004635F3" w:rsidRDefault="009841ED" w:rsidP="009841ED">
            <w:pPr>
              <w:pStyle w:val="TOSBodyText"/>
              <w:rPr>
                <w:b/>
                <w:sz w:val="20"/>
              </w:rPr>
            </w:pPr>
            <w:r w:rsidRPr="004635F3">
              <w:rPr>
                <w:b/>
                <w:sz w:val="20"/>
              </w:rPr>
              <w:t>Registration Number</w:t>
            </w:r>
          </w:p>
        </w:tc>
        <w:tc>
          <w:tcPr>
            <w:tcW w:w="7506" w:type="dxa"/>
            <w:gridSpan w:val="2"/>
            <w:tcBorders>
              <w:bottom w:val="single" w:sz="6" w:space="0" w:color="auto"/>
            </w:tcBorders>
          </w:tcPr>
          <w:p w14:paraId="17E80203" w14:textId="77777777" w:rsidR="009841ED" w:rsidRDefault="009841ED" w:rsidP="009841ED">
            <w:pPr>
              <w:pStyle w:val="TOSBodyText"/>
              <w:rPr>
                <w:sz w:val="20"/>
              </w:rPr>
            </w:pPr>
          </w:p>
          <w:p w14:paraId="220341F3" w14:textId="77777777" w:rsidR="00AA5BE1" w:rsidRDefault="00AA5BE1" w:rsidP="009841ED">
            <w:pPr>
              <w:pStyle w:val="TOSBodyText"/>
              <w:rPr>
                <w:sz w:val="20"/>
              </w:rPr>
            </w:pPr>
            <w:r>
              <w:rPr>
                <w:sz w:val="20"/>
              </w:rPr>
              <w:t>……………………………………………………………………………………………………………………</w:t>
            </w:r>
          </w:p>
          <w:p w14:paraId="6449E836" w14:textId="77777777" w:rsidR="00AA5BE1" w:rsidRDefault="00AA5BE1" w:rsidP="009841ED">
            <w:pPr>
              <w:pStyle w:val="TOSBodyText"/>
              <w:rPr>
                <w:sz w:val="20"/>
              </w:rPr>
            </w:pPr>
          </w:p>
          <w:p w14:paraId="18A24219" w14:textId="7205D1AE" w:rsidR="00AA5BE1" w:rsidRPr="009841ED" w:rsidRDefault="00AA5BE1" w:rsidP="009841ED">
            <w:pPr>
              <w:pStyle w:val="TOSBodyText"/>
              <w:rPr>
                <w:sz w:val="20"/>
              </w:rPr>
            </w:pPr>
          </w:p>
        </w:tc>
      </w:tr>
    </w:tbl>
    <w:p w14:paraId="4206DC2E" w14:textId="1C39A60F" w:rsidR="00AA5BE1" w:rsidRDefault="00AA5BE1"/>
    <w:p w14:paraId="6AA43CA7" w14:textId="77777777" w:rsidR="00AA5BE1" w:rsidRDefault="00AA5BE1"/>
    <w:tbl>
      <w:tblPr>
        <w:tblW w:w="10206" w:type="dxa"/>
        <w:tblInd w:w="108" w:type="dxa"/>
        <w:tblBorders>
          <w:top w:val="single" w:sz="4" w:space="0" w:color="auto"/>
          <w:left w:val="single" w:sz="4" w:space="0" w:color="auto"/>
          <w:bottom w:val="single" w:sz="4" w:space="0" w:color="auto"/>
          <w:right w:val="single" w:sz="4" w:space="0" w:color="auto"/>
          <w:insideH w:val="single" w:sz="12" w:space="0" w:color="auto"/>
        </w:tblBorders>
        <w:tblLayout w:type="fixed"/>
        <w:tblLook w:val="0000" w:firstRow="0" w:lastRow="0" w:firstColumn="0" w:lastColumn="0" w:noHBand="0" w:noVBand="0"/>
      </w:tblPr>
      <w:tblGrid>
        <w:gridCol w:w="2700"/>
        <w:gridCol w:w="7506"/>
      </w:tblGrid>
      <w:tr w:rsidR="009841ED" w:rsidRPr="009841ED" w14:paraId="78C73866" w14:textId="77777777" w:rsidTr="007B4783">
        <w:tc>
          <w:tcPr>
            <w:tcW w:w="2700" w:type="dxa"/>
            <w:tcBorders>
              <w:top w:val="single" w:sz="6" w:space="0" w:color="auto"/>
              <w:bottom w:val="single" w:sz="4" w:space="0" w:color="auto"/>
              <w:right w:val="nil"/>
            </w:tcBorders>
          </w:tcPr>
          <w:p w14:paraId="455A8B41" w14:textId="77777777" w:rsidR="009841ED" w:rsidRPr="004635F3" w:rsidRDefault="009841ED" w:rsidP="009841ED">
            <w:pPr>
              <w:pStyle w:val="TOSBodyText"/>
              <w:rPr>
                <w:b/>
                <w:sz w:val="20"/>
              </w:rPr>
            </w:pPr>
            <w:r w:rsidRPr="004635F3">
              <w:rPr>
                <w:b/>
                <w:sz w:val="20"/>
              </w:rPr>
              <w:t>Driver’s name and address</w:t>
            </w:r>
          </w:p>
        </w:tc>
        <w:tc>
          <w:tcPr>
            <w:tcW w:w="7506" w:type="dxa"/>
            <w:tcBorders>
              <w:top w:val="single" w:sz="6" w:space="0" w:color="auto"/>
              <w:left w:val="single" w:sz="4" w:space="0" w:color="auto"/>
              <w:bottom w:val="single" w:sz="4" w:space="0" w:color="auto"/>
            </w:tcBorders>
          </w:tcPr>
          <w:p w14:paraId="1478A712" w14:textId="77777777" w:rsidR="00AA5BE1" w:rsidRDefault="00AA5BE1" w:rsidP="009841ED">
            <w:pPr>
              <w:pStyle w:val="TOSBodyText"/>
              <w:rPr>
                <w:sz w:val="20"/>
              </w:rPr>
            </w:pPr>
          </w:p>
          <w:p w14:paraId="3D9D0F42" w14:textId="13D95AAF" w:rsidR="009841ED" w:rsidRDefault="009841ED" w:rsidP="009841ED">
            <w:pPr>
              <w:pStyle w:val="TOSBodyText"/>
              <w:rPr>
                <w:sz w:val="20"/>
              </w:rPr>
            </w:pPr>
            <w:r w:rsidRPr="009841ED">
              <w:rPr>
                <w:sz w:val="20"/>
              </w:rPr>
              <w:lastRenderedPageBreak/>
              <w:t>…………………………………………………………………………………………………………………</w:t>
            </w:r>
            <w:r w:rsidR="00AA5BE1">
              <w:rPr>
                <w:sz w:val="20"/>
              </w:rPr>
              <w:t>…</w:t>
            </w:r>
          </w:p>
          <w:p w14:paraId="2B54FCFC" w14:textId="77777777" w:rsidR="00AA5BE1" w:rsidRPr="009841ED" w:rsidRDefault="00AA5BE1" w:rsidP="009841ED">
            <w:pPr>
              <w:pStyle w:val="TOSBodyText"/>
              <w:rPr>
                <w:sz w:val="20"/>
              </w:rPr>
            </w:pPr>
          </w:p>
          <w:p w14:paraId="4D5F3E3A" w14:textId="6690EC0D" w:rsidR="009841ED" w:rsidRDefault="009841ED" w:rsidP="009841ED">
            <w:pPr>
              <w:pStyle w:val="TOSBodyText"/>
              <w:rPr>
                <w:sz w:val="20"/>
              </w:rPr>
            </w:pPr>
            <w:r w:rsidRPr="009841ED">
              <w:rPr>
                <w:sz w:val="20"/>
              </w:rPr>
              <w:t>…………………………………………………………………………………………………………………</w:t>
            </w:r>
            <w:r w:rsidR="00AA5BE1">
              <w:rPr>
                <w:sz w:val="20"/>
              </w:rPr>
              <w:t>…</w:t>
            </w:r>
          </w:p>
          <w:p w14:paraId="42CDB1A3" w14:textId="1D611732" w:rsidR="00AA5BE1" w:rsidRPr="009841ED" w:rsidRDefault="00AA5BE1" w:rsidP="009841ED">
            <w:pPr>
              <w:pStyle w:val="TOSBodyText"/>
              <w:rPr>
                <w:sz w:val="20"/>
              </w:rPr>
            </w:pPr>
          </w:p>
          <w:p w14:paraId="7E75233A" w14:textId="767A1381" w:rsidR="009841ED" w:rsidRDefault="009841ED" w:rsidP="009841ED">
            <w:pPr>
              <w:pStyle w:val="TOSBodyText"/>
              <w:rPr>
                <w:sz w:val="20"/>
              </w:rPr>
            </w:pPr>
            <w:r w:rsidRPr="009841ED">
              <w:rPr>
                <w:sz w:val="20"/>
              </w:rPr>
              <w:t>…………………………………………………………………………………………Postcode……………..</w:t>
            </w:r>
          </w:p>
          <w:p w14:paraId="444B3266" w14:textId="77777777" w:rsidR="00AA5BE1" w:rsidRDefault="00AA5BE1" w:rsidP="009841ED">
            <w:pPr>
              <w:pStyle w:val="TOSBodyText"/>
              <w:rPr>
                <w:sz w:val="20"/>
              </w:rPr>
            </w:pPr>
          </w:p>
          <w:p w14:paraId="59E31C72" w14:textId="3A202696" w:rsidR="00AA5BE1" w:rsidRPr="009841ED" w:rsidRDefault="00AA5BE1" w:rsidP="009841ED">
            <w:pPr>
              <w:pStyle w:val="TOSBodyText"/>
              <w:rPr>
                <w:sz w:val="20"/>
              </w:rPr>
            </w:pPr>
          </w:p>
        </w:tc>
      </w:tr>
      <w:tr w:rsidR="009841ED" w:rsidRPr="009841ED" w14:paraId="2B64072A" w14:textId="77777777" w:rsidTr="007B47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00" w:type="dxa"/>
            <w:tcBorders>
              <w:top w:val="single" w:sz="4" w:space="0" w:color="auto"/>
            </w:tcBorders>
          </w:tcPr>
          <w:p w14:paraId="0DCB8BFB" w14:textId="77777777" w:rsidR="009841ED" w:rsidRPr="004635F3" w:rsidRDefault="009841ED" w:rsidP="009841ED">
            <w:pPr>
              <w:pStyle w:val="TOSBodyText"/>
              <w:rPr>
                <w:b/>
                <w:sz w:val="20"/>
              </w:rPr>
            </w:pPr>
            <w:r w:rsidRPr="004635F3">
              <w:rPr>
                <w:b/>
                <w:sz w:val="20"/>
              </w:rPr>
              <w:lastRenderedPageBreak/>
              <w:t>Please give particulars of damage to other party’s vehicle and/or property</w:t>
            </w:r>
          </w:p>
          <w:p w14:paraId="54C5D773" w14:textId="77777777" w:rsidR="004635F3" w:rsidRPr="004635F3" w:rsidRDefault="004635F3" w:rsidP="009841ED">
            <w:pPr>
              <w:pStyle w:val="TOSBodyText"/>
              <w:rPr>
                <w:b/>
                <w:sz w:val="20"/>
              </w:rPr>
            </w:pPr>
          </w:p>
          <w:p w14:paraId="44E74A9E" w14:textId="77777777" w:rsidR="004635F3" w:rsidRPr="004635F3" w:rsidRDefault="004635F3" w:rsidP="004635F3">
            <w:pPr>
              <w:pStyle w:val="TOSBodyText"/>
              <w:rPr>
                <w:b/>
                <w:i/>
                <w:sz w:val="20"/>
              </w:rPr>
            </w:pPr>
            <w:r w:rsidRPr="004635F3">
              <w:rPr>
                <w:b/>
                <w:i/>
                <w:sz w:val="20"/>
              </w:rPr>
              <w:t>NB: (If more than one third party involved, please provide similar particulars on a separate sheet)</w:t>
            </w:r>
          </w:p>
          <w:p w14:paraId="78266231" w14:textId="77777777" w:rsidR="004635F3" w:rsidRPr="004635F3" w:rsidRDefault="004635F3" w:rsidP="009841ED">
            <w:pPr>
              <w:pStyle w:val="TOSBodyText"/>
              <w:rPr>
                <w:b/>
                <w:sz w:val="20"/>
              </w:rPr>
            </w:pPr>
          </w:p>
        </w:tc>
        <w:tc>
          <w:tcPr>
            <w:tcW w:w="7506" w:type="dxa"/>
            <w:tcBorders>
              <w:top w:val="single" w:sz="4" w:space="0" w:color="auto"/>
            </w:tcBorders>
          </w:tcPr>
          <w:p w14:paraId="79174961" w14:textId="77777777" w:rsidR="00AA5BE1" w:rsidRDefault="00AA5BE1" w:rsidP="009841ED">
            <w:pPr>
              <w:pStyle w:val="TOSBodyText"/>
              <w:rPr>
                <w:sz w:val="20"/>
              </w:rPr>
            </w:pPr>
          </w:p>
          <w:p w14:paraId="106B96E7" w14:textId="77777777" w:rsidR="00AA5BE1" w:rsidRDefault="009841ED" w:rsidP="009841ED">
            <w:pPr>
              <w:pStyle w:val="TOSBodyText"/>
              <w:rPr>
                <w:sz w:val="20"/>
              </w:rPr>
            </w:pPr>
            <w:r w:rsidRPr="009841ED">
              <w:rPr>
                <w:sz w:val="20"/>
              </w:rPr>
              <w:t>……………………………………………………………………………………………………………………</w:t>
            </w:r>
          </w:p>
          <w:p w14:paraId="7391E6FC" w14:textId="3F43D373" w:rsidR="009841ED" w:rsidRPr="009841ED" w:rsidRDefault="009841ED" w:rsidP="009841ED">
            <w:pPr>
              <w:pStyle w:val="TOSBodyText"/>
              <w:rPr>
                <w:sz w:val="20"/>
              </w:rPr>
            </w:pPr>
          </w:p>
          <w:p w14:paraId="3F57550C" w14:textId="2813A757" w:rsidR="009841ED" w:rsidRDefault="009841ED" w:rsidP="009841ED">
            <w:pPr>
              <w:pStyle w:val="TOSBodyText"/>
              <w:rPr>
                <w:sz w:val="20"/>
              </w:rPr>
            </w:pPr>
            <w:r w:rsidRPr="009841ED">
              <w:rPr>
                <w:sz w:val="20"/>
              </w:rPr>
              <w:t>…………………………………………………………………………………………………………………….</w:t>
            </w:r>
          </w:p>
          <w:p w14:paraId="15076FCD" w14:textId="77777777" w:rsidR="00AA5BE1" w:rsidRPr="009841ED" w:rsidRDefault="00AA5BE1" w:rsidP="009841ED">
            <w:pPr>
              <w:pStyle w:val="TOSBodyText"/>
              <w:rPr>
                <w:sz w:val="20"/>
              </w:rPr>
            </w:pPr>
          </w:p>
          <w:p w14:paraId="14667ECF" w14:textId="3F7C611A" w:rsidR="009841ED" w:rsidRDefault="009841ED" w:rsidP="009841ED">
            <w:pPr>
              <w:pStyle w:val="TOSBodyText"/>
              <w:rPr>
                <w:sz w:val="20"/>
              </w:rPr>
            </w:pPr>
            <w:r w:rsidRPr="009841ED">
              <w:rPr>
                <w:sz w:val="20"/>
              </w:rPr>
              <w:t>……………………………………………………………………………………………………………………</w:t>
            </w:r>
          </w:p>
          <w:p w14:paraId="21A5F0E6" w14:textId="77777777" w:rsidR="00AA5BE1" w:rsidRPr="009841ED" w:rsidRDefault="00AA5BE1" w:rsidP="009841ED">
            <w:pPr>
              <w:pStyle w:val="TOSBodyText"/>
              <w:rPr>
                <w:sz w:val="20"/>
              </w:rPr>
            </w:pPr>
          </w:p>
          <w:p w14:paraId="3B1B8FAF" w14:textId="777BA527" w:rsidR="009841ED" w:rsidRPr="009841ED" w:rsidRDefault="009841ED" w:rsidP="009841ED">
            <w:pPr>
              <w:pStyle w:val="TOSBodyText"/>
              <w:rPr>
                <w:sz w:val="20"/>
              </w:rPr>
            </w:pPr>
            <w:r w:rsidRPr="009841ED">
              <w:rPr>
                <w:sz w:val="20"/>
              </w:rPr>
              <w:t>……………………………………………………………………………………………………………………</w:t>
            </w:r>
          </w:p>
        </w:tc>
      </w:tr>
    </w:tbl>
    <w:p w14:paraId="3773A0E3" w14:textId="77777777" w:rsidR="004635F3" w:rsidRDefault="004635F3" w:rsidP="009841ED">
      <w:pPr>
        <w:pStyle w:val="TOSBodyText"/>
        <w:rPr>
          <w:rFonts w:ascii="Arial" w:hAnsi="Arial"/>
          <w:b/>
          <w:i/>
          <w:sz w:val="18"/>
          <w:szCs w:val="18"/>
        </w:rPr>
      </w:pPr>
    </w:p>
    <w:p w14:paraId="69EFFB01" w14:textId="77777777" w:rsidR="009841ED" w:rsidRDefault="009841ED" w:rsidP="009841ED">
      <w:pPr>
        <w:pStyle w:val="TOSBodyText"/>
        <w:rPr>
          <w:rFonts w:ascii="Arial" w:hAnsi="Arial"/>
          <w:b/>
          <w:sz w:val="20"/>
        </w:rPr>
      </w:pPr>
      <w:r w:rsidRPr="009841ED">
        <w:rPr>
          <w:rFonts w:ascii="Arial" w:hAnsi="Arial"/>
          <w:b/>
          <w:sz w:val="20"/>
        </w:rPr>
        <w:t>8. Witnesses</w:t>
      </w:r>
    </w:p>
    <w:p w14:paraId="367D4DB3" w14:textId="77777777" w:rsidR="004635F3" w:rsidRPr="009841ED" w:rsidRDefault="004635F3" w:rsidP="009841ED">
      <w:pPr>
        <w:pStyle w:val="TOSBodyText"/>
        <w:rPr>
          <w:rFonts w:ascii="Arial" w:hAnsi="Arial"/>
          <w:b/>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12" w:space="0" w:color="auto"/>
        </w:tblBorders>
        <w:tblLayout w:type="fixed"/>
        <w:tblLook w:val="0000" w:firstRow="0" w:lastRow="0" w:firstColumn="0" w:lastColumn="0" w:noHBand="0" w:noVBand="0"/>
      </w:tblPr>
      <w:tblGrid>
        <w:gridCol w:w="3330"/>
        <w:gridCol w:w="3150"/>
        <w:gridCol w:w="3780"/>
      </w:tblGrid>
      <w:tr w:rsidR="009841ED" w:rsidRPr="009841ED" w14:paraId="64BC39B3" w14:textId="77777777" w:rsidTr="00AA5BE1">
        <w:trPr>
          <w:trHeight w:val="480"/>
        </w:trPr>
        <w:tc>
          <w:tcPr>
            <w:tcW w:w="3330" w:type="dxa"/>
            <w:tcBorders>
              <w:top w:val="single" w:sz="4" w:space="0" w:color="auto"/>
              <w:bottom w:val="single" w:sz="4" w:space="0" w:color="auto"/>
              <w:right w:val="nil"/>
            </w:tcBorders>
          </w:tcPr>
          <w:p w14:paraId="001A9AEE" w14:textId="77777777" w:rsidR="009841ED" w:rsidRPr="009841ED" w:rsidRDefault="009841ED" w:rsidP="009841ED">
            <w:pPr>
              <w:pStyle w:val="TOSBodyText"/>
              <w:rPr>
                <w:sz w:val="20"/>
              </w:rPr>
            </w:pPr>
            <w:r w:rsidRPr="009841ED">
              <w:rPr>
                <w:sz w:val="20"/>
              </w:rPr>
              <w:t>Passengers in Insured Vehicle</w:t>
            </w:r>
          </w:p>
        </w:tc>
        <w:tc>
          <w:tcPr>
            <w:tcW w:w="3150" w:type="dxa"/>
            <w:tcBorders>
              <w:top w:val="single" w:sz="4" w:space="0" w:color="auto"/>
              <w:left w:val="single" w:sz="4" w:space="0" w:color="auto"/>
              <w:bottom w:val="nil"/>
            </w:tcBorders>
          </w:tcPr>
          <w:p w14:paraId="17B65A34" w14:textId="77777777" w:rsidR="009841ED" w:rsidRPr="009841ED" w:rsidRDefault="009841ED" w:rsidP="009841ED">
            <w:pPr>
              <w:pStyle w:val="TOSBodyText"/>
              <w:rPr>
                <w:b/>
                <w:sz w:val="20"/>
              </w:rPr>
            </w:pPr>
            <w:r w:rsidRPr="009841ED">
              <w:rPr>
                <w:b/>
                <w:sz w:val="20"/>
              </w:rPr>
              <w:t>Names</w:t>
            </w:r>
          </w:p>
        </w:tc>
        <w:tc>
          <w:tcPr>
            <w:tcW w:w="3780" w:type="dxa"/>
            <w:tcBorders>
              <w:top w:val="single" w:sz="4" w:space="0" w:color="auto"/>
              <w:left w:val="single" w:sz="4" w:space="0" w:color="auto"/>
              <w:bottom w:val="nil"/>
            </w:tcBorders>
          </w:tcPr>
          <w:p w14:paraId="49AF4A25" w14:textId="77777777" w:rsidR="009841ED" w:rsidRPr="009841ED" w:rsidRDefault="009841ED" w:rsidP="009841ED">
            <w:pPr>
              <w:pStyle w:val="TOSBodyText"/>
              <w:rPr>
                <w:b/>
                <w:sz w:val="20"/>
              </w:rPr>
            </w:pPr>
            <w:r w:rsidRPr="009841ED">
              <w:rPr>
                <w:b/>
                <w:sz w:val="20"/>
              </w:rPr>
              <w:t>Addresses</w:t>
            </w:r>
          </w:p>
        </w:tc>
      </w:tr>
      <w:tr w:rsidR="009841ED" w:rsidRPr="009841ED" w14:paraId="170677E0" w14:textId="77777777" w:rsidTr="00AA5BE1">
        <w:tc>
          <w:tcPr>
            <w:tcW w:w="3330" w:type="dxa"/>
            <w:tcBorders>
              <w:top w:val="single" w:sz="4" w:space="0" w:color="auto"/>
              <w:bottom w:val="single" w:sz="4" w:space="0" w:color="auto"/>
              <w:right w:val="nil"/>
            </w:tcBorders>
          </w:tcPr>
          <w:p w14:paraId="23FE664A" w14:textId="77777777" w:rsidR="009841ED" w:rsidRPr="009841ED" w:rsidRDefault="009841ED" w:rsidP="009841ED">
            <w:pPr>
              <w:pStyle w:val="TOSBodyText"/>
              <w:rPr>
                <w:sz w:val="20"/>
              </w:rPr>
            </w:pPr>
            <w:bookmarkStart w:id="29" w:name="_Hlk79746663"/>
          </w:p>
        </w:tc>
        <w:tc>
          <w:tcPr>
            <w:tcW w:w="3150" w:type="dxa"/>
            <w:tcBorders>
              <w:top w:val="single" w:sz="4" w:space="0" w:color="auto"/>
              <w:left w:val="single" w:sz="4" w:space="0" w:color="auto"/>
              <w:bottom w:val="nil"/>
            </w:tcBorders>
          </w:tcPr>
          <w:p w14:paraId="1A06AA57" w14:textId="77777777" w:rsidR="00AA5BE1" w:rsidRDefault="00AA5BE1" w:rsidP="009841ED">
            <w:pPr>
              <w:pStyle w:val="TOSBodyText"/>
              <w:rPr>
                <w:sz w:val="20"/>
              </w:rPr>
            </w:pPr>
          </w:p>
          <w:p w14:paraId="71A6EBB0" w14:textId="0CC17DBC" w:rsidR="009841ED" w:rsidRPr="009841ED" w:rsidRDefault="009841ED" w:rsidP="009841ED">
            <w:pPr>
              <w:pStyle w:val="TOSBodyText"/>
              <w:rPr>
                <w:sz w:val="20"/>
              </w:rPr>
            </w:pPr>
            <w:r w:rsidRPr="009841ED">
              <w:rPr>
                <w:sz w:val="20"/>
              </w:rPr>
              <w:t>……………………………………………</w:t>
            </w:r>
          </w:p>
          <w:p w14:paraId="2BACB1BB" w14:textId="77777777" w:rsidR="009841ED" w:rsidRPr="009841ED" w:rsidRDefault="009841ED" w:rsidP="009841ED">
            <w:pPr>
              <w:pStyle w:val="TOSBodyText"/>
              <w:rPr>
                <w:sz w:val="20"/>
              </w:rPr>
            </w:pPr>
          </w:p>
          <w:p w14:paraId="1B2B10E7" w14:textId="76015CA0" w:rsidR="009841ED" w:rsidRPr="009841ED" w:rsidRDefault="009841ED" w:rsidP="009841ED">
            <w:pPr>
              <w:pStyle w:val="TOSBodyText"/>
              <w:rPr>
                <w:sz w:val="20"/>
              </w:rPr>
            </w:pPr>
            <w:r w:rsidRPr="009841ED">
              <w:rPr>
                <w:sz w:val="20"/>
              </w:rPr>
              <w:t>……………………………………………</w:t>
            </w:r>
          </w:p>
          <w:p w14:paraId="5E3429B6" w14:textId="77777777" w:rsidR="009841ED" w:rsidRPr="009841ED" w:rsidRDefault="009841ED" w:rsidP="009841ED">
            <w:pPr>
              <w:pStyle w:val="TOSBodyText"/>
              <w:rPr>
                <w:sz w:val="20"/>
              </w:rPr>
            </w:pPr>
          </w:p>
          <w:p w14:paraId="34553987" w14:textId="77777777" w:rsidR="009841ED" w:rsidRDefault="009841ED" w:rsidP="009841ED">
            <w:pPr>
              <w:pStyle w:val="TOSBodyText"/>
              <w:rPr>
                <w:sz w:val="20"/>
              </w:rPr>
            </w:pPr>
            <w:r w:rsidRPr="009841ED">
              <w:rPr>
                <w:sz w:val="20"/>
              </w:rPr>
              <w:t>……………………………………………</w:t>
            </w:r>
          </w:p>
          <w:p w14:paraId="448CC444" w14:textId="77777777" w:rsidR="00AA5BE1" w:rsidRPr="009841ED" w:rsidRDefault="00AA5BE1" w:rsidP="00AA5BE1">
            <w:pPr>
              <w:pStyle w:val="TOSBodyText"/>
              <w:rPr>
                <w:sz w:val="20"/>
              </w:rPr>
            </w:pPr>
          </w:p>
          <w:p w14:paraId="67523579" w14:textId="77777777" w:rsidR="00AA5BE1" w:rsidRPr="009841ED" w:rsidRDefault="00AA5BE1" w:rsidP="00AA5BE1">
            <w:pPr>
              <w:pStyle w:val="TOSBodyText"/>
              <w:rPr>
                <w:sz w:val="20"/>
              </w:rPr>
            </w:pPr>
            <w:r w:rsidRPr="009841ED">
              <w:rPr>
                <w:sz w:val="20"/>
              </w:rPr>
              <w:t>……………………………………………</w:t>
            </w:r>
          </w:p>
          <w:p w14:paraId="57DA5BD1" w14:textId="77777777" w:rsidR="00AA5BE1" w:rsidRPr="009841ED" w:rsidRDefault="00AA5BE1" w:rsidP="00AA5BE1">
            <w:pPr>
              <w:pStyle w:val="TOSBodyText"/>
              <w:rPr>
                <w:sz w:val="20"/>
              </w:rPr>
            </w:pPr>
          </w:p>
          <w:p w14:paraId="141BF9AF" w14:textId="77777777" w:rsidR="00AA5BE1" w:rsidRDefault="00AA5BE1" w:rsidP="00AA5BE1">
            <w:pPr>
              <w:pStyle w:val="TOSBodyText"/>
              <w:rPr>
                <w:sz w:val="20"/>
              </w:rPr>
            </w:pPr>
            <w:r w:rsidRPr="009841ED">
              <w:rPr>
                <w:sz w:val="20"/>
              </w:rPr>
              <w:t>……………………………………………</w:t>
            </w:r>
          </w:p>
          <w:p w14:paraId="12310303" w14:textId="63B0E3B1" w:rsidR="00AA5BE1" w:rsidRPr="009841ED" w:rsidRDefault="00AA5BE1" w:rsidP="00AA5BE1">
            <w:pPr>
              <w:pStyle w:val="TOSBodyText"/>
              <w:rPr>
                <w:sz w:val="20"/>
              </w:rPr>
            </w:pPr>
          </w:p>
        </w:tc>
        <w:tc>
          <w:tcPr>
            <w:tcW w:w="3780" w:type="dxa"/>
            <w:tcBorders>
              <w:top w:val="single" w:sz="4" w:space="0" w:color="auto"/>
              <w:left w:val="single" w:sz="4" w:space="0" w:color="auto"/>
              <w:bottom w:val="nil"/>
            </w:tcBorders>
          </w:tcPr>
          <w:p w14:paraId="437B13BC" w14:textId="77777777" w:rsidR="00AA5BE1" w:rsidRDefault="00AA5BE1" w:rsidP="00AA5BE1">
            <w:pPr>
              <w:pStyle w:val="TOSBodyText"/>
              <w:rPr>
                <w:sz w:val="20"/>
              </w:rPr>
            </w:pPr>
          </w:p>
          <w:p w14:paraId="4342866C" w14:textId="24F4194B" w:rsidR="00AA5BE1" w:rsidRPr="009841ED" w:rsidRDefault="00AA5BE1" w:rsidP="00AA5BE1">
            <w:pPr>
              <w:pStyle w:val="TOSBodyText"/>
              <w:rPr>
                <w:sz w:val="20"/>
              </w:rPr>
            </w:pPr>
            <w:r w:rsidRPr="009841ED">
              <w:rPr>
                <w:sz w:val="20"/>
              </w:rPr>
              <w:t>……………………………………………</w:t>
            </w:r>
          </w:p>
          <w:p w14:paraId="6A2BC23C" w14:textId="77777777" w:rsidR="00AA5BE1" w:rsidRPr="009841ED" w:rsidRDefault="00AA5BE1" w:rsidP="00AA5BE1">
            <w:pPr>
              <w:pStyle w:val="TOSBodyText"/>
              <w:rPr>
                <w:sz w:val="20"/>
              </w:rPr>
            </w:pPr>
          </w:p>
          <w:p w14:paraId="2BC7724E" w14:textId="77777777" w:rsidR="00AA5BE1" w:rsidRPr="009841ED" w:rsidRDefault="00AA5BE1" w:rsidP="00AA5BE1">
            <w:pPr>
              <w:pStyle w:val="TOSBodyText"/>
              <w:rPr>
                <w:sz w:val="20"/>
              </w:rPr>
            </w:pPr>
            <w:r w:rsidRPr="009841ED">
              <w:rPr>
                <w:sz w:val="20"/>
              </w:rPr>
              <w:t>……………………………………………</w:t>
            </w:r>
          </w:p>
          <w:p w14:paraId="1D78F381" w14:textId="77777777" w:rsidR="00AA5BE1" w:rsidRPr="009841ED" w:rsidRDefault="00AA5BE1" w:rsidP="00AA5BE1">
            <w:pPr>
              <w:pStyle w:val="TOSBodyText"/>
              <w:rPr>
                <w:sz w:val="20"/>
              </w:rPr>
            </w:pPr>
          </w:p>
          <w:p w14:paraId="4422552F" w14:textId="77777777" w:rsidR="00AA5BE1" w:rsidRDefault="00AA5BE1" w:rsidP="00AA5BE1">
            <w:pPr>
              <w:pStyle w:val="TOSBodyText"/>
              <w:rPr>
                <w:sz w:val="20"/>
              </w:rPr>
            </w:pPr>
            <w:r w:rsidRPr="009841ED">
              <w:rPr>
                <w:sz w:val="20"/>
              </w:rPr>
              <w:t>……………………………………………</w:t>
            </w:r>
          </w:p>
          <w:p w14:paraId="742AC430" w14:textId="77777777" w:rsidR="00AA5BE1" w:rsidRPr="009841ED" w:rsidRDefault="00AA5BE1" w:rsidP="00AA5BE1">
            <w:pPr>
              <w:pStyle w:val="TOSBodyText"/>
              <w:rPr>
                <w:sz w:val="20"/>
              </w:rPr>
            </w:pPr>
          </w:p>
          <w:p w14:paraId="27B556A8" w14:textId="77777777" w:rsidR="00AA5BE1" w:rsidRPr="009841ED" w:rsidRDefault="00AA5BE1" w:rsidP="00AA5BE1">
            <w:pPr>
              <w:pStyle w:val="TOSBodyText"/>
              <w:rPr>
                <w:sz w:val="20"/>
              </w:rPr>
            </w:pPr>
            <w:r w:rsidRPr="009841ED">
              <w:rPr>
                <w:sz w:val="20"/>
              </w:rPr>
              <w:t>……………………………………………</w:t>
            </w:r>
          </w:p>
          <w:p w14:paraId="72CA3030" w14:textId="77777777" w:rsidR="00AA5BE1" w:rsidRPr="009841ED" w:rsidRDefault="00AA5BE1" w:rsidP="00AA5BE1">
            <w:pPr>
              <w:pStyle w:val="TOSBodyText"/>
              <w:rPr>
                <w:sz w:val="20"/>
              </w:rPr>
            </w:pPr>
          </w:p>
          <w:p w14:paraId="7A2EBBBB" w14:textId="77777777" w:rsidR="009841ED" w:rsidRDefault="00AA5BE1" w:rsidP="00AA5BE1">
            <w:pPr>
              <w:pStyle w:val="TOSBodyText"/>
              <w:rPr>
                <w:sz w:val="20"/>
              </w:rPr>
            </w:pPr>
            <w:r w:rsidRPr="009841ED">
              <w:rPr>
                <w:sz w:val="20"/>
              </w:rPr>
              <w:t>……………………………………………</w:t>
            </w:r>
          </w:p>
          <w:p w14:paraId="191D605C" w14:textId="10467622" w:rsidR="00AA5BE1" w:rsidRPr="009841ED" w:rsidRDefault="00AA5BE1" w:rsidP="00AA5BE1">
            <w:pPr>
              <w:pStyle w:val="TOSBodyText"/>
              <w:rPr>
                <w:sz w:val="20"/>
              </w:rPr>
            </w:pPr>
          </w:p>
        </w:tc>
      </w:tr>
      <w:bookmarkEnd w:id="29"/>
      <w:tr w:rsidR="009841ED" w:rsidRPr="009841ED" w14:paraId="6DD86D41" w14:textId="77777777" w:rsidTr="00AA5BE1">
        <w:trPr>
          <w:trHeight w:val="451"/>
        </w:trPr>
        <w:tc>
          <w:tcPr>
            <w:tcW w:w="3330" w:type="dxa"/>
            <w:tcBorders>
              <w:top w:val="single" w:sz="4" w:space="0" w:color="auto"/>
              <w:bottom w:val="single" w:sz="4" w:space="0" w:color="auto"/>
              <w:right w:val="nil"/>
            </w:tcBorders>
          </w:tcPr>
          <w:p w14:paraId="6E3186AB" w14:textId="77777777" w:rsidR="009841ED" w:rsidRPr="009841ED" w:rsidRDefault="009841ED" w:rsidP="009841ED">
            <w:pPr>
              <w:pStyle w:val="TOSBodyText"/>
              <w:rPr>
                <w:sz w:val="20"/>
              </w:rPr>
            </w:pPr>
            <w:r w:rsidRPr="009841ED">
              <w:rPr>
                <w:sz w:val="20"/>
              </w:rPr>
              <w:t>Independent Witnesses</w:t>
            </w:r>
          </w:p>
        </w:tc>
        <w:tc>
          <w:tcPr>
            <w:tcW w:w="3150" w:type="dxa"/>
            <w:tcBorders>
              <w:top w:val="single" w:sz="4" w:space="0" w:color="auto"/>
              <w:left w:val="single" w:sz="4" w:space="0" w:color="auto"/>
              <w:bottom w:val="nil"/>
            </w:tcBorders>
          </w:tcPr>
          <w:p w14:paraId="7D083418" w14:textId="77777777" w:rsidR="009841ED" w:rsidRPr="009841ED" w:rsidRDefault="009841ED" w:rsidP="009841ED">
            <w:pPr>
              <w:pStyle w:val="TOSBodyText"/>
              <w:rPr>
                <w:b/>
                <w:sz w:val="20"/>
              </w:rPr>
            </w:pPr>
            <w:r w:rsidRPr="009841ED">
              <w:rPr>
                <w:b/>
                <w:sz w:val="20"/>
              </w:rPr>
              <w:t>Names</w:t>
            </w:r>
          </w:p>
        </w:tc>
        <w:tc>
          <w:tcPr>
            <w:tcW w:w="3780" w:type="dxa"/>
            <w:tcBorders>
              <w:top w:val="single" w:sz="4" w:space="0" w:color="auto"/>
              <w:left w:val="single" w:sz="4" w:space="0" w:color="auto"/>
              <w:bottom w:val="nil"/>
            </w:tcBorders>
          </w:tcPr>
          <w:p w14:paraId="3EC3852A" w14:textId="77777777" w:rsidR="009841ED" w:rsidRPr="009841ED" w:rsidRDefault="009841ED" w:rsidP="009841ED">
            <w:pPr>
              <w:pStyle w:val="TOSBodyText"/>
              <w:rPr>
                <w:b/>
                <w:sz w:val="20"/>
              </w:rPr>
            </w:pPr>
            <w:r w:rsidRPr="009841ED">
              <w:rPr>
                <w:b/>
                <w:sz w:val="20"/>
              </w:rPr>
              <w:t>Addresses</w:t>
            </w:r>
          </w:p>
        </w:tc>
      </w:tr>
      <w:tr w:rsidR="00AA5BE1" w:rsidRPr="009841ED" w14:paraId="7AB134DD" w14:textId="77777777" w:rsidTr="00AA5BE1">
        <w:tc>
          <w:tcPr>
            <w:tcW w:w="3330" w:type="dxa"/>
            <w:tcBorders>
              <w:top w:val="single" w:sz="4" w:space="0" w:color="auto"/>
              <w:bottom w:val="single" w:sz="4" w:space="0" w:color="auto"/>
              <w:right w:val="nil"/>
            </w:tcBorders>
          </w:tcPr>
          <w:p w14:paraId="22E43E04" w14:textId="77777777" w:rsidR="00AA5BE1" w:rsidRPr="009841ED" w:rsidRDefault="00AA5BE1" w:rsidP="00AA5BE1">
            <w:pPr>
              <w:pStyle w:val="TOSBodyText"/>
              <w:rPr>
                <w:sz w:val="20"/>
              </w:rPr>
            </w:pPr>
          </w:p>
        </w:tc>
        <w:tc>
          <w:tcPr>
            <w:tcW w:w="3150" w:type="dxa"/>
            <w:tcBorders>
              <w:top w:val="single" w:sz="4" w:space="0" w:color="auto"/>
              <w:left w:val="single" w:sz="4" w:space="0" w:color="auto"/>
              <w:bottom w:val="nil"/>
            </w:tcBorders>
          </w:tcPr>
          <w:p w14:paraId="4492A2CD" w14:textId="77777777" w:rsidR="00AA5BE1" w:rsidRDefault="00AA5BE1" w:rsidP="00AA5BE1">
            <w:pPr>
              <w:pStyle w:val="TOSBodyText"/>
              <w:rPr>
                <w:sz w:val="20"/>
              </w:rPr>
            </w:pPr>
          </w:p>
          <w:p w14:paraId="487C6AAA" w14:textId="77777777" w:rsidR="00AA5BE1" w:rsidRPr="009841ED" w:rsidRDefault="00AA5BE1" w:rsidP="00AA5BE1">
            <w:pPr>
              <w:pStyle w:val="TOSBodyText"/>
              <w:rPr>
                <w:sz w:val="20"/>
              </w:rPr>
            </w:pPr>
            <w:r w:rsidRPr="009841ED">
              <w:rPr>
                <w:sz w:val="20"/>
              </w:rPr>
              <w:t>……………………………………………</w:t>
            </w:r>
          </w:p>
          <w:p w14:paraId="6814CD94" w14:textId="77777777" w:rsidR="00AA5BE1" w:rsidRPr="009841ED" w:rsidRDefault="00AA5BE1" w:rsidP="00AA5BE1">
            <w:pPr>
              <w:pStyle w:val="TOSBodyText"/>
              <w:rPr>
                <w:sz w:val="20"/>
              </w:rPr>
            </w:pPr>
          </w:p>
          <w:p w14:paraId="011F8E19" w14:textId="77777777" w:rsidR="00AA5BE1" w:rsidRPr="009841ED" w:rsidRDefault="00AA5BE1" w:rsidP="00AA5BE1">
            <w:pPr>
              <w:pStyle w:val="TOSBodyText"/>
              <w:rPr>
                <w:sz w:val="20"/>
              </w:rPr>
            </w:pPr>
            <w:r w:rsidRPr="009841ED">
              <w:rPr>
                <w:sz w:val="20"/>
              </w:rPr>
              <w:t>……………………………………………</w:t>
            </w:r>
          </w:p>
          <w:p w14:paraId="329AF4B4" w14:textId="77777777" w:rsidR="00AA5BE1" w:rsidRPr="009841ED" w:rsidRDefault="00AA5BE1" w:rsidP="00AA5BE1">
            <w:pPr>
              <w:pStyle w:val="TOSBodyText"/>
              <w:rPr>
                <w:sz w:val="20"/>
              </w:rPr>
            </w:pPr>
          </w:p>
          <w:p w14:paraId="7DAA69E4" w14:textId="77777777" w:rsidR="00AA5BE1" w:rsidRDefault="00AA5BE1" w:rsidP="00AA5BE1">
            <w:pPr>
              <w:pStyle w:val="TOSBodyText"/>
              <w:rPr>
                <w:sz w:val="20"/>
              </w:rPr>
            </w:pPr>
            <w:r w:rsidRPr="009841ED">
              <w:rPr>
                <w:sz w:val="20"/>
              </w:rPr>
              <w:t>……………………………………………</w:t>
            </w:r>
          </w:p>
          <w:p w14:paraId="0DAD46A1" w14:textId="77777777" w:rsidR="00AA5BE1" w:rsidRPr="009841ED" w:rsidRDefault="00AA5BE1" w:rsidP="00AA5BE1">
            <w:pPr>
              <w:pStyle w:val="TOSBodyText"/>
              <w:rPr>
                <w:sz w:val="20"/>
              </w:rPr>
            </w:pPr>
          </w:p>
          <w:p w14:paraId="4B7B54D8" w14:textId="77777777" w:rsidR="00AA5BE1" w:rsidRPr="009841ED" w:rsidRDefault="00AA5BE1" w:rsidP="00AA5BE1">
            <w:pPr>
              <w:pStyle w:val="TOSBodyText"/>
              <w:rPr>
                <w:sz w:val="20"/>
              </w:rPr>
            </w:pPr>
            <w:r w:rsidRPr="009841ED">
              <w:rPr>
                <w:sz w:val="20"/>
              </w:rPr>
              <w:t>……………………………………………</w:t>
            </w:r>
          </w:p>
          <w:p w14:paraId="5572D1D0" w14:textId="77777777" w:rsidR="00AA5BE1" w:rsidRPr="009841ED" w:rsidRDefault="00AA5BE1" w:rsidP="00AA5BE1">
            <w:pPr>
              <w:pStyle w:val="TOSBodyText"/>
              <w:rPr>
                <w:sz w:val="20"/>
              </w:rPr>
            </w:pPr>
          </w:p>
          <w:p w14:paraId="30E7EF41" w14:textId="77777777" w:rsidR="00AA5BE1" w:rsidRDefault="00AA5BE1" w:rsidP="00AA5BE1">
            <w:pPr>
              <w:pStyle w:val="TOSBodyText"/>
              <w:rPr>
                <w:sz w:val="20"/>
              </w:rPr>
            </w:pPr>
            <w:r w:rsidRPr="009841ED">
              <w:rPr>
                <w:sz w:val="20"/>
              </w:rPr>
              <w:t>……………………………………………</w:t>
            </w:r>
          </w:p>
          <w:p w14:paraId="51574E76" w14:textId="6DD2A1B6" w:rsidR="00AA5BE1" w:rsidRPr="009841ED" w:rsidRDefault="00AA5BE1" w:rsidP="00AA5BE1">
            <w:pPr>
              <w:pStyle w:val="TOSBodyText"/>
              <w:rPr>
                <w:sz w:val="20"/>
              </w:rPr>
            </w:pPr>
          </w:p>
        </w:tc>
        <w:tc>
          <w:tcPr>
            <w:tcW w:w="3780" w:type="dxa"/>
            <w:tcBorders>
              <w:top w:val="single" w:sz="4" w:space="0" w:color="auto"/>
              <w:left w:val="single" w:sz="4" w:space="0" w:color="auto"/>
              <w:bottom w:val="nil"/>
            </w:tcBorders>
          </w:tcPr>
          <w:p w14:paraId="40338B56" w14:textId="77777777" w:rsidR="00AA5BE1" w:rsidRDefault="00AA5BE1" w:rsidP="00AA5BE1">
            <w:pPr>
              <w:pStyle w:val="TOSBodyText"/>
              <w:rPr>
                <w:sz w:val="20"/>
              </w:rPr>
            </w:pPr>
          </w:p>
          <w:p w14:paraId="14754719" w14:textId="77777777" w:rsidR="00AA5BE1" w:rsidRPr="009841ED" w:rsidRDefault="00AA5BE1" w:rsidP="00AA5BE1">
            <w:pPr>
              <w:pStyle w:val="TOSBodyText"/>
              <w:rPr>
                <w:sz w:val="20"/>
              </w:rPr>
            </w:pPr>
            <w:r w:rsidRPr="009841ED">
              <w:rPr>
                <w:sz w:val="20"/>
              </w:rPr>
              <w:t>……………………………………………</w:t>
            </w:r>
          </w:p>
          <w:p w14:paraId="72355049" w14:textId="77777777" w:rsidR="00AA5BE1" w:rsidRPr="009841ED" w:rsidRDefault="00AA5BE1" w:rsidP="00AA5BE1">
            <w:pPr>
              <w:pStyle w:val="TOSBodyText"/>
              <w:rPr>
                <w:sz w:val="20"/>
              </w:rPr>
            </w:pPr>
          </w:p>
          <w:p w14:paraId="0256084B" w14:textId="77777777" w:rsidR="00AA5BE1" w:rsidRPr="009841ED" w:rsidRDefault="00AA5BE1" w:rsidP="00AA5BE1">
            <w:pPr>
              <w:pStyle w:val="TOSBodyText"/>
              <w:rPr>
                <w:sz w:val="20"/>
              </w:rPr>
            </w:pPr>
            <w:r w:rsidRPr="009841ED">
              <w:rPr>
                <w:sz w:val="20"/>
              </w:rPr>
              <w:t>……………………………………………</w:t>
            </w:r>
          </w:p>
          <w:p w14:paraId="3988DDD1" w14:textId="77777777" w:rsidR="00AA5BE1" w:rsidRPr="009841ED" w:rsidRDefault="00AA5BE1" w:rsidP="00AA5BE1">
            <w:pPr>
              <w:pStyle w:val="TOSBodyText"/>
              <w:rPr>
                <w:sz w:val="20"/>
              </w:rPr>
            </w:pPr>
          </w:p>
          <w:p w14:paraId="52B27A16" w14:textId="77777777" w:rsidR="00AA5BE1" w:rsidRDefault="00AA5BE1" w:rsidP="00AA5BE1">
            <w:pPr>
              <w:pStyle w:val="TOSBodyText"/>
              <w:rPr>
                <w:sz w:val="20"/>
              </w:rPr>
            </w:pPr>
            <w:r w:rsidRPr="009841ED">
              <w:rPr>
                <w:sz w:val="20"/>
              </w:rPr>
              <w:t>……………………………………………</w:t>
            </w:r>
          </w:p>
          <w:p w14:paraId="240282B3" w14:textId="77777777" w:rsidR="00AA5BE1" w:rsidRPr="009841ED" w:rsidRDefault="00AA5BE1" w:rsidP="00AA5BE1">
            <w:pPr>
              <w:pStyle w:val="TOSBodyText"/>
              <w:rPr>
                <w:sz w:val="20"/>
              </w:rPr>
            </w:pPr>
          </w:p>
          <w:p w14:paraId="0F5CC54D" w14:textId="77777777" w:rsidR="00AA5BE1" w:rsidRPr="009841ED" w:rsidRDefault="00AA5BE1" w:rsidP="00AA5BE1">
            <w:pPr>
              <w:pStyle w:val="TOSBodyText"/>
              <w:rPr>
                <w:sz w:val="20"/>
              </w:rPr>
            </w:pPr>
            <w:r w:rsidRPr="009841ED">
              <w:rPr>
                <w:sz w:val="20"/>
              </w:rPr>
              <w:t>……………………………………………</w:t>
            </w:r>
          </w:p>
          <w:p w14:paraId="7509DE41" w14:textId="77777777" w:rsidR="00AA5BE1" w:rsidRPr="009841ED" w:rsidRDefault="00AA5BE1" w:rsidP="00AA5BE1">
            <w:pPr>
              <w:pStyle w:val="TOSBodyText"/>
              <w:rPr>
                <w:sz w:val="20"/>
              </w:rPr>
            </w:pPr>
          </w:p>
          <w:p w14:paraId="16A0682A" w14:textId="77777777" w:rsidR="00AA5BE1" w:rsidRDefault="00AA5BE1" w:rsidP="00AA5BE1">
            <w:pPr>
              <w:pStyle w:val="TOSBodyText"/>
              <w:rPr>
                <w:sz w:val="20"/>
              </w:rPr>
            </w:pPr>
            <w:r w:rsidRPr="009841ED">
              <w:rPr>
                <w:sz w:val="20"/>
              </w:rPr>
              <w:t>……………………………………………</w:t>
            </w:r>
          </w:p>
          <w:p w14:paraId="4BC90AD4" w14:textId="4CD27085" w:rsidR="00AA5BE1" w:rsidRPr="009841ED" w:rsidRDefault="00AA5BE1" w:rsidP="00AA5BE1">
            <w:pPr>
              <w:pStyle w:val="TOSBodyText"/>
              <w:rPr>
                <w:sz w:val="20"/>
              </w:rPr>
            </w:pPr>
          </w:p>
        </w:tc>
      </w:tr>
    </w:tbl>
    <w:p w14:paraId="7B45F7EB" w14:textId="77777777" w:rsidR="009841ED" w:rsidRPr="009841ED" w:rsidRDefault="009841ED" w:rsidP="009841ED">
      <w:pPr>
        <w:pStyle w:val="TOSBodyText"/>
        <w:rPr>
          <w:sz w:val="20"/>
        </w:rPr>
      </w:pPr>
    </w:p>
    <w:p w14:paraId="4644F977" w14:textId="77777777" w:rsidR="009841ED" w:rsidRPr="009841ED" w:rsidRDefault="009841ED" w:rsidP="009841ED">
      <w:pPr>
        <w:pStyle w:val="TOSBodyText"/>
        <w:rPr>
          <w:rFonts w:ascii="Arial" w:hAnsi="Arial"/>
          <w:b/>
          <w:sz w:val="20"/>
        </w:rPr>
      </w:pPr>
      <w:r w:rsidRPr="009841ED">
        <w:rPr>
          <w:rFonts w:ascii="Arial" w:hAnsi="Arial"/>
          <w:b/>
          <w:sz w:val="20"/>
        </w:rPr>
        <w:t>9. ABN Details</w:t>
      </w: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1965"/>
        <w:gridCol w:w="2126"/>
        <w:gridCol w:w="3739"/>
      </w:tblGrid>
      <w:tr w:rsidR="009841ED" w:rsidRPr="009841ED" w14:paraId="4B9F5DDB" w14:textId="77777777" w:rsidTr="00745F05">
        <w:trPr>
          <w:cantSplit/>
          <w:trHeight w:val="666"/>
        </w:trPr>
        <w:tc>
          <w:tcPr>
            <w:tcW w:w="2430" w:type="dxa"/>
          </w:tcPr>
          <w:p w14:paraId="5F233740" w14:textId="77777777" w:rsidR="009841ED" w:rsidRPr="009841ED" w:rsidRDefault="009841ED" w:rsidP="009841ED">
            <w:pPr>
              <w:pStyle w:val="TOSBodyText"/>
              <w:rPr>
                <w:b/>
                <w:sz w:val="20"/>
              </w:rPr>
            </w:pPr>
            <w:r w:rsidRPr="009841ED">
              <w:rPr>
                <w:sz w:val="20"/>
              </w:rPr>
              <w:t>Are you a registered business?</w:t>
            </w:r>
          </w:p>
        </w:tc>
        <w:tc>
          <w:tcPr>
            <w:tcW w:w="1965" w:type="dxa"/>
          </w:tcPr>
          <w:p w14:paraId="650B771A" w14:textId="77777777" w:rsidR="009841ED" w:rsidRPr="009841ED" w:rsidRDefault="009841ED" w:rsidP="009841ED">
            <w:pPr>
              <w:pStyle w:val="TOSBodyText"/>
              <w:rPr>
                <w:sz w:val="20"/>
              </w:rPr>
            </w:pPr>
            <w:r w:rsidRPr="009841ED">
              <w:rPr>
                <w:sz w:val="20"/>
              </w:rPr>
              <w:t xml:space="preserve">Yes  </w:t>
            </w:r>
            <w:r w:rsidRPr="009841ED">
              <w:rPr>
                <w:sz w:val="20"/>
              </w:rPr>
              <w:sym w:font="Wingdings" w:char="F06F"/>
            </w:r>
            <w:r w:rsidRPr="009841ED">
              <w:rPr>
                <w:sz w:val="20"/>
              </w:rPr>
              <w:tab/>
              <w:t xml:space="preserve">     No </w:t>
            </w:r>
            <w:r w:rsidRPr="009841ED">
              <w:rPr>
                <w:sz w:val="20"/>
              </w:rPr>
              <w:sym w:font="Wingdings" w:char="F06F"/>
            </w:r>
          </w:p>
        </w:tc>
        <w:tc>
          <w:tcPr>
            <w:tcW w:w="2126" w:type="dxa"/>
          </w:tcPr>
          <w:p w14:paraId="03E50D05" w14:textId="77777777" w:rsidR="009841ED" w:rsidRPr="009841ED" w:rsidRDefault="009841ED" w:rsidP="009841ED">
            <w:pPr>
              <w:pStyle w:val="TOSBodyText"/>
              <w:rPr>
                <w:sz w:val="20"/>
              </w:rPr>
            </w:pPr>
            <w:r w:rsidRPr="009841ED">
              <w:rPr>
                <w:sz w:val="20"/>
              </w:rPr>
              <w:t>What is your ABN?</w:t>
            </w:r>
          </w:p>
        </w:tc>
        <w:tc>
          <w:tcPr>
            <w:tcW w:w="3739" w:type="dxa"/>
          </w:tcPr>
          <w:p w14:paraId="053133DD" w14:textId="77777777" w:rsidR="009841ED" w:rsidRPr="009841ED" w:rsidRDefault="009841ED" w:rsidP="009841ED">
            <w:pPr>
              <w:pStyle w:val="TOSBodyText"/>
              <w:rPr>
                <w:sz w:val="20"/>
              </w:rPr>
            </w:pPr>
            <w:r w:rsidRPr="009841ED">
              <w:rPr>
                <w:sz w:val="20"/>
              </w:rPr>
              <w:t>ABN No:</w:t>
            </w:r>
          </w:p>
        </w:tc>
      </w:tr>
      <w:tr w:rsidR="009841ED" w:rsidRPr="009841ED" w14:paraId="2DAA558C" w14:textId="77777777" w:rsidTr="00745F05">
        <w:trPr>
          <w:cantSplit/>
          <w:trHeight w:val="758"/>
        </w:trPr>
        <w:tc>
          <w:tcPr>
            <w:tcW w:w="10260" w:type="dxa"/>
            <w:gridSpan w:val="4"/>
          </w:tcPr>
          <w:p w14:paraId="3BE079B8" w14:textId="77777777" w:rsidR="009841ED" w:rsidRPr="009841ED" w:rsidRDefault="009841ED" w:rsidP="009841ED">
            <w:pPr>
              <w:pStyle w:val="TOSBodyText"/>
              <w:rPr>
                <w:sz w:val="20"/>
              </w:rPr>
            </w:pPr>
            <w:r w:rsidRPr="009841ED">
              <w:rPr>
                <w:sz w:val="20"/>
              </w:rPr>
              <w:t>What percentage of GST in your premium did you claim as an Input Tax Credit for the period of insurance in which this loss occurred?     ………….……..%</w:t>
            </w:r>
          </w:p>
        </w:tc>
      </w:tr>
    </w:tbl>
    <w:p w14:paraId="7AA09D32" w14:textId="2386E1A8" w:rsidR="00AA5BE1" w:rsidRDefault="00AA5BE1" w:rsidP="009841ED">
      <w:pPr>
        <w:pStyle w:val="TOSBodyText"/>
        <w:rPr>
          <w:rFonts w:ascii="Arial" w:hAnsi="Arial"/>
          <w:sz w:val="20"/>
        </w:rPr>
      </w:pPr>
    </w:p>
    <w:p w14:paraId="6D319DFD" w14:textId="77777777" w:rsidR="009841ED" w:rsidRPr="009841ED" w:rsidRDefault="00AA5BE1" w:rsidP="009841ED">
      <w:pPr>
        <w:pStyle w:val="TOSBodyText"/>
        <w:rPr>
          <w:rFonts w:ascii="Arial" w:hAnsi="Arial"/>
          <w:sz w:val="20"/>
        </w:rPr>
      </w:pPr>
      <w:r>
        <w:rPr>
          <w:rFonts w:ascii="Arial" w:hAnsi="Arial"/>
          <w:sz w:val="20"/>
        </w:rPr>
        <w:br w:type="page"/>
      </w:r>
    </w:p>
    <w:p w14:paraId="7EBB6FFC" w14:textId="77777777" w:rsidR="009841ED" w:rsidRPr="009841ED" w:rsidRDefault="009841ED" w:rsidP="009841ED">
      <w:pPr>
        <w:pStyle w:val="TOSBodyText"/>
        <w:rPr>
          <w:rFonts w:ascii="Arial" w:hAnsi="Arial"/>
          <w:b/>
          <w:sz w:val="20"/>
        </w:rPr>
      </w:pPr>
      <w:r w:rsidRPr="009841ED">
        <w:rPr>
          <w:rFonts w:ascii="Arial" w:hAnsi="Arial"/>
          <w:b/>
          <w:sz w:val="20"/>
        </w:rPr>
        <w:lastRenderedPageBreak/>
        <w:t>10. Declaration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50"/>
        <w:gridCol w:w="720"/>
        <w:gridCol w:w="2160"/>
      </w:tblGrid>
      <w:tr w:rsidR="009841ED" w:rsidRPr="009841ED" w14:paraId="3559DB03" w14:textId="77777777" w:rsidTr="00AA5BE1">
        <w:trPr>
          <w:trHeight w:val="2235"/>
        </w:trPr>
        <w:tc>
          <w:tcPr>
            <w:tcW w:w="10260" w:type="dxa"/>
            <w:gridSpan w:val="4"/>
            <w:tcBorders>
              <w:bottom w:val="nil"/>
            </w:tcBorders>
          </w:tcPr>
          <w:p w14:paraId="77C41B3E" w14:textId="77777777" w:rsidR="009841ED" w:rsidRPr="009841ED" w:rsidRDefault="009841ED" w:rsidP="00AA5BE1">
            <w:pPr>
              <w:pStyle w:val="TOSBodyText"/>
              <w:spacing w:line="240" w:lineRule="atLeast"/>
              <w:rPr>
                <w:sz w:val="20"/>
              </w:rPr>
            </w:pPr>
            <w:r w:rsidRPr="009841ED">
              <w:rPr>
                <w:sz w:val="20"/>
              </w:rPr>
              <w:t>The information and answers given above are a true and complete statement of the facts and matters relating to the happening for which this claim is made, and no information likely to affect this claim has been withheld.  I authorise my Insurer to undertake on my behalf whatever actions are necessary to indemnify me within the terms of my policy including if necessary, removal of my vehicle to alternative premises to enable repairs to be carried out by a qualified Motor Body Repairer.  I understand that this claim may be refused if information is untrue, inaccurate or concealed.</w:t>
            </w:r>
          </w:p>
          <w:p w14:paraId="39560DBD" w14:textId="3B703344" w:rsidR="009841ED" w:rsidRPr="009841ED" w:rsidRDefault="009841ED" w:rsidP="00AA5BE1">
            <w:pPr>
              <w:pStyle w:val="TOSBodyText"/>
              <w:spacing w:line="240" w:lineRule="atLeast"/>
              <w:rPr>
                <w:sz w:val="20"/>
              </w:rPr>
            </w:pPr>
            <w:r w:rsidRPr="009841ED">
              <w:rPr>
                <w:color w:val="000000"/>
                <w:sz w:val="20"/>
              </w:rPr>
              <w:t xml:space="preserve">I expressly agree that the information given by me is provided with my full knowledge and consent and further agree to hold harmless and indemnify </w:t>
            </w:r>
            <w:r w:rsidR="00EC0426">
              <w:rPr>
                <w:color w:val="000000"/>
                <w:sz w:val="20"/>
              </w:rPr>
              <w:t>Seddon Lane Insurance Brokers Pty Ltd</w:t>
            </w:r>
            <w:r w:rsidRPr="009841ED">
              <w:rPr>
                <w:color w:val="000000"/>
                <w:sz w:val="20"/>
              </w:rPr>
              <w:t xml:space="preserve"> in the event of any action or matter that may be taken by any party pursuant to the Privacy Act 1988 .  I/We acknowledge that I/we have read and understood the paragraphs accompanying this proposal headed “Your Privacy”.</w:t>
            </w:r>
            <w:r w:rsidR="007B4783">
              <w:rPr>
                <w:color w:val="000000"/>
                <w:sz w:val="20"/>
              </w:rPr>
              <w:br/>
              <w:t xml:space="preserve"> </w:t>
            </w:r>
          </w:p>
        </w:tc>
      </w:tr>
      <w:tr w:rsidR="009841ED" w:rsidRPr="009841ED" w14:paraId="2B32D5AE" w14:textId="77777777" w:rsidTr="00AA5BE1">
        <w:trPr>
          <w:cantSplit/>
          <w:trHeight w:val="1154"/>
        </w:trPr>
        <w:tc>
          <w:tcPr>
            <w:tcW w:w="2430" w:type="dxa"/>
            <w:tcBorders>
              <w:top w:val="nil"/>
              <w:bottom w:val="nil"/>
              <w:right w:val="nil"/>
            </w:tcBorders>
          </w:tcPr>
          <w:p w14:paraId="4BFAE599" w14:textId="77777777" w:rsidR="00AA5BE1" w:rsidRDefault="00AA5BE1" w:rsidP="009841ED">
            <w:pPr>
              <w:pStyle w:val="TOSBodyText"/>
              <w:rPr>
                <w:sz w:val="20"/>
              </w:rPr>
            </w:pPr>
          </w:p>
          <w:p w14:paraId="5333C347" w14:textId="7E7AE6F3" w:rsidR="009841ED" w:rsidRPr="009841ED" w:rsidRDefault="009841ED" w:rsidP="009841ED">
            <w:pPr>
              <w:pStyle w:val="TOSBodyText"/>
              <w:rPr>
                <w:sz w:val="20"/>
              </w:rPr>
            </w:pPr>
            <w:r w:rsidRPr="009841ED">
              <w:rPr>
                <w:sz w:val="20"/>
              </w:rPr>
              <w:t>Driver’s Signature</w:t>
            </w:r>
          </w:p>
        </w:tc>
        <w:tc>
          <w:tcPr>
            <w:tcW w:w="4950" w:type="dxa"/>
            <w:tcBorders>
              <w:top w:val="nil"/>
              <w:left w:val="nil"/>
              <w:bottom w:val="nil"/>
              <w:right w:val="nil"/>
            </w:tcBorders>
          </w:tcPr>
          <w:p w14:paraId="19A02C4F" w14:textId="77777777" w:rsidR="00AA5BE1" w:rsidRDefault="00AA5BE1" w:rsidP="009841ED">
            <w:pPr>
              <w:pStyle w:val="TOSBodyText"/>
              <w:rPr>
                <w:sz w:val="20"/>
              </w:rPr>
            </w:pPr>
          </w:p>
          <w:p w14:paraId="4D30A191" w14:textId="346AD49F" w:rsidR="009841ED" w:rsidRDefault="007B4783" w:rsidP="009841ED">
            <w:pPr>
              <w:pStyle w:val="TOSBodyText"/>
              <w:rPr>
                <w:sz w:val="20"/>
              </w:rPr>
            </w:pPr>
            <w:r>
              <w:rPr>
                <w:sz w:val="20"/>
              </w:rPr>
              <w:t>…………………………………………………………………………</w:t>
            </w:r>
          </w:p>
          <w:p w14:paraId="016BAD2F" w14:textId="77777777" w:rsidR="00AA5BE1" w:rsidRDefault="00AA5BE1" w:rsidP="009841ED">
            <w:pPr>
              <w:pStyle w:val="TOSBodyText"/>
              <w:rPr>
                <w:sz w:val="20"/>
              </w:rPr>
            </w:pPr>
          </w:p>
          <w:p w14:paraId="03D755AF" w14:textId="30D096A9" w:rsidR="00AA5BE1" w:rsidRPr="009841ED" w:rsidRDefault="00AA5BE1" w:rsidP="009841ED">
            <w:pPr>
              <w:pStyle w:val="TOSBodyText"/>
              <w:rPr>
                <w:sz w:val="20"/>
              </w:rPr>
            </w:pPr>
          </w:p>
        </w:tc>
        <w:tc>
          <w:tcPr>
            <w:tcW w:w="720" w:type="dxa"/>
            <w:tcBorders>
              <w:top w:val="nil"/>
              <w:left w:val="nil"/>
              <w:bottom w:val="nil"/>
              <w:right w:val="nil"/>
            </w:tcBorders>
          </w:tcPr>
          <w:p w14:paraId="76FEDAB6" w14:textId="77777777" w:rsidR="009841ED" w:rsidRPr="009841ED" w:rsidRDefault="009841ED" w:rsidP="009841ED">
            <w:pPr>
              <w:pStyle w:val="TOSBodyText"/>
              <w:rPr>
                <w:sz w:val="20"/>
              </w:rPr>
            </w:pPr>
            <w:r w:rsidRPr="009841ED">
              <w:rPr>
                <w:sz w:val="20"/>
              </w:rPr>
              <w:t>Date:</w:t>
            </w:r>
          </w:p>
        </w:tc>
        <w:tc>
          <w:tcPr>
            <w:tcW w:w="2160" w:type="dxa"/>
            <w:tcBorders>
              <w:top w:val="nil"/>
              <w:left w:val="nil"/>
              <w:bottom w:val="nil"/>
            </w:tcBorders>
          </w:tcPr>
          <w:p w14:paraId="3BBEEF17" w14:textId="77777777" w:rsidR="00AA5BE1" w:rsidRDefault="00AA5BE1" w:rsidP="009841ED">
            <w:pPr>
              <w:pStyle w:val="TOSBodyText"/>
              <w:rPr>
                <w:sz w:val="20"/>
              </w:rPr>
            </w:pPr>
          </w:p>
          <w:p w14:paraId="2A19648A" w14:textId="5DB31F26" w:rsidR="009841ED" w:rsidRPr="009841ED" w:rsidRDefault="009841ED" w:rsidP="009841ED">
            <w:pPr>
              <w:pStyle w:val="TOSBodyText"/>
              <w:rPr>
                <w:sz w:val="20"/>
              </w:rPr>
            </w:pPr>
            <w:r w:rsidRPr="009841ED">
              <w:rPr>
                <w:sz w:val="20"/>
              </w:rPr>
              <w:t>….……./</w:t>
            </w:r>
            <w:r w:rsidR="007B4783">
              <w:rPr>
                <w:sz w:val="20"/>
              </w:rPr>
              <w:t>….………/…….</w:t>
            </w:r>
            <w:r w:rsidR="007B4783">
              <w:rPr>
                <w:sz w:val="20"/>
              </w:rPr>
              <w:br/>
              <w:t xml:space="preserve"> </w:t>
            </w:r>
          </w:p>
        </w:tc>
      </w:tr>
      <w:tr w:rsidR="009841ED" w:rsidRPr="009841ED" w14:paraId="2FAC8262" w14:textId="77777777" w:rsidTr="00AA5BE1">
        <w:trPr>
          <w:cantSplit/>
          <w:trHeight w:val="1128"/>
        </w:trPr>
        <w:tc>
          <w:tcPr>
            <w:tcW w:w="2430" w:type="dxa"/>
            <w:tcBorders>
              <w:top w:val="nil"/>
              <w:right w:val="nil"/>
            </w:tcBorders>
          </w:tcPr>
          <w:p w14:paraId="72B40042" w14:textId="77777777" w:rsidR="00AA5BE1" w:rsidRDefault="00AA5BE1" w:rsidP="009841ED">
            <w:pPr>
              <w:pStyle w:val="TOSBodyText"/>
              <w:rPr>
                <w:sz w:val="20"/>
              </w:rPr>
            </w:pPr>
          </w:p>
          <w:p w14:paraId="583C3BFE" w14:textId="05FA69A8" w:rsidR="009841ED" w:rsidRPr="009841ED" w:rsidRDefault="009841ED" w:rsidP="009841ED">
            <w:pPr>
              <w:pStyle w:val="TOSBodyText"/>
              <w:rPr>
                <w:sz w:val="20"/>
              </w:rPr>
            </w:pPr>
            <w:r w:rsidRPr="009841ED">
              <w:rPr>
                <w:sz w:val="20"/>
              </w:rPr>
              <w:t>Policyholder’s Signature</w:t>
            </w:r>
          </w:p>
        </w:tc>
        <w:tc>
          <w:tcPr>
            <w:tcW w:w="4950" w:type="dxa"/>
            <w:tcBorders>
              <w:top w:val="nil"/>
              <w:left w:val="nil"/>
              <w:right w:val="nil"/>
            </w:tcBorders>
          </w:tcPr>
          <w:p w14:paraId="2F37FB31" w14:textId="77777777" w:rsidR="00AA5BE1" w:rsidRDefault="00AA5BE1" w:rsidP="009841ED">
            <w:pPr>
              <w:pStyle w:val="TOSBodyText"/>
              <w:rPr>
                <w:sz w:val="20"/>
              </w:rPr>
            </w:pPr>
          </w:p>
          <w:p w14:paraId="0F2D493E" w14:textId="77777777" w:rsidR="009841ED" w:rsidRDefault="007B4783" w:rsidP="009841ED">
            <w:pPr>
              <w:pStyle w:val="TOSBodyText"/>
              <w:rPr>
                <w:sz w:val="20"/>
              </w:rPr>
            </w:pPr>
            <w:r>
              <w:rPr>
                <w:sz w:val="20"/>
              </w:rPr>
              <w:t>………………………………………………………………………….</w:t>
            </w:r>
          </w:p>
          <w:p w14:paraId="089CDCCE" w14:textId="77777777" w:rsidR="00AA5BE1" w:rsidRDefault="00AA5BE1" w:rsidP="009841ED">
            <w:pPr>
              <w:pStyle w:val="TOSBodyText"/>
              <w:rPr>
                <w:sz w:val="20"/>
              </w:rPr>
            </w:pPr>
          </w:p>
          <w:p w14:paraId="19D65991" w14:textId="575F9325" w:rsidR="00AA5BE1" w:rsidRPr="009841ED" w:rsidRDefault="00AA5BE1" w:rsidP="009841ED">
            <w:pPr>
              <w:pStyle w:val="TOSBodyText"/>
              <w:rPr>
                <w:sz w:val="20"/>
              </w:rPr>
            </w:pPr>
          </w:p>
        </w:tc>
        <w:tc>
          <w:tcPr>
            <w:tcW w:w="720" w:type="dxa"/>
            <w:tcBorders>
              <w:top w:val="nil"/>
              <w:left w:val="nil"/>
              <w:right w:val="nil"/>
            </w:tcBorders>
          </w:tcPr>
          <w:p w14:paraId="4F36BE6E" w14:textId="77777777" w:rsidR="009841ED" w:rsidRPr="009841ED" w:rsidRDefault="009841ED" w:rsidP="009841ED">
            <w:pPr>
              <w:pStyle w:val="TOSBodyText"/>
              <w:rPr>
                <w:sz w:val="20"/>
              </w:rPr>
            </w:pPr>
            <w:r w:rsidRPr="009841ED">
              <w:rPr>
                <w:sz w:val="20"/>
              </w:rPr>
              <w:t>Date:</w:t>
            </w:r>
          </w:p>
        </w:tc>
        <w:tc>
          <w:tcPr>
            <w:tcW w:w="2160" w:type="dxa"/>
            <w:tcBorders>
              <w:top w:val="nil"/>
              <w:left w:val="nil"/>
            </w:tcBorders>
          </w:tcPr>
          <w:p w14:paraId="0868B816" w14:textId="77777777" w:rsidR="00AA5BE1" w:rsidRDefault="00AA5BE1" w:rsidP="009841ED">
            <w:pPr>
              <w:pStyle w:val="TOSBodyText"/>
              <w:rPr>
                <w:sz w:val="20"/>
              </w:rPr>
            </w:pPr>
          </w:p>
          <w:p w14:paraId="023468FE" w14:textId="26E7099E" w:rsidR="009841ED" w:rsidRPr="009841ED" w:rsidRDefault="007B4783" w:rsidP="009841ED">
            <w:pPr>
              <w:pStyle w:val="TOSBodyText"/>
              <w:rPr>
                <w:sz w:val="20"/>
              </w:rPr>
            </w:pPr>
            <w:r>
              <w:rPr>
                <w:sz w:val="20"/>
              </w:rPr>
              <w:t>….……./….………/…….</w:t>
            </w:r>
          </w:p>
        </w:tc>
      </w:tr>
    </w:tbl>
    <w:p w14:paraId="0812C698" w14:textId="77777777" w:rsidR="009841ED" w:rsidRPr="009841ED" w:rsidRDefault="009841ED" w:rsidP="009841ED">
      <w:pPr>
        <w:pStyle w:val="TOSBodyText"/>
        <w:rPr>
          <w:sz w:val="20"/>
        </w:rPr>
      </w:pPr>
      <w:r w:rsidRPr="009841ED">
        <w:rPr>
          <w:sz w:val="20"/>
        </w:rPr>
        <w:fldChar w:fldCharType="begin"/>
      </w:r>
      <w:r w:rsidRPr="009841ED">
        <w:rPr>
          <w:sz w:val="20"/>
        </w:rPr>
        <w:instrText>Set TOSBkMkCoyName "[Value not set]"</w:instrText>
      </w:r>
      <w:r w:rsidRPr="009841ED">
        <w:rPr>
          <w:sz w:val="20"/>
        </w:rPr>
        <w:fldChar w:fldCharType="separate"/>
      </w:r>
      <w:bookmarkStart w:id="30" w:name="TOSBkMkCoyName"/>
      <w:r w:rsidRPr="009841ED">
        <w:rPr>
          <w:noProof/>
          <w:sz w:val="20"/>
        </w:rPr>
        <w:t>[Value not set]</w:t>
      </w:r>
      <w:bookmarkEnd w:id="30"/>
      <w:r w:rsidRPr="009841ED">
        <w:rPr>
          <w:sz w:val="20"/>
        </w:rPr>
        <w:fldChar w:fldCharType="end"/>
      </w:r>
      <w:r w:rsidRPr="009841ED">
        <w:rPr>
          <w:sz w:val="20"/>
        </w:rPr>
        <w:fldChar w:fldCharType="begin"/>
      </w:r>
      <w:r w:rsidRPr="009841ED">
        <w:rPr>
          <w:sz w:val="20"/>
        </w:rPr>
        <w:instrText>Set TOSBkMkAddress "[Value not set]"</w:instrText>
      </w:r>
      <w:r w:rsidRPr="009841ED">
        <w:rPr>
          <w:sz w:val="20"/>
        </w:rPr>
        <w:fldChar w:fldCharType="separate"/>
      </w:r>
      <w:bookmarkStart w:id="31" w:name="TOSBkMkAddress"/>
      <w:r w:rsidRPr="009841ED">
        <w:rPr>
          <w:noProof/>
          <w:sz w:val="20"/>
        </w:rPr>
        <w:t>[Value not set]</w:t>
      </w:r>
      <w:bookmarkEnd w:id="31"/>
      <w:r w:rsidRPr="009841ED">
        <w:rPr>
          <w:sz w:val="20"/>
        </w:rPr>
        <w:fldChar w:fldCharType="end"/>
      </w:r>
      <w:r w:rsidRPr="009841ED">
        <w:rPr>
          <w:sz w:val="20"/>
        </w:rPr>
        <w:fldChar w:fldCharType="begin"/>
      </w:r>
      <w:r w:rsidRPr="009841ED">
        <w:rPr>
          <w:sz w:val="20"/>
        </w:rPr>
        <w:instrText>Set TOSBkMkABN "[Value not set]"</w:instrText>
      </w:r>
      <w:r w:rsidRPr="009841ED">
        <w:rPr>
          <w:sz w:val="20"/>
        </w:rPr>
        <w:fldChar w:fldCharType="separate"/>
      </w:r>
      <w:bookmarkStart w:id="32" w:name="TOSBkMkABN"/>
      <w:r w:rsidRPr="009841ED">
        <w:rPr>
          <w:noProof/>
          <w:sz w:val="20"/>
        </w:rPr>
        <w:t>[Value not set]</w:t>
      </w:r>
      <w:bookmarkEnd w:id="32"/>
      <w:r w:rsidRPr="009841ED">
        <w:rPr>
          <w:sz w:val="20"/>
        </w:rPr>
        <w:fldChar w:fldCharType="end"/>
      </w:r>
      <w:r w:rsidRPr="009841ED">
        <w:rPr>
          <w:sz w:val="20"/>
        </w:rPr>
        <w:fldChar w:fldCharType="begin"/>
      </w:r>
      <w:r w:rsidRPr="009841ED">
        <w:rPr>
          <w:sz w:val="20"/>
        </w:rPr>
        <w:instrText>Set TOSBkMkPhone "[Value not set]"</w:instrText>
      </w:r>
      <w:r w:rsidRPr="009841ED">
        <w:rPr>
          <w:sz w:val="20"/>
        </w:rPr>
        <w:fldChar w:fldCharType="separate"/>
      </w:r>
      <w:bookmarkStart w:id="33" w:name="TOSBkMkPhone"/>
      <w:r w:rsidRPr="009841ED">
        <w:rPr>
          <w:noProof/>
          <w:sz w:val="20"/>
        </w:rPr>
        <w:t>[Value not set]</w:t>
      </w:r>
      <w:bookmarkEnd w:id="33"/>
      <w:r w:rsidRPr="009841ED">
        <w:rPr>
          <w:sz w:val="20"/>
        </w:rPr>
        <w:fldChar w:fldCharType="end"/>
      </w:r>
      <w:r w:rsidRPr="009841ED">
        <w:rPr>
          <w:sz w:val="20"/>
        </w:rPr>
        <w:fldChar w:fldCharType="begin"/>
      </w:r>
      <w:r w:rsidRPr="009841ED">
        <w:rPr>
          <w:sz w:val="20"/>
        </w:rPr>
        <w:instrText>Set TOSBkMkFax "[Value not set]"</w:instrText>
      </w:r>
      <w:r w:rsidRPr="009841ED">
        <w:rPr>
          <w:sz w:val="20"/>
        </w:rPr>
        <w:fldChar w:fldCharType="separate"/>
      </w:r>
      <w:bookmarkStart w:id="34" w:name="TOSBkMkFax"/>
      <w:r w:rsidRPr="009841ED">
        <w:rPr>
          <w:noProof/>
          <w:sz w:val="20"/>
        </w:rPr>
        <w:t>[Value not set]</w:t>
      </w:r>
      <w:bookmarkEnd w:id="34"/>
      <w:r w:rsidRPr="009841ED">
        <w:rPr>
          <w:sz w:val="20"/>
        </w:rPr>
        <w:fldChar w:fldCharType="end"/>
      </w:r>
      <w:r w:rsidRPr="009841ED">
        <w:rPr>
          <w:sz w:val="20"/>
        </w:rPr>
        <w:fldChar w:fldCharType="begin"/>
      </w:r>
      <w:r w:rsidRPr="009841ED">
        <w:rPr>
          <w:sz w:val="20"/>
        </w:rPr>
        <w:instrText>Set TOSBkMkMobile "[Value not set]"</w:instrText>
      </w:r>
      <w:r w:rsidRPr="009841ED">
        <w:rPr>
          <w:sz w:val="20"/>
        </w:rPr>
        <w:fldChar w:fldCharType="separate"/>
      </w:r>
      <w:bookmarkStart w:id="35" w:name="TOSBkMkMobile"/>
      <w:r w:rsidRPr="009841ED">
        <w:rPr>
          <w:noProof/>
          <w:sz w:val="20"/>
        </w:rPr>
        <w:t>[Value not set]</w:t>
      </w:r>
      <w:bookmarkEnd w:id="35"/>
      <w:r w:rsidRPr="009841ED">
        <w:rPr>
          <w:sz w:val="20"/>
        </w:rPr>
        <w:fldChar w:fldCharType="end"/>
      </w:r>
      <w:r w:rsidRPr="009841ED">
        <w:rPr>
          <w:sz w:val="20"/>
        </w:rPr>
        <w:fldChar w:fldCharType="begin"/>
      </w:r>
      <w:r w:rsidRPr="009841ED">
        <w:rPr>
          <w:sz w:val="20"/>
        </w:rPr>
        <w:instrText>Set TOSBkMkEmail "[Value not set]"</w:instrText>
      </w:r>
      <w:r w:rsidRPr="009841ED">
        <w:rPr>
          <w:sz w:val="20"/>
        </w:rPr>
        <w:fldChar w:fldCharType="separate"/>
      </w:r>
      <w:bookmarkStart w:id="36" w:name="TOSBkMkEmail"/>
      <w:r w:rsidRPr="009841ED">
        <w:rPr>
          <w:noProof/>
          <w:sz w:val="20"/>
        </w:rPr>
        <w:t>[Value not set]</w:t>
      </w:r>
      <w:bookmarkEnd w:id="36"/>
      <w:r w:rsidRPr="009841ED">
        <w:rPr>
          <w:sz w:val="20"/>
        </w:rPr>
        <w:fldChar w:fldCharType="end"/>
      </w:r>
      <w:r w:rsidRPr="009841ED">
        <w:rPr>
          <w:sz w:val="20"/>
        </w:rPr>
        <w:fldChar w:fldCharType="begin"/>
      </w:r>
      <w:r w:rsidRPr="009841ED">
        <w:rPr>
          <w:sz w:val="20"/>
        </w:rPr>
        <w:instrText>Set TOSBkMkWebsite "[Value not set]"</w:instrText>
      </w:r>
      <w:r w:rsidRPr="009841ED">
        <w:rPr>
          <w:sz w:val="20"/>
        </w:rPr>
        <w:fldChar w:fldCharType="separate"/>
      </w:r>
      <w:bookmarkStart w:id="37" w:name="TOSBkMkWebsite"/>
      <w:r w:rsidRPr="009841ED">
        <w:rPr>
          <w:noProof/>
          <w:sz w:val="20"/>
        </w:rPr>
        <w:t>[Value not set]</w:t>
      </w:r>
      <w:bookmarkEnd w:id="37"/>
      <w:r w:rsidRPr="009841ED">
        <w:rPr>
          <w:sz w:val="20"/>
        </w:rPr>
        <w:fldChar w:fldCharType="end"/>
      </w:r>
    </w:p>
    <w:p w14:paraId="5359694B" w14:textId="77777777" w:rsidR="00C567EE" w:rsidRPr="009841ED" w:rsidRDefault="009841ED" w:rsidP="009841ED">
      <w:pPr>
        <w:pStyle w:val="TOSBodyText"/>
        <w:rPr>
          <w:sz w:val="20"/>
        </w:rPr>
      </w:pPr>
      <w:r w:rsidRPr="009841ED">
        <w:rPr>
          <w:sz w:val="20"/>
        </w:rPr>
        <w:t xml:space="preserve"> </w:t>
      </w:r>
    </w:p>
    <w:sectPr w:rsidR="00C567EE" w:rsidRPr="009841ED" w:rsidSect="00E828D2">
      <w:headerReference w:type="default" r:id="rId11"/>
      <w:footerReference w:type="default" r:id="rId12"/>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03D2" w14:textId="77777777" w:rsidR="00504E96" w:rsidRDefault="00504E96" w:rsidP="00AB4C04">
      <w:r>
        <w:separator/>
      </w:r>
    </w:p>
  </w:endnote>
  <w:endnote w:type="continuationSeparator" w:id="0">
    <w:p w14:paraId="7FF429F3" w14:textId="77777777" w:rsidR="00504E96" w:rsidRDefault="00504E96" w:rsidP="00AB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27E0" w14:textId="0A3E2C6B" w:rsidR="00CE06BC" w:rsidRDefault="004221EE" w:rsidP="00085552">
    <w:pPr>
      <w:pStyle w:val="TOSFooter"/>
    </w:pPr>
    <w:r>
      <w:fldChar w:fldCharType="begin"/>
    </w:r>
    <w:r>
      <w:instrText xml:space="preserve"> FILENAME </w:instrText>
    </w:r>
    <w:r>
      <w:fldChar w:fldCharType="separate"/>
    </w:r>
    <w:r w:rsidR="004A0A8B">
      <w:rPr>
        <w:noProof/>
      </w:rPr>
      <w:t>Motor_Vehicle_Claim_Form_v</w:t>
    </w:r>
    <w:r>
      <w:rPr>
        <w:noProof/>
      </w:rPr>
      <w:t>09</w:t>
    </w:r>
    <w:r w:rsidR="00405C20">
      <w:rPr>
        <w:noProof/>
      </w:rPr>
      <w:t>21</w:t>
    </w:r>
    <w:r w:rsidR="00726A3C">
      <w:rPr>
        <w:noProof/>
      </w:rPr>
      <w:t>_TF.doc</w:t>
    </w:r>
    <w:r>
      <w:rPr>
        <w:noProof/>
      </w:rPr>
      <w:fldChar w:fldCharType="end"/>
    </w:r>
  </w:p>
  <w:p w14:paraId="193F8881" w14:textId="77777777" w:rsidR="00CE06BC" w:rsidRDefault="00CE06BC" w:rsidP="009F2616">
    <w:pPr>
      <w:pStyle w:val="TOS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B478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B4783">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8EBA" w14:textId="77777777" w:rsidR="00504E96" w:rsidRDefault="00504E96" w:rsidP="00AB4C04">
      <w:r>
        <w:separator/>
      </w:r>
    </w:p>
  </w:footnote>
  <w:footnote w:type="continuationSeparator" w:id="0">
    <w:p w14:paraId="2DA9705A" w14:textId="77777777" w:rsidR="00504E96" w:rsidRDefault="00504E96" w:rsidP="00AB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94E6" w14:textId="77777777" w:rsidR="003E15BC" w:rsidRDefault="003E1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0FF0"/>
    <w:multiLevelType w:val="hybridMultilevel"/>
    <w:tmpl w:val="52A86DDE"/>
    <w:lvl w:ilvl="0" w:tplc="64466E4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5E62BE"/>
    <w:multiLevelType w:val="multilevel"/>
    <w:tmpl w:val="2834A1EE"/>
    <w:lvl w:ilvl="0">
      <w:start w:val="1"/>
      <w:numFmt w:val="decimal"/>
      <w:lvlText w:val="%1"/>
      <w:lvlJc w:val="left"/>
      <w:pPr>
        <w:tabs>
          <w:tab w:val="num" w:pos="578"/>
        </w:tabs>
        <w:ind w:left="578" w:hanging="578"/>
      </w:pPr>
      <w:rPr>
        <w:rFonts w:ascii="Arial Bold" w:hAnsi="Arial Bold" w:hint="default"/>
        <w:b/>
        <w:i w:val="0"/>
        <w:sz w:val="24"/>
      </w:rPr>
    </w:lvl>
    <w:lvl w:ilvl="1">
      <w:start w:val="1"/>
      <w:numFmt w:val="decimal"/>
      <w:lvlText w:val="%1.%2"/>
      <w:lvlJc w:val="left"/>
      <w:pPr>
        <w:tabs>
          <w:tab w:val="num" w:pos="578"/>
        </w:tabs>
        <w:ind w:left="578" w:hanging="578"/>
      </w:pPr>
      <w:rPr>
        <w:rFonts w:ascii="Arial Bold" w:hAnsi="Arial Bold" w:hint="default"/>
        <w:b/>
        <w:i w:val="0"/>
        <w:color w:val="000080"/>
        <w:sz w:val="20"/>
      </w:rPr>
    </w:lvl>
    <w:lvl w:ilvl="2">
      <w:start w:val="1"/>
      <w:numFmt w:val="decimal"/>
      <w:lvlText w:val="%1.%2.%3"/>
      <w:lvlJc w:val="left"/>
      <w:pPr>
        <w:tabs>
          <w:tab w:val="num" w:pos="1276"/>
        </w:tabs>
        <w:ind w:left="1276" w:hanging="698"/>
      </w:pPr>
      <w:rPr>
        <w:rFonts w:ascii="Arial Bold" w:hAnsi="Arial Bold" w:hint="default"/>
        <w:b/>
        <w:i w:val="0"/>
        <w:color w:val="000080"/>
        <w:sz w:val="20"/>
      </w:rPr>
    </w:lvl>
    <w:lvl w:ilvl="3">
      <w:start w:val="1"/>
      <w:numFmt w:val="decimal"/>
      <w:lvlText w:val="%1.%2.%3.%4"/>
      <w:lvlJc w:val="left"/>
      <w:pPr>
        <w:tabs>
          <w:tab w:val="num" w:pos="2018"/>
        </w:tabs>
        <w:ind w:left="2018" w:hanging="864"/>
      </w:pPr>
      <w:rPr>
        <w:rFonts w:hint="default"/>
      </w:rPr>
    </w:lvl>
    <w:lvl w:ilvl="4">
      <w:start w:val="1"/>
      <w:numFmt w:val="decimal"/>
      <w:lvlText w:val="%1.%2.%3.%4.%5"/>
      <w:lvlJc w:val="left"/>
      <w:pPr>
        <w:tabs>
          <w:tab w:val="num" w:pos="2162"/>
        </w:tabs>
        <w:ind w:left="2162" w:hanging="1008"/>
      </w:pPr>
      <w:rPr>
        <w:rFonts w:hint="default"/>
      </w:rPr>
    </w:lvl>
    <w:lvl w:ilvl="5">
      <w:start w:val="1"/>
      <w:numFmt w:val="decimal"/>
      <w:lvlText w:val="%1.%2.%3.%4.%5.%6"/>
      <w:lvlJc w:val="left"/>
      <w:pPr>
        <w:tabs>
          <w:tab w:val="num" w:pos="2306"/>
        </w:tabs>
        <w:ind w:left="2306" w:hanging="1152"/>
      </w:pPr>
      <w:rPr>
        <w:rFonts w:hint="default"/>
      </w:rPr>
    </w:lvl>
    <w:lvl w:ilvl="6">
      <w:start w:val="1"/>
      <w:numFmt w:val="decimal"/>
      <w:lvlText w:val="%1.%2.%3.%4.%5.%6.%7"/>
      <w:lvlJc w:val="left"/>
      <w:pPr>
        <w:tabs>
          <w:tab w:val="num" w:pos="2450"/>
        </w:tabs>
        <w:ind w:left="2450" w:hanging="1296"/>
      </w:pPr>
      <w:rPr>
        <w:rFonts w:hint="default"/>
      </w:rPr>
    </w:lvl>
    <w:lvl w:ilvl="7">
      <w:start w:val="1"/>
      <w:numFmt w:val="decimal"/>
      <w:lvlText w:val="%1.%2.%3.%4.%5.%6.%7.%8"/>
      <w:lvlJc w:val="left"/>
      <w:pPr>
        <w:tabs>
          <w:tab w:val="num" w:pos="2594"/>
        </w:tabs>
        <w:ind w:left="2594" w:hanging="1440"/>
      </w:pPr>
      <w:rPr>
        <w:rFonts w:hint="default"/>
      </w:rPr>
    </w:lvl>
    <w:lvl w:ilvl="8">
      <w:start w:val="1"/>
      <w:numFmt w:val="decimal"/>
      <w:lvlText w:val="%1.%2.%3.%4.%5.%6.%7.%8.%9"/>
      <w:lvlJc w:val="left"/>
      <w:pPr>
        <w:tabs>
          <w:tab w:val="num" w:pos="2738"/>
        </w:tabs>
        <w:ind w:left="2738" w:hanging="1584"/>
      </w:pPr>
      <w:rPr>
        <w:rFonts w:hint="default"/>
      </w:rPr>
    </w:lvl>
  </w:abstractNum>
  <w:abstractNum w:abstractNumId="2" w15:restartNumberingAfterBreak="0">
    <w:nsid w:val="44791B74"/>
    <w:multiLevelType w:val="multilevel"/>
    <w:tmpl w:val="87DA550C"/>
    <w:lvl w:ilvl="0">
      <w:start w:val="1"/>
      <w:numFmt w:val="lowerRoman"/>
      <w:lvlText w:val="(%1)"/>
      <w:lvlJc w:val="left"/>
      <w:pPr>
        <w:tabs>
          <w:tab w:val="num" w:pos="851"/>
        </w:tabs>
        <w:ind w:left="851" w:hanging="482"/>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B566353"/>
    <w:multiLevelType w:val="hybridMultilevel"/>
    <w:tmpl w:val="901ABDFE"/>
    <w:lvl w:ilvl="0" w:tplc="1902B6CE">
      <w:start w:val="1"/>
      <w:numFmt w:val="lowerRoman"/>
      <w:lvlText w:val="(%1)"/>
      <w:lvlJc w:val="left"/>
      <w:pPr>
        <w:tabs>
          <w:tab w:val="num" w:pos="369"/>
        </w:tabs>
        <w:ind w:left="369" w:hanging="369"/>
      </w:pPr>
      <w:rPr>
        <w:rFonts w:ascii="Arial Narrow" w:hAnsi="Arial Narrow"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70071A"/>
    <w:multiLevelType w:val="hybridMultilevel"/>
    <w:tmpl w:val="901ABDFE"/>
    <w:lvl w:ilvl="0" w:tplc="1902B6CE">
      <w:start w:val="1"/>
      <w:numFmt w:val="lowerRoman"/>
      <w:lvlText w:val="(%1)"/>
      <w:lvlJc w:val="left"/>
      <w:pPr>
        <w:tabs>
          <w:tab w:val="num" w:pos="369"/>
        </w:tabs>
        <w:ind w:left="369" w:hanging="369"/>
      </w:pPr>
      <w:rPr>
        <w:rFonts w:ascii="Arial Narrow" w:hAnsi="Arial Narrow"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564D78"/>
    <w:multiLevelType w:val="hybridMultilevel"/>
    <w:tmpl w:val="282A358C"/>
    <w:lvl w:ilvl="0" w:tplc="C5A85718">
      <w:start w:val="1"/>
      <w:numFmt w:val="bullet"/>
      <w:pStyle w:val="TOSListBullet"/>
      <w:lvlText w:val=""/>
      <w:lvlJc w:val="left"/>
      <w:pPr>
        <w:tabs>
          <w:tab w:val="num" w:pos="567"/>
        </w:tabs>
        <w:ind w:left="567" w:hanging="567"/>
      </w:pPr>
      <w:rPr>
        <w:rFonts w:ascii="Symbol" w:hAnsi="Symbol" w:hint="default"/>
        <w:color w:val="auto"/>
      </w:rPr>
    </w:lvl>
    <w:lvl w:ilvl="1" w:tplc="0C090003">
      <w:start w:val="1"/>
      <w:numFmt w:val="bullet"/>
      <w:lvlText w:val=""/>
      <w:lvlJc w:val="left"/>
      <w:pPr>
        <w:tabs>
          <w:tab w:val="num" w:pos="1420"/>
        </w:tabs>
        <w:ind w:left="1420" w:hanging="34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7460CF"/>
    <w:multiLevelType w:val="hybridMultilevel"/>
    <w:tmpl w:val="83BA1582"/>
    <w:lvl w:ilvl="0" w:tplc="719A7AAA">
      <w:start w:val="1"/>
      <w:numFmt w:val="upperLetter"/>
      <w:lvlText w:val="%1."/>
      <w:lvlJc w:val="left"/>
      <w:pPr>
        <w:tabs>
          <w:tab w:val="num" w:pos="578"/>
        </w:tabs>
        <w:ind w:left="578" w:hanging="57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0E75EE"/>
    <w:multiLevelType w:val="multilevel"/>
    <w:tmpl w:val="E2FC7828"/>
    <w:lvl w:ilvl="0">
      <w:start w:val="1"/>
      <w:numFmt w:val="decimal"/>
      <w:lvlText w:val="%1."/>
      <w:lvlJc w:val="left"/>
      <w:pPr>
        <w:tabs>
          <w:tab w:val="num" w:pos="578"/>
        </w:tabs>
        <w:ind w:left="578" w:hanging="578"/>
      </w:pPr>
      <w:rPr>
        <w:rFonts w:ascii="Arial Bold" w:hAnsi="Arial Bold" w:hint="default"/>
        <w:b/>
        <w:i w:val="0"/>
        <w:caps/>
        <w:color w:val="000080"/>
        <w:sz w:val="22"/>
        <w:u w:val="none"/>
      </w:rPr>
    </w:lvl>
    <w:lvl w:ilvl="1">
      <w:start w:val="1"/>
      <w:numFmt w:val="decimal"/>
      <w:pStyle w:val="Heading1"/>
      <w:lvlText w:val="%1.%2"/>
      <w:lvlJc w:val="left"/>
      <w:pPr>
        <w:tabs>
          <w:tab w:val="num" w:pos="578"/>
        </w:tabs>
        <w:ind w:left="578" w:hanging="578"/>
      </w:pPr>
      <w:rPr>
        <w:rFonts w:ascii="Arial Bold" w:hAnsi="Arial Bold" w:hint="default"/>
        <w:b/>
        <w:i w:val="0"/>
        <w:color w:val="000080"/>
        <w:sz w:val="20"/>
      </w:rPr>
    </w:lvl>
    <w:lvl w:ilvl="2">
      <w:start w:val="1"/>
      <w:numFmt w:val="decimal"/>
      <w:lvlText w:val="%1.%2.%3"/>
      <w:lvlJc w:val="left"/>
      <w:pPr>
        <w:tabs>
          <w:tab w:val="num" w:pos="1446"/>
        </w:tabs>
        <w:ind w:left="1446" w:hanging="868"/>
      </w:pPr>
      <w:rPr>
        <w:rFonts w:ascii="Arial Bold" w:hAnsi="Arial Bold" w:hint="default"/>
        <w:b/>
        <w:i w:val="0"/>
        <w:color w:val="000080"/>
        <w:sz w:val="20"/>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 w15:restartNumberingAfterBreak="0">
    <w:nsid w:val="6F8A56AE"/>
    <w:multiLevelType w:val="multilevel"/>
    <w:tmpl w:val="A1E68722"/>
    <w:lvl w:ilvl="0">
      <w:start w:val="1"/>
      <w:numFmt w:val="decimal"/>
      <w:pStyle w:val="GSListNumber"/>
      <w:lvlText w:val="%1."/>
      <w:lvlJc w:val="left"/>
      <w:pPr>
        <w:tabs>
          <w:tab w:val="num" w:pos="369"/>
        </w:tabs>
        <w:ind w:left="369" w:hanging="369"/>
      </w:pPr>
      <w:rPr>
        <w:rFonts w:ascii="Arial" w:hAnsi="Arial" w:hint="default"/>
        <w:b w:val="0"/>
        <w:i w:val="0"/>
        <w:color w:val="auto"/>
        <w:sz w:val="20"/>
        <w:szCs w:val="20"/>
      </w:rPr>
    </w:lvl>
    <w:lvl w:ilvl="1">
      <w:start w:val="1"/>
      <w:numFmt w:val="decimal"/>
      <w:lvlText w:val="%1.%2"/>
      <w:lvlJc w:val="left"/>
      <w:pPr>
        <w:tabs>
          <w:tab w:val="num" w:pos="1295"/>
        </w:tabs>
        <w:ind w:left="1276" w:hanging="341"/>
      </w:pPr>
      <w:rPr>
        <w:rFonts w:hint="default"/>
      </w:rPr>
    </w:lvl>
    <w:lvl w:ilvl="2">
      <w:start w:val="1"/>
      <w:numFmt w:val="decimal"/>
      <w:lvlText w:val="%1.%2.%3"/>
      <w:lvlJc w:val="left"/>
      <w:pPr>
        <w:tabs>
          <w:tab w:val="num" w:pos="1843"/>
        </w:tabs>
        <w:ind w:left="1843" w:hanging="556"/>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16cid:durableId="1327199919">
    <w:abstractNumId w:val="1"/>
  </w:num>
  <w:num w:numId="2" w16cid:durableId="608050461">
    <w:abstractNumId w:val="1"/>
  </w:num>
  <w:num w:numId="3" w16cid:durableId="1467698464">
    <w:abstractNumId w:val="1"/>
  </w:num>
  <w:num w:numId="4" w16cid:durableId="1994336861">
    <w:abstractNumId w:val="1"/>
  </w:num>
  <w:num w:numId="5" w16cid:durableId="159928813">
    <w:abstractNumId w:val="6"/>
  </w:num>
  <w:num w:numId="6" w16cid:durableId="462507060">
    <w:abstractNumId w:val="7"/>
  </w:num>
  <w:num w:numId="7" w16cid:durableId="1902325277">
    <w:abstractNumId w:val="5"/>
  </w:num>
  <w:num w:numId="8" w16cid:durableId="845439192">
    <w:abstractNumId w:val="5"/>
  </w:num>
  <w:num w:numId="9" w16cid:durableId="1531799267">
    <w:abstractNumId w:val="5"/>
  </w:num>
  <w:num w:numId="10" w16cid:durableId="67965443">
    <w:abstractNumId w:val="5"/>
  </w:num>
  <w:num w:numId="11" w16cid:durableId="1426925119">
    <w:abstractNumId w:val="5"/>
  </w:num>
  <w:num w:numId="12" w16cid:durableId="1312052343">
    <w:abstractNumId w:val="8"/>
  </w:num>
  <w:num w:numId="13" w16cid:durableId="740326255">
    <w:abstractNumId w:val="3"/>
  </w:num>
  <w:num w:numId="14" w16cid:durableId="2013334647">
    <w:abstractNumId w:val="2"/>
  </w:num>
  <w:num w:numId="15" w16cid:durableId="1844935296">
    <w:abstractNumId w:val="4"/>
  </w:num>
  <w:num w:numId="16" w16cid:durableId="46007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6F"/>
    <w:rsid w:val="00001F56"/>
    <w:rsid w:val="000306B4"/>
    <w:rsid w:val="000634EC"/>
    <w:rsid w:val="000767F7"/>
    <w:rsid w:val="00077ABA"/>
    <w:rsid w:val="00085552"/>
    <w:rsid w:val="000A1993"/>
    <w:rsid w:val="000A741C"/>
    <w:rsid w:val="000B0313"/>
    <w:rsid w:val="000B59A5"/>
    <w:rsid w:val="000C14BA"/>
    <w:rsid w:val="000C2686"/>
    <w:rsid w:val="000D0513"/>
    <w:rsid w:val="000D7C56"/>
    <w:rsid w:val="00104EC3"/>
    <w:rsid w:val="0010648E"/>
    <w:rsid w:val="001356FB"/>
    <w:rsid w:val="001370D5"/>
    <w:rsid w:val="00147AEC"/>
    <w:rsid w:val="00147B82"/>
    <w:rsid w:val="001613AD"/>
    <w:rsid w:val="001859CC"/>
    <w:rsid w:val="00192F0D"/>
    <w:rsid w:val="001D2D8F"/>
    <w:rsid w:val="00236F0F"/>
    <w:rsid w:val="00252AAF"/>
    <w:rsid w:val="00281123"/>
    <w:rsid w:val="00285EA6"/>
    <w:rsid w:val="002933B6"/>
    <w:rsid w:val="002C4015"/>
    <w:rsid w:val="002C483A"/>
    <w:rsid w:val="002C4D0F"/>
    <w:rsid w:val="002D342F"/>
    <w:rsid w:val="00304EDD"/>
    <w:rsid w:val="003549CA"/>
    <w:rsid w:val="0035564E"/>
    <w:rsid w:val="00372B63"/>
    <w:rsid w:val="00395E4D"/>
    <w:rsid w:val="003C1E01"/>
    <w:rsid w:val="003D22D1"/>
    <w:rsid w:val="003D35C0"/>
    <w:rsid w:val="003E15BC"/>
    <w:rsid w:val="00401F75"/>
    <w:rsid w:val="00405C20"/>
    <w:rsid w:val="004221EE"/>
    <w:rsid w:val="00431C28"/>
    <w:rsid w:val="004635F3"/>
    <w:rsid w:val="004746D7"/>
    <w:rsid w:val="00496163"/>
    <w:rsid w:val="004A0A8B"/>
    <w:rsid w:val="004C6102"/>
    <w:rsid w:val="004D0222"/>
    <w:rsid w:val="004F0A9C"/>
    <w:rsid w:val="00504E96"/>
    <w:rsid w:val="005149FA"/>
    <w:rsid w:val="00554706"/>
    <w:rsid w:val="005A1BAC"/>
    <w:rsid w:val="005A1CB4"/>
    <w:rsid w:val="00612EDB"/>
    <w:rsid w:val="00614174"/>
    <w:rsid w:val="006338C2"/>
    <w:rsid w:val="00646F95"/>
    <w:rsid w:val="0065437C"/>
    <w:rsid w:val="00654B6E"/>
    <w:rsid w:val="00675A3B"/>
    <w:rsid w:val="0068449F"/>
    <w:rsid w:val="006C65D2"/>
    <w:rsid w:val="006D3F1E"/>
    <w:rsid w:val="00700D15"/>
    <w:rsid w:val="00726A3C"/>
    <w:rsid w:val="00735C5D"/>
    <w:rsid w:val="00745F05"/>
    <w:rsid w:val="00784EF8"/>
    <w:rsid w:val="007A6791"/>
    <w:rsid w:val="007A7E83"/>
    <w:rsid w:val="007B2E77"/>
    <w:rsid w:val="007B4783"/>
    <w:rsid w:val="007C37FF"/>
    <w:rsid w:val="00821796"/>
    <w:rsid w:val="008571AF"/>
    <w:rsid w:val="00862AC1"/>
    <w:rsid w:val="008706EE"/>
    <w:rsid w:val="00893078"/>
    <w:rsid w:val="008A6776"/>
    <w:rsid w:val="008B68DE"/>
    <w:rsid w:val="008B70BB"/>
    <w:rsid w:val="008C076F"/>
    <w:rsid w:val="008F0933"/>
    <w:rsid w:val="00923742"/>
    <w:rsid w:val="009417F3"/>
    <w:rsid w:val="0096218A"/>
    <w:rsid w:val="00964CB1"/>
    <w:rsid w:val="009841ED"/>
    <w:rsid w:val="00986ECC"/>
    <w:rsid w:val="00987B63"/>
    <w:rsid w:val="009909E1"/>
    <w:rsid w:val="009F2616"/>
    <w:rsid w:val="009F3831"/>
    <w:rsid w:val="00A82BA1"/>
    <w:rsid w:val="00AA03A6"/>
    <w:rsid w:val="00AA5BE1"/>
    <w:rsid w:val="00AB4C04"/>
    <w:rsid w:val="00AD42EC"/>
    <w:rsid w:val="00AF309E"/>
    <w:rsid w:val="00B2712E"/>
    <w:rsid w:val="00B61909"/>
    <w:rsid w:val="00B72BB9"/>
    <w:rsid w:val="00B76173"/>
    <w:rsid w:val="00B92262"/>
    <w:rsid w:val="00BA1DB2"/>
    <w:rsid w:val="00BB119B"/>
    <w:rsid w:val="00BB48FC"/>
    <w:rsid w:val="00BD1A11"/>
    <w:rsid w:val="00BF3410"/>
    <w:rsid w:val="00C064D0"/>
    <w:rsid w:val="00C1510C"/>
    <w:rsid w:val="00C37D9B"/>
    <w:rsid w:val="00C5350C"/>
    <w:rsid w:val="00C567EE"/>
    <w:rsid w:val="00C60195"/>
    <w:rsid w:val="00C93E76"/>
    <w:rsid w:val="00CA7EA3"/>
    <w:rsid w:val="00CC30BE"/>
    <w:rsid w:val="00CE06BC"/>
    <w:rsid w:val="00CE0B3D"/>
    <w:rsid w:val="00CF6764"/>
    <w:rsid w:val="00D01DC1"/>
    <w:rsid w:val="00D069EF"/>
    <w:rsid w:val="00D215C8"/>
    <w:rsid w:val="00D46156"/>
    <w:rsid w:val="00D84D23"/>
    <w:rsid w:val="00DB2700"/>
    <w:rsid w:val="00DF52B9"/>
    <w:rsid w:val="00E176CC"/>
    <w:rsid w:val="00E346DB"/>
    <w:rsid w:val="00E657CF"/>
    <w:rsid w:val="00E77E21"/>
    <w:rsid w:val="00E828D2"/>
    <w:rsid w:val="00EA7BAD"/>
    <w:rsid w:val="00EB124F"/>
    <w:rsid w:val="00EC0426"/>
    <w:rsid w:val="00ED0359"/>
    <w:rsid w:val="00EE2EE6"/>
    <w:rsid w:val="00F24A9A"/>
    <w:rsid w:val="00F63CF6"/>
    <w:rsid w:val="00FA457E"/>
    <w:rsid w:val="00FA7891"/>
    <w:rsid w:val="00FB4A7B"/>
    <w:rsid w:val="00FC2CD4"/>
    <w:rsid w:val="00FC6BAA"/>
    <w:rsid w:val="00FF2A4C"/>
    <w:rsid w:val="00FF5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41E27"/>
  <w15:chartTrackingRefBased/>
  <w15:docId w15:val="{46A4DFC7-0B32-4E43-B6B5-F03FE903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1ED"/>
    <w:rPr>
      <w:rFonts w:ascii="Arial Narrow" w:hAnsi="Arial Narrow"/>
      <w:sz w:val="18"/>
    </w:rPr>
  </w:style>
  <w:style w:type="paragraph" w:styleId="Heading1">
    <w:name w:val="heading 1"/>
    <w:basedOn w:val="Normal"/>
    <w:next w:val="Normal"/>
    <w:qFormat/>
    <w:pPr>
      <w:keepNext/>
      <w:numPr>
        <w:ilvl w:val="1"/>
        <w:numId w:val="6"/>
      </w:numPr>
      <w:spacing w:before="100" w:after="100"/>
      <w:outlineLvl w:val="0"/>
    </w:pPr>
    <w:rPr>
      <w:rFonts w:ascii="Arial Bold" w:hAnsi="Arial Bold"/>
      <w:b/>
      <w:bCs/>
      <w:caps/>
      <w:color w:val="000080"/>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SBodyText">
    <w:name w:val="TOS_BodyText"/>
    <w:basedOn w:val="Normal"/>
    <w:rsid w:val="00C5350C"/>
    <w:rPr>
      <w:sz w:val="22"/>
    </w:rPr>
  </w:style>
  <w:style w:type="paragraph" w:customStyle="1" w:styleId="TOSCoverTitle">
    <w:name w:val="TOS_CoverTitle"/>
    <w:basedOn w:val="TOSBodyText"/>
    <w:rsid w:val="00C93E76"/>
    <w:pPr>
      <w:spacing w:before="120" w:after="120"/>
    </w:pPr>
    <w:rPr>
      <w:rFonts w:ascii="Arial Bold" w:hAnsi="Arial Bold"/>
      <w:b/>
      <w:caps/>
      <w:sz w:val="48"/>
      <w:szCs w:val="48"/>
    </w:rPr>
  </w:style>
  <w:style w:type="paragraph" w:customStyle="1" w:styleId="TOSTitle">
    <w:name w:val="TOS_Title"/>
    <w:basedOn w:val="TOSBodyText"/>
    <w:rsid w:val="00C567EE"/>
    <w:pPr>
      <w:pBdr>
        <w:bottom w:val="single" w:sz="18" w:space="1" w:color="auto"/>
      </w:pBdr>
      <w:spacing w:before="120" w:after="120"/>
      <w:jc w:val="center"/>
    </w:pPr>
    <w:rPr>
      <w:rFonts w:ascii="Arial Bold" w:hAnsi="Arial Bold"/>
      <w:b/>
      <w:caps/>
      <w:sz w:val="32"/>
      <w:szCs w:val="32"/>
    </w:rPr>
  </w:style>
  <w:style w:type="paragraph" w:customStyle="1" w:styleId="TOSListBullet">
    <w:name w:val="TOS_ListBullet"/>
    <w:basedOn w:val="TOSBodyText"/>
    <w:rsid w:val="002C4015"/>
    <w:pPr>
      <w:numPr>
        <w:numId w:val="11"/>
      </w:numPr>
      <w:spacing w:before="60" w:after="60"/>
    </w:pPr>
  </w:style>
  <w:style w:type="paragraph" w:styleId="Header">
    <w:name w:val="header"/>
    <w:basedOn w:val="Normal"/>
    <w:rsid w:val="00C60195"/>
    <w:pPr>
      <w:tabs>
        <w:tab w:val="center" w:pos="4153"/>
        <w:tab w:val="right" w:pos="8306"/>
      </w:tabs>
    </w:pPr>
  </w:style>
  <w:style w:type="paragraph" w:styleId="Footer">
    <w:name w:val="footer"/>
    <w:basedOn w:val="Normal"/>
    <w:rsid w:val="00C60195"/>
    <w:pPr>
      <w:tabs>
        <w:tab w:val="center" w:pos="4153"/>
        <w:tab w:val="right" w:pos="8306"/>
      </w:tabs>
    </w:pPr>
  </w:style>
  <w:style w:type="character" w:styleId="PageNumber">
    <w:name w:val="page number"/>
    <w:basedOn w:val="DefaultParagraphFont"/>
    <w:rsid w:val="00085552"/>
  </w:style>
  <w:style w:type="paragraph" w:customStyle="1" w:styleId="TOSFooter">
    <w:name w:val="TOS_Footer"/>
    <w:basedOn w:val="TOSBodyText"/>
    <w:rsid w:val="00085552"/>
    <w:rPr>
      <w:sz w:val="16"/>
    </w:rPr>
  </w:style>
  <w:style w:type="paragraph" w:customStyle="1" w:styleId="TOSSub-Title">
    <w:name w:val="TOS_Sub-Title"/>
    <w:basedOn w:val="TOSTitle"/>
    <w:rsid w:val="00C567EE"/>
    <w:pPr>
      <w:pBdr>
        <w:bottom w:val="none" w:sz="0" w:space="0" w:color="auto"/>
      </w:pBdr>
      <w:jc w:val="left"/>
    </w:pPr>
  </w:style>
  <w:style w:type="table" w:customStyle="1" w:styleId="TOSTextTable">
    <w:name w:val="TOS_TextTable"/>
    <w:basedOn w:val="TableNormal"/>
    <w:rsid w:val="00C567EE"/>
    <w:pPr>
      <w:spacing w:before="60" w:after="60"/>
    </w:pPr>
    <w:rPr>
      <w:rFonts w:ascii="Arial" w:hAnsi="Arial"/>
      <w:sz w:val="22"/>
    </w:rPr>
    <w:tblPr/>
    <w:tcPr>
      <w:tcMar>
        <w:top w:w="85" w:type="dxa"/>
        <w:bottom w:w="85" w:type="dxa"/>
      </w:tcMar>
    </w:tcPr>
    <w:tblStylePr w:type="firstCol">
      <w:rPr>
        <w:rFonts w:ascii="Yu Gothic" w:hAnsi="Yu Gothic"/>
        <w:b/>
        <w:i w:val="0"/>
        <w:caps/>
        <w:smallCaps w:val="0"/>
        <w:sz w:val="22"/>
        <w:szCs w:val="22"/>
      </w:rPr>
    </w:tblStylePr>
  </w:style>
  <w:style w:type="table" w:styleId="TableGrid">
    <w:name w:val="Table Grid"/>
    <w:basedOn w:val="TableNormal"/>
    <w:rsid w:val="003C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STable">
    <w:name w:val="TOS_Table"/>
    <w:basedOn w:val="TableNormal"/>
    <w:rsid w:val="00BA1DB2"/>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jc w:val="center"/>
      </w:pPr>
      <w:rPr>
        <w:rFonts w:ascii="Yu Gothic" w:hAnsi="Yu Gothic"/>
        <w:b/>
        <w:color w:val="auto"/>
        <w:sz w:val="22"/>
        <w:szCs w:val="20"/>
      </w:rPr>
      <w:tblPr/>
      <w:tcPr>
        <w:tcBorders>
          <w:top w:val="single" w:sz="2" w:space="0" w:color="auto"/>
          <w:left w:val="single" w:sz="2" w:space="0" w:color="auto"/>
          <w:bottom w:val="single" w:sz="2" w:space="0" w:color="auto"/>
          <w:right w:val="single" w:sz="2" w:space="0" w:color="auto"/>
          <w:insideH w:val="single" w:sz="6" w:space="0" w:color="auto"/>
          <w:insideV w:val="single" w:sz="6" w:space="0" w:color="auto"/>
          <w:tl2br w:val="nil"/>
          <w:tr2bl w:val="nil"/>
        </w:tcBorders>
      </w:tcPr>
    </w:tblStylePr>
  </w:style>
  <w:style w:type="table" w:customStyle="1" w:styleId="TOSTable1">
    <w:name w:val="TOS_Table1"/>
    <w:basedOn w:val="TableNormal"/>
    <w:rsid w:val="0065437C"/>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jc w:val="center"/>
      </w:pPr>
      <w:rPr>
        <w:rFonts w:ascii="Yu Gothic" w:hAnsi="Yu Gothic"/>
        <w:b/>
        <w:color w:val="auto"/>
        <w:sz w:val="22"/>
        <w:szCs w:val="20"/>
      </w:rPr>
      <w:tblPr/>
      <w:tcPr>
        <w:tcBorders>
          <w:top w:val="single" w:sz="2" w:space="0" w:color="auto"/>
          <w:left w:val="single" w:sz="2" w:space="0" w:color="auto"/>
          <w:bottom w:val="single" w:sz="2" w:space="0" w:color="auto"/>
          <w:right w:val="single" w:sz="2" w:space="0" w:color="auto"/>
          <w:insideH w:val="single" w:sz="6" w:space="0" w:color="auto"/>
          <w:insideV w:val="single" w:sz="6" w:space="0" w:color="auto"/>
          <w:tl2br w:val="nil"/>
          <w:tr2bl w:val="nil"/>
        </w:tcBorders>
        <w:shd w:val="clear" w:color="auto" w:fill="E6E6E6"/>
      </w:tcPr>
    </w:tblStylePr>
  </w:style>
  <w:style w:type="table" w:customStyle="1" w:styleId="GSFormatTable">
    <w:name w:val="GS_FormatTable"/>
    <w:basedOn w:val="TableGrid"/>
    <w:rsid w:val="00401F75"/>
    <w:rPr>
      <w:rFonts w:ascii="Arial" w:hAnsi="Arial"/>
    </w:rPr>
    <w:tblPr/>
    <w:tcPr>
      <w:tcMar>
        <w:top w:w="57" w:type="dxa"/>
        <w:left w:w="108" w:type="dxa"/>
        <w:bottom w:w="57" w:type="dxa"/>
        <w:right w:w="108" w:type="dxa"/>
      </w:tcMar>
    </w:tcPr>
    <w:tblStylePr w:type="firstRow">
      <w:rPr>
        <w:rFonts w:ascii="Arial" w:hAnsi="Arial"/>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customStyle="1" w:styleId="GSBodytext">
    <w:name w:val="GS_Body text"/>
    <w:basedOn w:val="Normal"/>
    <w:rsid w:val="009841ED"/>
    <w:rPr>
      <w:sz w:val="22"/>
      <w:szCs w:val="24"/>
    </w:rPr>
  </w:style>
  <w:style w:type="character" w:styleId="Hyperlink">
    <w:name w:val="Hyperlink"/>
    <w:rsid w:val="009841ED"/>
    <w:rPr>
      <w:rFonts w:ascii="Arial" w:hAnsi="Arial"/>
      <w:color w:val="0000FF"/>
      <w:sz w:val="20"/>
      <w:u w:val="single"/>
      <w:bdr w:val="none" w:sz="0" w:space="0" w:color="auto"/>
      <w:shd w:val="clear" w:color="auto" w:fill="FFFFFF"/>
    </w:rPr>
  </w:style>
  <w:style w:type="paragraph" w:customStyle="1" w:styleId="GSListNumber">
    <w:name w:val="GS_List Number"/>
    <w:basedOn w:val="GSBodytext"/>
    <w:rsid w:val="009841ED"/>
    <w:pPr>
      <w:numPr>
        <w:numId w:val="12"/>
      </w:numPr>
      <w:spacing w:before="120" w:after="120"/>
    </w:pPr>
  </w:style>
  <w:style w:type="paragraph" w:customStyle="1" w:styleId="GSTitleTemplate">
    <w:name w:val="GS_TitleTemplate"/>
    <w:basedOn w:val="GSBodytext"/>
    <w:next w:val="GSBodytext"/>
    <w:rsid w:val="009841ED"/>
    <w:pPr>
      <w:pBdr>
        <w:bottom w:val="single" w:sz="12" w:space="1" w:color="auto"/>
      </w:pBdr>
      <w:spacing w:after="240"/>
      <w:jc w:val="center"/>
    </w:pPr>
    <w:rPr>
      <w:rFonts w:ascii="Arial Bold" w:hAnsi="Arial Bold"/>
      <w:b/>
      <w:caps/>
      <w:sz w:val="28"/>
    </w:rPr>
  </w:style>
  <w:style w:type="paragraph" w:customStyle="1" w:styleId="GSNumberList3">
    <w:name w:val="GS_NumberList3"/>
    <w:basedOn w:val="Normal"/>
    <w:rsid w:val="00646F95"/>
  </w:style>
  <w:style w:type="paragraph" w:styleId="BalloonText">
    <w:name w:val="Balloon Text"/>
    <w:basedOn w:val="Normal"/>
    <w:link w:val="BalloonTextChar"/>
    <w:rsid w:val="00FC2CD4"/>
    <w:rPr>
      <w:rFonts w:ascii="Tahoma" w:hAnsi="Tahoma" w:cs="Tahoma"/>
      <w:sz w:val="16"/>
      <w:szCs w:val="16"/>
    </w:rPr>
  </w:style>
  <w:style w:type="character" w:customStyle="1" w:styleId="BalloonTextChar">
    <w:name w:val="Balloon Text Char"/>
    <w:link w:val="BalloonText"/>
    <w:rsid w:val="00FC2CD4"/>
    <w:rPr>
      <w:rFonts w:ascii="Tahoma" w:hAnsi="Tahoma" w:cs="Tahoma"/>
      <w:sz w:val="16"/>
      <w:szCs w:val="16"/>
      <w:lang w:val="en-AU" w:eastAsia="en-AU"/>
    </w:rPr>
  </w:style>
  <w:style w:type="character" w:styleId="CommentReference">
    <w:name w:val="annotation reference"/>
    <w:basedOn w:val="DefaultParagraphFont"/>
    <w:rsid w:val="00252AAF"/>
    <w:rPr>
      <w:sz w:val="16"/>
      <w:szCs w:val="16"/>
    </w:rPr>
  </w:style>
  <w:style w:type="paragraph" w:styleId="CommentText">
    <w:name w:val="annotation text"/>
    <w:basedOn w:val="Normal"/>
    <w:link w:val="CommentTextChar"/>
    <w:rsid w:val="00252AAF"/>
    <w:rPr>
      <w:sz w:val="20"/>
    </w:rPr>
  </w:style>
  <w:style w:type="character" w:customStyle="1" w:styleId="CommentTextChar">
    <w:name w:val="Comment Text Char"/>
    <w:basedOn w:val="DefaultParagraphFont"/>
    <w:link w:val="CommentText"/>
    <w:rsid w:val="00252AAF"/>
    <w:rPr>
      <w:rFonts w:ascii="Arial Narrow" w:hAnsi="Arial Narrow"/>
    </w:rPr>
  </w:style>
  <w:style w:type="paragraph" w:styleId="CommentSubject">
    <w:name w:val="annotation subject"/>
    <w:basedOn w:val="CommentText"/>
    <w:next w:val="CommentText"/>
    <w:link w:val="CommentSubjectChar"/>
    <w:rsid w:val="00252AAF"/>
    <w:rPr>
      <w:b/>
      <w:bCs/>
    </w:rPr>
  </w:style>
  <w:style w:type="character" w:customStyle="1" w:styleId="CommentSubjectChar">
    <w:name w:val="Comment Subject Char"/>
    <w:basedOn w:val="CommentTextChar"/>
    <w:link w:val="CommentSubject"/>
    <w:rsid w:val="00252AAF"/>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lient%20Correspondence\S\Steadfast\COAST_TOS\GS%20Drafts\AT%20to%20FORMAT\TOS_Template_v0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G:\Client Correspondence\S\Steadfast\COAST_TOS\GS Drafts\AT to FORMAT\TOS_Template_v0206.dot</Template>
  <TotalTime>6</TotalTime>
  <Pages>9</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[insert text] Slip</vt:lpstr>
    </vt:vector>
  </TitlesOfParts>
  <Company>Travel Solutions (Australia) Pty Ltd</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text] Slip</dc:title>
  <dc:subject/>
  <dc:creator>aivy</dc:creator>
  <cp:keywords/>
  <cp:lastModifiedBy>Elena Zaita</cp:lastModifiedBy>
  <cp:revision>8</cp:revision>
  <cp:lastPrinted>2014-03-25T06:37:00Z</cp:lastPrinted>
  <dcterms:created xsi:type="dcterms:W3CDTF">2024-05-12T23:47:00Z</dcterms:created>
  <dcterms:modified xsi:type="dcterms:W3CDTF">2024-05-16T07:01:00Z</dcterms:modified>
</cp:coreProperties>
</file>